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C928E2" w14:textId="4E0EE94C" w:rsidR="00FF264B" w:rsidRDefault="00514F28" w:rsidP="00514F28">
      <w:pPr>
        <w:pStyle w:val="Heading1"/>
        <w:shd w:val="clear" w:color="auto" w:fill="auto"/>
        <w:rPr>
          <w:color w:val="2C3849" w:themeColor="text1"/>
          <w:sz w:val="36"/>
          <w:szCs w:val="32"/>
        </w:rPr>
      </w:pPr>
      <w:bookmarkStart w:id="0" w:name="_Toc193122151"/>
      <w:r w:rsidRPr="00514F28">
        <w:rPr>
          <w:color w:val="2C3849" w:themeColor="text1"/>
          <w:sz w:val="36"/>
          <w:szCs w:val="32"/>
        </w:rPr>
        <w:t>Safety of People with Disability 2025 Round 1</w:t>
      </w:r>
      <w:r w:rsidR="00BD6D97">
        <w:rPr>
          <w:color w:val="2C3849" w:themeColor="text1"/>
          <w:sz w:val="36"/>
          <w:szCs w:val="32"/>
        </w:rPr>
        <w:t xml:space="preserve"> Application Form</w:t>
      </w:r>
      <w:bookmarkEnd w:id="0"/>
    </w:p>
    <w:p w14:paraId="6063D5EB" w14:textId="77777777" w:rsidR="00671448" w:rsidRPr="00671448" w:rsidRDefault="00671448" w:rsidP="00671448"/>
    <w:p w14:paraId="1A0DCB2C" w14:textId="52400172" w:rsidR="0088062E" w:rsidRPr="0088062E" w:rsidRDefault="0088062E" w:rsidP="0088062E">
      <w:pPr>
        <w:pStyle w:val="Heading1"/>
      </w:pPr>
      <w:bookmarkStart w:id="1" w:name="_Toc193122105"/>
      <w:bookmarkStart w:id="2" w:name="_Toc193122152"/>
      <w:r>
        <w:t>Form Navigation</w:t>
      </w:r>
      <w:bookmarkEnd w:id="1"/>
      <w:bookmarkEnd w:id="2"/>
      <w:r>
        <w:t xml:space="preserve"> </w:t>
      </w:r>
    </w:p>
    <w:p w14:paraId="73C9C806" w14:textId="7C5583E7" w:rsidR="006916CE" w:rsidRPr="006916CE" w:rsidRDefault="0088062E">
      <w:pPr>
        <w:pStyle w:val="TOC1"/>
        <w:tabs>
          <w:tab w:val="right" w:leader="dot" w:pos="9487"/>
        </w:tabs>
        <w:rPr>
          <w:rFonts w:ascii="Arial" w:eastAsiaTheme="minorEastAsia" w:hAnsi="Arial" w:cs="Arial"/>
          <w:b w:val="0"/>
          <w:bCs w:val="0"/>
          <w:i w:val="0"/>
          <w:iCs w:val="0"/>
          <w:noProof/>
          <w:color w:val="auto"/>
          <w:kern w:val="2"/>
          <w14:ligatures w14:val="standardContextual"/>
        </w:rPr>
      </w:pPr>
      <w:r w:rsidRPr="0088062E">
        <w:rPr>
          <w:rFonts w:ascii="Arial" w:hAnsi="Arial" w:cs="Arial"/>
        </w:rPr>
        <w:fldChar w:fldCharType="begin"/>
      </w:r>
      <w:r w:rsidRPr="0088062E">
        <w:rPr>
          <w:rFonts w:ascii="Arial" w:hAnsi="Arial" w:cs="Arial"/>
        </w:rPr>
        <w:instrText xml:space="preserve"> TOC \o "1-1" \h \z \u </w:instrText>
      </w:r>
      <w:r w:rsidRPr="0088062E">
        <w:rPr>
          <w:rFonts w:ascii="Arial" w:hAnsi="Arial" w:cs="Arial"/>
        </w:rPr>
        <w:fldChar w:fldCharType="separate"/>
      </w:r>
    </w:p>
    <w:p w14:paraId="1F0B9248" w14:textId="07304918" w:rsidR="006916CE" w:rsidRPr="006916CE" w:rsidRDefault="006916CE">
      <w:pPr>
        <w:pStyle w:val="TOC1"/>
        <w:tabs>
          <w:tab w:val="right" w:leader="dot" w:pos="9487"/>
        </w:tabs>
        <w:rPr>
          <w:rFonts w:ascii="Arial" w:eastAsiaTheme="minorEastAsia" w:hAnsi="Arial" w:cs="Arial"/>
          <w:b w:val="0"/>
          <w:bCs w:val="0"/>
          <w:i w:val="0"/>
          <w:iCs w:val="0"/>
          <w:noProof/>
          <w:color w:val="auto"/>
          <w:kern w:val="2"/>
          <w14:ligatures w14:val="standardContextual"/>
        </w:rPr>
      </w:pPr>
      <w:hyperlink w:anchor="_Toc193122153" w:history="1">
        <w:r w:rsidRPr="006916CE">
          <w:rPr>
            <w:rStyle w:val="Hyperlink"/>
            <w:rFonts w:ascii="Arial" w:hAnsi="Arial" w:cs="Arial"/>
            <w:noProof/>
          </w:rPr>
          <w:t>Page 1 of form: NDRP Research Funding Round 1 2025</w:t>
        </w:r>
        <w:r w:rsidRPr="006916CE">
          <w:rPr>
            <w:rFonts w:ascii="Arial" w:hAnsi="Arial" w:cs="Arial"/>
            <w:noProof/>
            <w:webHidden/>
          </w:rPr>
          <w:tab/>
        </w:r>
        <w:r w:rsidRPr="006916CE">
          <w:rPr>
            <w:rFonts w:ascii="Arial" w:hAnsi="Arial" w:cs="Arial"/>
            <w:noProof/>
            <w:webHidden/>
          </w:rPr>
          <w:fldChar w:fldCharType="begin"/>
        </w:r>
        <w:r w:rsidRPr="006916CE">
          <w:rPr>
            <w:rFonts w:ascii="Arial" w:hAnsi="Arial" w:cs="Arial"/>
            <w:noProof/>
            <w:webHidden/>
          </w:rPr>
          <w:instrText xml:space="preserve"> PAGEREF _Toc193122153 \h </w:instrText>
        </w:r>
        <w:r w:rsidRPr="006916CE">
          <w:rPr>
            <w:rFonts w:ascii="Arial" w:hAnsi="Arial" w:cs="Arial"/>
            <w:noProof/>
            <w:webHidden/>
          </w:rPr>
        </w:r>
        <w:r w:rsidRPr="006916CE">
          <w:rPr>
            <w:rFonts w:ascii="Arial" w:hAnsi="Arial" w:cs="Arial"/>
            <w:noProof/>
            <w:webHidden/>
          </w:rPr>
          <w:fldChar w:fldCharType="separate"/>
        </w:r>
        <w:r w:rsidRPr="006916CE">
          <w:rPr>
            <w:rFonts w:ascii="Arial" w:hAnsi="Arial" w:cs="Arial"/>
            <w:noProof/>
            <w:webHidden/>
          </w:rPr>
          <w:t>2</w:t>
        </w:r>
        <w:r w:rsidRPr="006916CE">
          <w:rPr>
            <w:rFonts w:ascii="Arial" w:hAnsi="Arial" w:cs="Arial"/>
            <w:noProof/>
            <w:webHidden/>
          </w:rPr>
          <w:fldChar w:fldCharType="end"/>
        </w:r>
      </w:hyperlink>
    </w:p>
    <w:p w14:paraId="19F790A0" w14:textId="46403030" w:rsidR="006916CE" w:rsidRPr="006916CE" w:rsidRDefault="006916CE">
      <w:pPr>
        <w:pStyle w:val="TOC1"/>
        <w:tabs>
          <w:tab w:val="right" w:leader="dot" w:pos="9487"/>
        </w:tabs>
        <w:rPr>
          <w:rFonts w:ascii="Arial" w:eastAsiaTheme="minorEastAsia" w:hAnsi="Arial" w:cs="Arial"/>
          <w:b w:val="0"/>
          <w:bCs w:val="0"/>
          <w:i w:val="0"/>
          <w:iCs w:val="0"/>
          <w:noProof/>
          <w:color w:val="auto"/>
          <w:kern w:val="2"/>
          <w14:ligatures w14:val="standardContextual"/>
        </w:rPr>
      </w:pPr>
      <w:hyperlink w:anchor="_Toc193122154" w:history="1">
        <w:r w:rsidRPr="006916CE">
          <w:rPr>
            <w:rStyle w:val="Hyperlink"/>
            <w:rFonts w:ascii="Arial" w:hAnsi="Arial" w:cs="Arial"/>
            <w:noProof/>
          </w:rPr>
          <w:t>Page 2 of form: Introduction</w:t>
        </w:r>
        <w:r w:rsidRPr="006916CE">
          <w:rPr>
            <w:rFonts w:ascii="Arial" w:hAnsi="Arial" w:cs="Arial"/>
            <w:noProof/>
            <w:webHidden/>
          </w:rPr>
          <w:tab/>
        </w:r>
        <w:r w:rsidRPr="006916CE">
          <w:rPr>
            <w:rFonts w:ascii="Arial" w:hAnsi="Arial" w:cs="Arial"/>
            <w:noProof/>
            <w:webHidden/>
          </w:rPr>
          <w:fldChar w:fldCharType="begin"/>
        </w:r>
        <w:r w:rsidRPr="006916CE">
          <w:rPr>
            <w:rFonts w:ascii="Arial" w:hAnsi="Arial" w:cs="Arial"/>
            <w:noProof/>
            <w:webHidden/>
          </w:rPr>
          <w:instrText xml:space="preserve"> PAGEREF _Toc193122154 \h </w:instrText>
        </w:r>
        <w:r w:rsidRPr="006916CE">
          <w:rPr>
            <w:rFonts w:ascii="Arial" w:hAnsi="Arial" w:cs="Arial"/>
            <w:noProof/>
            <w:webHidden/>
          </w:rPr>
        </w:r>
        <w:r w:rsidRPr="006916CE">
          <w:rPr>
            <w:rFonts w:ascii="Arial" w:hAnsi="Arial" w:cs="Arial"/>
            <w:noProof/>
            <w:webHidden/>
          </w:rPr>
          <w:fldChar w:fldCharType="separate"/>
        </w:r>
        <w:r w:rsidRPr="006916CE">
          <w:rPr>
            <w:rFonts w:ascii="Arial" w:hAnsi="Arial" w:cs="Arial"/>
            <w:noProof/>
            <w:webHidden/>
          </w:rPr>
          <w:t>4</w:t>
        </w:r>
        <w:r w:rsidRPr="006916CE">
          <w:rPr>
            <w:rFonts w:ascii="Arial" w:hAnsi="Arial" w:cs="Arial"/>
            <w:noProof/>
            <w:webHidden/>
          </w:rPr>
          <w:fldChar w:fldCharType="end"/>
        </w:r>
      </w:hyperlink>
    </w:p>
    <w:p w14:paraId="49741401" w14:textId="1D1992E4" w:rsidR="006916CE" w:rsidRPr="006916CE" w:rsidRDefault="006916CE">
      <w:pPr>
        <w:pStyle w:val="TOC1"/>
        <w:tabs>
          <w:tab w:val="right" w:leader="dot" w:pos="9487"/>
        </w:tabs>
        <w:rPr>
          <w:rFonts w:ascii="Arial" w:eastAsiaTheme="minorEastAsia" w:hAnsi="Arial" w:cs="Arial"/>
          <w:b w:val="0"/>
          <w:bCs w:val="0"/>
          <w:i w:val="0"/>
          <w:iCs w:val="0"/>
          <w:noProof/>
          <w:color w:val="auto"/>
          <w:kern w:val="2"/>
          <w14:ligatures w14:val="standardContextual"/>
        </w:rPr>
      </w:pPr>
      <w:hyperlink w:anchor="_Toc193122155" w:history="1">
        <w:r w:rsidRPr="006916CE">
          <w:rPr>
            <w:rStyle w:val="Hyperlink"/>
            <w:rFonts w:ascii="Arial" w:hAnsi="Arial" w:cs="Arial"/>
            <w:noProof/>
          </w:rPr>
          <w:t>Page 3 of form: The Project Lead</w:t>
        </w:r>
        <w:r w:rsidRPr="006916CE">
          <w:rPr>
            <w:rFonts w:ascii="Arial" w:hAnsi="Arial" w:cs="Arial"/>
            <w:noProof/>
            <w:webHidden/>
          </w:rPr>
          <w:tab/>
        </w:r>
        <w:r w:rsidRPr="006916CE">
          <w:rPr>
            <w:rFonts w:ascii="Arial" w:hAnsi="Arial" w:cs="Arial"/>
            <w:noProof/>
            <w:webHidden/>
          </w:rPr>
          <w:fldChar w:fldCharType="begin"/>
        </w:r>
        <w:r w:rsidRPr="006916CE">
          <w:rPr>
            <w:rFonts w:ascii="Arial" w:hAnsi="Arial" w:cs="Arial"/>
            <w:noProof/>
            <w:webHidden/>
          </w:rPr>
          <w:instrText xml:space="preserve"> PAGEREF _Toc193122155 \h </w:instrText>
        </w:r>
        <w:r w:rsidRPr="006916CE">
          <w:rPr>
            <w:rFonts w:ascii="Arial" w:hAnsi="Arial" w:cs="Arial"/>
            <w:noProof/>
            <w:webHidden/>
          </w:rPr>
        </w:r>
        <w:r w:rsidRPr="006916CE">
          <w:rPr>
            <w:rFonts w:ascii="Arial" w:hAnsi="Arial" w:cs="Arial"/>
            <w:noProof/>
            <w:webHidden/>
          </w:rPr>
          <w:fldChar w:fldCharType="separate"/>
        </w:r>
        <w:r w:rsidRPr="006916CE">
          <w:rPr>
            <w:rFonts w:ascii="Arial" w:hAnsi="Arial" w:cs="Arial"/>
            <w:noProof/>
            <w:webHidden/>
          </w:rPr>
          <w:t>4</w:t>
        </w:r>
        <w:r w:rsidRPr="006916CE">
          <w:rPr>
            <w:rFonts w:ascii="Arial" w:hAnsi="Arial" w:cs="Arial"/>
            <w:noProof/>
            <w:webHidden/>
          </w:rPr>
          <w:fldChar w:fldCharType="end"/>
        </w:r>
      </w:hyperlink>
    </w:p>
    <w:p w14:paraId="053047F4" w14:textId="77467C68" w:rsidR="006916CE" w:rsidRPr="006916CE" w:rsidRDefault="006916CE">
      <w:pPr>
        <w:pStyle w:val="TOC1"/>
        <w:tabs>
          <w:tab w:val="right" w:leader="dot" w:pos="9487"/>
        </w:tabs>
        <w:rPr>
          <w:rFonts w:ascii="Arial" w:eastAsiaTheme="minorEastAsia" w:hAnsi="Arial" w:cs="Arial"/>
          <w:b w:val="0"/>
          <w:bCs w:val="0"/>
          <w:i w:val="0"/>
          <w:iCs w:val="0"/>
          <w:noProof/>
          <w:color w:val="auto"/>
          <w:kern w:val="2"/>
          <w14:ligatures w14:val="standardContextual"/>
        </w:rPr>
      </w:pPr>
      <w:hyperlink w:anchor="_Toc193122156" w:history="1">
        <w:r w:rsidRPr="006916CE">
          <w:rPr>
            <w:rStyle w:val="Hyperlink"/>
            <w:rFonts w:ascii="Arial" w:hAnsi="Arial" w:cs="Arial"/>
            <w:noProof/>
          </w:rPr>
          <w:t>Page 4 of form: For Project Leads from the Lead Organisation</w:t>
        </w:r>
        <w:r w:rsidRPr="006916CE">
          <w:rPr>
            <w:rFonts w:ascii="Arial" w:hAnsi="Arial" w:cs="Arial"/>
            <w:noProof/>
            <w:webHidden/>
          </w:rPr>
          <w:tab/>
        </w:r>
        <w:r w:rsidRPr="006916CE">
          <w:rPr>
            <w:rFonts w:ascii="Arial" w:hAnsi="Arial" w:cs="Arial"/>
            <w:noProof/>
            <w:webHidden/>
          </w:rPr>
          <w:fldChar w:fldCharType="begin"/>
        </w:r>
        <w:r w:rsidRPr="006916CE">
          <w:rPr>
            <w:rFonts w:ascii="Arial" w:hAnsi="Arial" w:cs="Arial"/>
            <w:noProof/>
            <w:webHidden/>
          </w:rPr>
          <w:instrText xml:space="preserve"> PAGEREF _Toc193122156 \h </w:instrText>
        </w:r>
        <w:r w:rsidRPr="006916CE">
          <w:rPr>
            <w:rFonts w:ascii="Arial" w:hAnsi="Arial" w:cs="Arial"/>
            <w:noProof/>
            <w:webHidden/>
          </w:rPr>
        </w:r>
        <w:r w:rsidRPr="006916CE">
          <w:rPr>
            <w:rFonts w:ascii="Arial" w:hAnsi="Arial" w:cs="Arial"/>
            <w:noProof/>
            <w:webHidden/>
          </w:rPr>
          <w:fldChar w:fldCharType="separate"/>
        </w:r>
        <w:r w:rsidRPr="006916CE">
          <w:rPr>
            <w:rFonts w:ascii="Arial" w:hAnsi="Arial" w:cs="Arial"/>
            <w:noProof/>
            <w:webHidden/>
          </w:rPr>
          <w:t>7</w:t>
        </w:r>
        <w:r w:rsidRPr="006916CE">
          <w:rPr>
            <w:rFonts w:ascii="Arial" w:hAnsi="Arial" w:cs="Arial"/>
            <w:noProof/>
            <w:webHidden/>
          </w:rPr>
          <w:fldChar w:fldCharType="end"/>
        </w:r>
      </w:hyperlink>
    </w:p>
    <w:p w14:paraId="28450A19" w14:textId="55FC1815" w:rsidR="006916CE" w:rsidRPr="006916CE" w:rsidRDefault="006916CE">
      <w:pPr>
        <w:pStyle w:val="TOC1"/>
        <w:tabs>
          <w:tab w:val="right" w:leader="dot" w:pos="9487"/>
        </w:tabs>
        <w:rPr>
          <w:rFonts w:ascii="Arial" w:eastAsiaTheme="minorEastAsia" w:hAnsi="Arial" w:cs="Arial"/>
          <w:b w:val="0"/>
          <w:bCs w:val="0"/>
          <w:i w:val="0"/>
          <w:iCs w:val="0"/>
          <w:noProof/>
          <w:color w:val="auto"/>
          <w:kern w:val="2"/>
          <w14:ligatures w14:val="standardContextual"/>
        </w:rPr>
      </w:pPr>
      <w:hyperlink w:anchor="_Toc193122157" w:history="1">
        <w:r w:rsidRPr="006916CE">
          <w:rPr>
            <w:rStyle w:val="Hyperlink"/>
            <w:rFonts w:ascii="Arial" w:hAnsi="Arial" w:cs="Arial"/>
            <w:noProof/>
          </w:rPr>
          <w:t>Page 5 of form: For Project Leads not from the Lead Organisation</w:t>
        </w:r>
        <w:r w:rsidRPr="006916CE">
          <w:rPr>
            <w:rFonts w:ascii="Arial" w:hAnsi="Arial" w:cs="Arial"/>
            <w:noProof/>
            <w:webHidden/>
          </w:rPr>
          <w:tab/>
        </w:r>
        <w:r w:rsidRPr="006916CE">
          <w:rPr>
            <w:rFonts w:ascii="Arial" w:hAnsi="Arial" w:cs="Arial"/>
            <w:noProof/>
            <w:webHidden/>
          </w:rPr>
          <w:fldChar w:fldCharType="begin"/>
        </w:r>
        <w:r w:rsidRPr="006916CE">
          <w:rPr>
            <w:rFonts w:ascii="Arial" w:hAnsi="Arial" w:cs="Arial"/>
            <w:noProof/>
            <w:webHidden/>
          </w:rPr>
          <w:instrText xml:space="preserve"> PAGEREF _Toc193122157 \h </w:instrText>
        </w:r>
        <w:r w:rsidRPr="006916CE">
          <w:rPr>
            <w:rFonts w:ascii="Arial" w:hAnsi="Arial" w:cs="Arial"/>
            <w:noProof/>
            <w:webHidden/>
          </w:rPr>
        </w:r>
        <w:r w:rsidRPr="006916CE">
          <w:rPr>
            <w:rFonts w:ascii="Arial" w:hAnsi="Arial" w:cs="Arial"/>
            <w:noProof/>
            <w:webHidden/>
          </w:rPr>
          <w:fldChar w:fldCharType="separate"/>
        </w:r>
        <w:r w:rsidRPr="006916CE">
          <w:rPr>
            <w:rFonts w:ascii="Arial" w:hAnsi="Arial" w:cs="Arial"/>
            <w:noProof/>
            <w:webHidden/>
          </w:rPr>
          <w:t>8</w:t>
        </w:r>
        <w:r w:rsidRPr="006916CE">
          <w:rPr>
            <w:rFonts w:ascii="Arial" w:hAnsi="Arial" w:cs="Arial"/>
            <w:noProof/>
            <w:webHidden/>
          </w:rPr>
          <w:fldChar w:fldCharType="end"/>
        </w:r>
      </w:hyperlink>
    </w:p>
    <w:p w14:paraId="7BA12C3B" w14:textId="109CFEDA" w:rsidR="006916CE" w:rsidRPr="006916CE" w:rsidRDefault="006916CE">
      <w:pPr>
        <w:pStyle w:val="TOC1"/>
        <w:tabs>
          <w:tab w:val="right" w:leader="dot" w:pos="9487"/>
        </w:tabs>
        <w:rPr>
          <w:rFonts w:ascii="Arial" w:eastAsiaTheme="minorEastAsia" w:hAnsi="Arial" w:cs="Arial"/>
          <w:b w:val="0"/>
          <w:bCs w:val="0"/>
          <w:i w:val="0"/>
          <w:iCs w:val="0"/>
          <w:noProof/>
          <w:color w:val="auto"/>
          <w:kern w:val="2"/>
          <w14:ligatures w14:val="standardContextual"/>
        </w:rPr>
      </w:pPr>
      <w:hyperlink w:anchor="_Toc193122158" w:history="1">
        <w:r w:rsidRPr="006916CE">
          <w:rPr>
            <w:rStyle w:val="Hyperlink"/>
            <w:rFonts w:ascii="Arial" w:hAnsi="Arial" w:cs="Arial"/>
            <w:noProof/>
          </w:rPr>
          <w:t>Page 6 of form: Other Team Members from the Project Lead's Organisation</w:t>
        </w:r>
        <w:r w:rsidRPr="006916CE">
          <w:rPr>
            <w:rFonts w:ascii="Arial" w:hAnsi="Arial" w:cs="Arial"/>
            <w:noProof/>
            <w:webHidden/>
          </w:rPr>
          <w:tab/>
        </w:r>
        <w:r w:rsidRPr="006916CE">
          <w:rPr>
            <w:rFonts w:ascii="Arial" w:hAnsi="Arial" w:cs="Arial"/>
            <w:noProof/>
            <w:webHidden/>
          </w:rPr>
          <w:fldChar w:fldCharType="begin"/>
        </w:r>
        <w:r w:rsidRPr="006916CE">
          <w:rPr>
            <w:rFonts w:ascii="Arial" w:hAnsi="Arial" w:cs="Arial"/>
            <w:noProof/>
            <w:webHidden/>
          </w:rPr>
          <w:instrText xml:space="preserve"> PAGEREF _Toc193122158 \h </w:instrText>
        </w:r>
        <w:r w:rsidRPr="006916CE">
          <w:rPr>
            <w:rFonts w:ascii="Arial" w:hAnsi="Arial" w:cs="Arial"/>
            <w:noProof/>
            <w:webHidden/>
          </w:rPr>
        </w:r>
        <w:r w:rsidRPr="006916CE">
          <w:rPr>
            <w:rFonts w:ascii="Arial" w:hAnsi="Arial" w:cs="Arial"/>
            <w:noProof/>
            <w:webHidden/>
          </w:rPr>
          <w:fldChar w:fldCharType="separate"/>
        </w:r>
        <w:r w:rsidRPr="006916CE">
          <w:rPr>
            <w:rFonts w:ascii="Arial" w:hAnsi="Arial" w:cs="Arial"/>
            <w:noProof/>
            <w:webHidden/>
          </w:rPr>
          <w:t>9</w:t>
        </w:r>
        <w:r w:rsidRPr="006916CE">
          <w:rPr>
            <w:rFonts w:ascii="Arial" w:hAnsi="Arial" w:cs="Arial"/>
            <w:noProof/>
            <w:webHidden/>
          </w:rPr>
          <w:fldChar w:fldCharType="end"/>
        </w:r>
      </w:hyperlink>
    </w:p>
    <w:p w14:paraId="712ADAC0" w14:textId="3DC3EEB5" w:rsidR="006916CE" w:rsidRPr="006916CE" w:rsidRDefault="006916CE">
      <w:pPr>
        <w:pStyle w:val="TOC1"/>
        <w:tabs>
          <w:tab w:val="right" w:leader="dot" w:pos="9487"/>
        </w:tabs>
        <w:rPr>
          <w:rFonts w:ascii="Arial" w:eastAsiaTheme="minorEastAsia" w:hAnsi="Arial" w:cs="Arial"/>
          <w:b w:val="0"/>
          <w:bCs w:val="0"/>
          <w:i w:val="0"/>
          <w:iCs w:val="0"/>
          <w:noProof/>
          <w:color w:val="auto"/>
          <w:kern w:val="2"/>
          <w14:ligatures w14:val="standardContextual"/>
        </w:rPr>
      </w:pPr>
      <w:hyperlink w:anchor="_Toc193122159" w:history="1">
        <w:r w:rsidRPr="006916CE">
          <w:rPr>
            <w:rStyle w:val="Hyperlink"/>
            <w:rFonts w:ascii="Arial" w:hAnsi="Arial" w:cs="Arial"/>
            <w:noProof/>
          </w:rPr>
          <w:t>Page 7 of form: If the Project Lead is not from the Lead Organisation</w:t>
        </w:r>
        <w:r w:rsidRPr="006916CE">
          <w:rPr>
            <w:rFonts w:ascii="Arial" w:hAnsi="Arial" w:cs="Arial"/>
            <w:noProof/>
            <w:webHidden/>
          </w:rPr>
          <w:tab/>
        </w:r>
        <w:r w:rsidRPr="006916CE">
          <w:rPr>
            <w:rFonts w:ascii="Arial" w:hAnsi="Arial" w:cs="Arial"/>
            <w:noProof/>
            <w:webHidden/>
          </w:rPr>
          <w:fldChar w:fldCharType="begin"/>
        </w:r>
        <w:r w:rsidRPr="006916CE">
          <w:rPr>
            <w:rFonts w:ascii="Arial" w:hAnsi="Arial" w:cs="Arial"/>
            <w:noProof/>
            <w:webHidden/>
          </w:rPr>
          <w:instrText xml:space="preserve"> PAGEREF _Toc193122159 \h </w:instrText>
        </w:r>
        <w:r w:rsidRPr="006916CE">
          <w:rPr>
            <w:rFonts w:ascii="Arial" w:hAnsi="Arial" w:cs="Arial"/>
            <w:noProof/>
            <w:webHidden/>
          </w:rPr>
        </w:r>
        <w:r w:rsidRPr="006916CE">
          <w:rPr>
            <w:rFonts w:ascii="Arial" w:hAnsi="Arial" w:cs="Arial"/>
            <w:noProof/>
            <w:webHidden/>
          </w:rPr>
          <w:fldChar w:fldCharType="separate"/>
        </w:r>
        <w:r w:rsidRPr="006916CE">
          <w:rPr>
            <w:rFonts w:ascii="Arial" w:hAnsi="Arial" w:cs="Arial"/>
            <w:noProof/>
            <w:webHidden/>
          </w:rPr>
          <w:t>11</w:t>
        </w:r>
        <w:r w:rsidRPr="006916CE">
          <w:rPr>
            <w:rFonts w:ascii="Arial" w:hAnsi="Arial" w:cs="Arial"/>
            <w:noProof/>
            <w:webHidden/>
          </w:rPr>
          <w:fldChar w:fldCharType="end"/>
        </w:r>
      </w:hyperlink>
    </w:p>
    <w:p w14:paraId="1416F99B" w14:textId="40E1B384" w:rsidR="006916CE" w:rsidRPr="006916CE" w:rsidRDefault="006916CE">
      <w:pPr>
        <w:pStyle w:val="TOC1"/>
        <w:tabs>
          <w:tab w:val="right" w:leader="dot" w:pos="9487"/>
        </w:tabs>
        <w:rPr>
          <w:rFonts w:ascii="Arial" w:eastAsiaTheme="minorEastAsia" w:hAnsi="Arial" w:cs="Arial"/>
          <w:b w:val="0"/>
          <w:bCs w:val="0"/>
          <w:i w:val="0"/>
          <w:iCs w:val="0"/>
          <w:noProof/>
          <w:color w:val="auto"/>
          <w:kern w:val="2"/>
          <w14:ligatures w14:val="standardContextual"/>
        </w:rPr>
      </w:pPr>
      <w:hyperlink w:anchor="_Toc193122160" w:history="1">
        <w:r w:rsidRPr="006916CE">
          <w:rPr>
            <w:rStyle w:val="Hyperlink"/>
            <w:rFonts w:ascii="Arial" w:hAnsi="Arial" w:cs="Arial"/>
            <w:noProof/>
          </w:rPr>
          <w:t>Page 8 of form: Project Team Members from this Lead Organisation</w:t>
        </w:r>
        <w:r w:rsidRPr="006916CE">
          <w:rPr>
            <w:rFonts w:ascii="Arial" w:hAnsi="Arial" w:cs="Arial"/>
            <w:noProof/>
            <w:webHidden/>
          </w:rPr>
          <w:tab/>
        </w:r>
        <w:r w:rsidRPr="006916CE">
          <w:rPr>
            <w:rFonts w:ascii="Arial" w:hAnsi="Arial" w:cs="Arial"/>
            <w:noProof/>
            <w:webHidden/>
          </w:rPr>
          <w:fldChar w:fldCharType="begin"/>
        </w:r>
        <w:r w:rsidRPr="006916CE">
          <w:rPr>
            <w:rFonts w:ascii="Arial" w:hAnsi="Arial" w:cs="Arial"/>
            <w:noProof/>
            <w:webHidden/>
          </w:rPr>
          <w:instrText xml:space="preserve"> PAGEREF _Toc193122160 \h </w:instrText>
        </w:r>
        <w:r w:rsidRPr="006916CE">
          <w:rPr>
            <w:rFonts w:ascii="Arial" w:hAnsi="Arial" w:cs="Arial"/>
            <w:noProof/>
            <w:webHidden/>
          </w:rPr>
        </w:r>
        <w:r w:rsidRPr="006916CE">
          <w:rPr>
            <w:rFonts w:ascii="Arial" w:hAnsi="Arial" w:cs="Arial"/>
            <w:noProof/>
            <w:webHidden/>
          </w:rPr>
          <w:fldChar w:fldCharType="separate"/>
        </w:r>
        <w:r w:rsidRPr="006916CE">
          <w:rPr>
            <w:rFonts w:ascii="Arial" w:hAnsi="Arial" w:cs="Arial"/>
            <w:noProof/>
            <w:webHidden/>
          </w:rPr>
          <w:t>13</w:t>
        </w:r>
        <w:r w:rsidRPr="006916CE">
          <w:rPr>
            <w:rFonts w:ascii="Arial" w:hAnsi="Arial" w:cs="Arial"/>
            <w:noProof/>
            <w:webHidden/>
          </w:rPr>
          <w:fldChar w:fldCharType="end"/>
        </w:r>
      </w:hyperlink>
    </w:p>
    <w:p w14:paraId="50725A8B" w14:textId="091867B1" w:rsidR="006916CE" w:rsidRPr="006916CE" w:rsidRDefault="006916CE">
      <w:pPr>
        <w:pStyle w:val="TOC1"/>
        <w:tabs>
          <w:tab w:val="right" w:leader="dot" w:pos="9487"/>
        </w:tabs>
        <w:rPr>
          <w:rFonts w:ascii="Arial" w:eastAsiaTheme="minorEastAsia" w:hAnsi="Arial" w:cs="Arial"/>
          <w:b w:val="0"/>
          <w:bCs w:val="0"/>
          <w:i w:val="0"/>
          <w:iCs w:val="0"/>
          <w:noProof/>
          <w:color w:val="auto"/>
          <w:kern w:val="2"/>
          <w14:ligatures w14:val="standardContextual"/>
        </w:rPr>
      </w:pPr>
      <w:hyperlink w:anchor="_Toc193122161" w:history="1">
        <w:r w:rsidRPr="006916CE">
          <w:rPr>
            <w:rStyle w:val="Hyperlink"/>
            <w:rFonts w:ascii="Arial" w:hAnsi="Arial" w:cs="Arial"/>
            <w:noProof/>
          </w:rPr>
          <w:t>Form page 9: Partner Organisations</w:t>
        </w:r>
        <w:r w:rsidRPr="006916CE">
          <w:rPr>
            <w:rFonts w:ascii="Arial" w:hAnsi="Arial" w:cs="Arial"/>
            <w:noProof/>
            <w:webHidden/>
          </w:rPr>
          <w:tab/>
        </w:r>
        <w:r w:rsidRPr="006916CE">
          <w:rPr>
            <w:rFonts w:ascii="Arial" w:hAnsi="Arial" w:cs="Arial"/>
            <w:noProof/>
            <w:webHidden/>
          </w:rPr>
          <w:fldChar w:fldCharType="begin"/>
        </w:r>
        <w:r w:rsidRPr="006916CE">
          <w:rPr>
            <w:rFonts w:ascii="Arial" w:hAnsi="Arial" w:cs="Arial"/>
            <w:noProof/>
            <w:webHidden/>
          </w:rPr>
          <w:instrText xml:space="preserve"> PAGEREF _Toc193122161 \h </w:instrText>
        </w:r>
        <w:r w:rsidRPr="006916CE">
          <w:rPr>
            <w:rFonts w:ascii="Arial" w:hAnsi="Arial" w:cs="Arial"/>
            <w:noProof/>
            <w:webHidden/>
          </w:rPr>
        </w:r>
        <w:r w:rsidRPr="006916CE">
          <w:rPr>
            <w:rFonts w:ascii="Arial" w:hAnsi="Arial" w:cs="Arial"/>
            <w:noProof/>
            <w:webHidden/>
          </w:rPr>
          <w:fldChar w:fldCharType="separate"/>
        </w:r>
        <w:r w:rsidRPr="006916CE">
          <w:rPr>
            <w:rFonts w:ascii="Arial" w:hAnsi="Arial" w:cs="Arial"/>
            <w:noProof/>
            <w:webHidden/>
          </w:rPr>
          <w:t>14</w:t>
        </w:r>
        <w:r w:rsidRPr="006916CE">
          <w:rPr>
            <w:rFonts w:ascii="Arial" w:hAnsi="Arial" w:cs="Arial"/>
            <w:noProof/>
            <w:webHidden/>
          </w:rPr>
          <w:fldChar w:fldCharType="end"/>
        </w:r>
      </w:hyperlink>
    </w:p>
    <w:p w14:paraId="4E0858EB" w14:textId="22FB5944" w:rsidR="006916CE" w:rsidRPr="006916CE" w:rsidRDefault="006916CE">
      <w:pPr>
        <w:pStyle w:val="TOC1"/>
        <w:tabs>
          <w:tab w:val="right" w:leader="dot" w:pos="9487"/>
        </w:tabs>
        <w:rPr>
          <w:rFonts w:ascii="Arial" w:eastAsiaTheme="minorEastAsia" w:hAnsi="Arial" w:cs="Arial"/>
          <w:b w:val="0"/>
          <w:bCs w:val="0"/>
          <w:i w:val="0"/>
          <w:iCs w:val="0"/>
          <w:noProof/>
          <w:color w:val="auto"/>
          <w:kern w:val="2"/>
          <w14:ligatures w14:val="standardContextual"/>
        </w:rPr>
      </w:pPr>
      <w:hyperlink w:anchor="_Toc193122162" w:history="1">
        <w:r w:rsidRPr="006916CE">
          <w:rPr>
            <w:rStyle w:val="Hyperlink"/>
            <w:rFonts w:ascii="Arial" w:hAnsi="Arial" w:cs="Arial"/>
            <w:noProof/>
          </w:rPr>
          <w:t>Page 10 of form: Add a Partner Organisation</w:t>
        </w:r>
        <w:r w:rsidRPr="006916CE">
          <w:rPr>
            <w:rFonts w:ascii="Arial" w:hAnsi="Arial" w:cs="Arial"/>
            <w:noProof/>
            <w:webHidden/>
          </w:rPr>
          <w:tab/>
        </w:r>
        <w:r w:rsidRPr="006916CE">
          <w:rPr>
            <w:rFonts w:ascii="Arial" w:hAnsi="Arial" w:cs="Arial"/>
            <w:noProof/>
            <w:webHidden/>
          </w:rPr>
          <w:fldChar w:fldCharType="begin"/>
        </w:r>
        <w:r w:rsidRPr="006916CE">
          <w:rPr>
            <w:rFonts w:ascii="Arial" w:hAnsi="Arial" w:cs="Arial"/>
            <w:noProof/>
            <w:webHidden/>
          </w:rPr>
          <w:instrText xml:space="preserve"> PAGEREF _Toc193122162 \h </w:instrText>
        </w:r>
        <w:r w:rsidRPr="006916CE">
          <w:rPr>
            <w:rFonts w:ascii="Arial" w:hAnsi="Arial" w:cs="Arial"/>
            <w:noProof/>
            <w:webHidden/>
          </w:rPr>
        </w:r>
        <w:r w:rsidRPr="006916CE">
          <w:rPr>
            <w:rFonts w:ascii="Arial" w:hAnsi="Arial" w:cs="Arial"/>
            <w:noProof/>
            <w:webHidden/>
          </w:rPr>
          <w:fldChar w:fldCharType="separate"/>
        </w:r>
        <w:r w:rsidRPr="006916CE">
          <w:rPr>
            <w:rFonts w:ascii="Arial" w:hAnsi="Arial" w:cs="Arial"/>
            <w:noProof/>
            <w:webHidden/>
          </w:rPr>
          <w:t>15</w:t>
        </w:r>
        <w:r w:rsidRPr="006916CE">
          <w:rPr>
            <w:rFonts w:ascii="Arial" w:hAnsi="Arial" w:cs="Arial"/>
            <w:noProof/>
            <w:webHidden/>
          </w:rPr>
          <w:fldChar w:fldCharType="end"/>
        </w:r>
      </w:hyperlink>
    </w:p>
    <w:p w14:paraId="314801B8" w14:textId="3DC9D0A8" w:rsidR="006916CE" w:rsidRPr="006916CE" w:rsidRDefault="006916CE">
      <w:pPr>
        <w:pStyle w:val="TOC1"/>
        <w:tabs>
          <w:tab w:val="right" w:leader="dot" w:pos="9487"/>
        </w:tabs>
        <w:rPr>
          <w:rFonts w:ascii="Arial" w:eastAsiaTheme="minorEastAsia" w:hAnsi="Arial" w:cs="Arial"/>
          <w:b w:val="0"/>
          <w:bCs w:val="0"/>
          <w:i w:val="0"/>
          <w:iCs w:val="0"/>
          <w:noProof/>
          <w:color w:val="auto"/>
          <w:kern w:val="2"/>
          <w14:ligatures w14:val="standardContextual"/>
        </w:rPr>
      </w:pPr>
      <w:hyperlink w:anchor="_Toc193122163" w:history="1">
        <w:r w:rsidRPr="006916CE">
          <w:rPr>
            <w:rStyle w:val="Hyperlink"/>
            <w:rFonts w:ascii="Arial" w:hAnsi="Arial" w:cs="Arial"/>
            <w:noProof/>
          </w:rPr>
          <w:t>Page 11 of form: Add another Partner Organisation</w:t>
        </w:r>
        <w:r w:rsidRPr="006916CE">
          <w:rPr>
            <w:rFonts w:ascii="Arial" w:hAnsi="Arial" w:cs="Arial"/>
            <w:noProof/>
            <w:webHidden/>
          </w:rPr>
          <w:tab/>
        </w:r>
        <w:r w:rsidRPr="006916CE">
          <w:rPr>
            <w:rFonts w:ascii="Arial" w:hAnsi="Arial" w:cs="Arial"/>
            <w:noProof/>
            <w:webHidden/>
          </w:rPr>
          <w:fldChar w:fldCharType="begin"/>
        </w:r>
        <w:r w:rsidRPr="006916CE">
          <w:rPr>
            <w:rFonts w:ascii="Arial" w:hAnsi="Arial" w:cs="Arial"/>
            <w:noProof/>
            <w:webHidden/>
          </w:rPr>
          <w:instrText xml:space="preserve"> PAGEREF _Toc193122163 \h </w:instrText>
        </w:r>
        <w:r w:rsidRPr="006916CE">
          <w:rPr>
            <w:rFonts w:ascii="Arial" w:hAnsi="Arial" w:cs="Arial"/>
            <w:noProof/>
            <w:webHidden/>
          </w:rPr>
        </w:r>
        <w:r w:rsidRPr="006916CE">
          <w:rPr>
            <w:rFonts w:ascii="Arial" w:hAnsi="Arial" w:cs="Arial"/>
            <w:noProof/>
            <w:webHidden/>
          </w:rPr>
          <w:fldChar w:fldCharType="separate"/>
        </w:r>
        <w:r w:rsidRPr="006916CE">
          <w:rPr>
            <w:rFonts w:ascii="Arial" w:hAnsi="Arial" w:cs="Arial"/>
            <w:noProof/>
            <w:webHidden/>
          </w:rPr>
          <w:t>17</w:t>
        </w:r>
        <w:r w:rsidRPr="006916CE">
          <w:rPr>
            <w:rFonts w:ascii="Arial" w:hAnsi="Arial" w:cs="Arial"/>
            <w:noProof/>
            <w:webHidden/>
          </w:rPr>
          <w:fldChar w:fldCharType="end"/>
        </w:r>
      </w:hyperlink>
    </w:p>
    <w:p w14:paraId="3276BB39" w14:textId="1A1C0335" w:rsidR="006916CE" w:rsidRPr="006916CE" w:rsidRDefault="006916CE">
      <w:pPr>
        <w:pStyle w:val="TOC1"/>
        <w:tabs>
          <w:tab w:val="right" w:leader="dot" w:pos="9487"/>
        </w:tabs>
        <w:rPr>
          <w:rFonts w:ascii="Arial" w:eastAsiaTheme="minorEastAsia" w:hAnsi="Arial" w:cs="Arial"/>
          <w:b w:val="0"/>
          <w:bCs w:val="0"/>
          <w:i w:val="0"/>
          <w:iCs w:val="0"/>
          <w:noProof/>
          <w:color w:val="auto"/>
          <w:kern w:val="2"/>
          <w14:ligatures w14:val="standardContextual"/>
        </w:rPr>
      </w:pPr>
      <w:hyperlink w:anchor="_Toc193122164" w:history="1">
        <w:r w:rsidRPr="006916CE">
          <w:rPr>
            <w:rStyle w:val="Hyperlink"/>
            <w:rFonts w:ascii="Arial" w:hAnsi="Arial" w:cs="Arial"/>
            <w:noProof/>
          </w:rPr>
          <w:t>Page 12 of form: Add final Partner Organisation (not applicable if Project Lead's organisation is a Partner Organisation)</w:t>
        </w:r>
        <w:r w:rsidRPr="006916CE">
          <w:rPr>
            <w:rFonts w:ascii="Arial" w:hAnsi="Arial" w:cs="Arial"/>
            <w:noProof/>
            <w:webHidden/>
          </w:rPr>
          <w:tab/>
        </w:r>
        <w:r w:rsidRPr="006916CE">
          <w:rPr>
            <w:rFonts w:ascii="Arial" w:hAnsi="Arial" w:cs="Arial"/>
            <w:noProof/>
            <w:webHidden/>
          </w:rPr>
          <w:fldChar w:fldCharType="begin"/>
        </w:r>
        <w:r w:rsidRPr="006916CE">
          <w:rPr>
            <w:rFonts w:ascii="Arial" w:hAnsi="Arial" w:cs="Arial"/>
            <w:noProof/>
            <w:webHidden/>
          </w:rPr>
          <w:instrText xml:space="preserve"> PAGEREF _Toc193122164 \h </w:instrText>
        </w:r>
        <w:r w:rsidRPr="006916CE">
          <w:rPr>
            <w:rFonts w:ascii="Arial" w:hAnsi="Arial" w:cs="Arial"/>
            <w:noProof/>
            <w:webHidden/>
          </w:rPr>
        </w:r>
        <w:r w:rsidRPr="006916CE">
          <w:rPr>
            <w:rFonts w:ascii="Arial" w:hAnsi="Arial" w:cs="Arial"/>
            <w:noProof/>
            <w:webHidden/>
          </w:rPr>
          <w:fldChar w:fldCharType="separate"/>
        </w:r>
        <w:r w:rsidRPr="006916CE">
          <w:rPr>
            <w:rFonts w:ascii="Arial" w:hAnsi="Arial" w:cs="Arial"/>
            <w:noProof/>
            <w:webHidden/>
          </w:rPr>
          <w:t>20</w:t>
        </w:r>
        <w:r w:rsidRPr="006916CE">
          <w:rPr>
            <w:rFonts w:ascii="Arial" w:hAnsi="Arial" w:cs="Arial"/>
            <w:noProof/>
            <w:webHidden/>
          </w:rPr>
          <w:fldChar w:fldCharType="end"/>
        </w:r>
      </w:hyperlink>
    </w:p>
    <w:p w14:paraId="0FF94936" w14:textId="1BB0F03F" w:rsidR="006916CE" w:rsidRPr="006916CE" w:rsidRDefault="006916CE">
      <w:pPr>
        <w:pStyle w:val="TOC1"/>
        <w:tabs>
          <w:tab w:val="right" w:leader="dot" w:pos="9487"/>
        </w:tabs>
        <w:rPr>
          <w:rFonts w:ascii="Arial" w:eastAsiaTheme="minorEastAsia" w:hAnsi="Arial" w:cs="Arial"/>
          <w:b w:val="0"/>
          <w:bCs w:val="0"/>
          <w:i w:val="0"/>
          <w:iCs w:val="0"/>
          <w:noProof/>
          <w:color w:val="auto"/>
          <w:kern w:val="2"/>
          <w14:ligatures w14:val="standardContextual"/>
        </w:rPr>
      </w:pPr>
      <w:hyperlink w:anchor="_Toc193122165" w:history="1">
        <w:r w:rsidRPr="006916CE">
          <w:rPr>
            <w:rStyle w:val="Hyperlink"/>
            <w:rFonts w:ascii="Arial" w:hAnsi="Arial" w:cs="Arial"/>
            <w:noProof/>
          </w:rPr>
          <w:t>Page 13 of form: Do you have Project Team members joining as individuals?</w:t>
        </w:r>
        <w:r w:rsidRPr="006916CE">
          <w:rPr>
            <w:rFonts w:ascii="Arial" w:hAnsi="Arial" w:cs="Arial"/>
            <w:noProof/>
            <w:webHidden/>
          </w:rPr>
          <w:tab/>
        </w:r>
        <w:r w:rsidRPr="006916CE">
          <w:rPr>
            <w:rFonts w:ascii="Arial" w:hAnsi="Arial" w:cs="Arial"/>
            <w:noProof/>
            <w:webHidden/>
          </w:rPr>
          <w:fldChar w:fldCharType="begin"/>
        </w:r>
        <w:r w:rsidRPr="006916CE">
          <w:rPr>
            <w:rFonts w:ascii="Arial" w:hAnsi="Arial" w:cs="Arial"/>
            <w:noProof/>
            <w:webHidden/>
          </w:rPr>
          <w:instrText xml:space="preserve"> PAGEREF _Toc193122165 \h </w:instrText>
        </w:r>
        <w:r w:rsidRPr="006916CE">
          <w:rPr>
            <w:rFonts w:ascii="Arial" w:hAnsi="Arial" w:cs="Arial"/>
            <w:noProof/>
            <w:webHidden/>
          </w:rPr>
        </w:r>
        <w:r w:rsidRPr="006916CE">
          <w:rPr>
            <w:rFonts w:ascii="Arial" w:hAnsi="Arial" w:cs="Arial"/>
            <w:noProof/>
            <w:webHidden/>
          </w:rPr>
          <w:fldChar w:fldCharType="separate"/>
        </w:r>
        <w:r w:rsidRPr="006916CE">
          <w:rPr>
            <w:rFonts w:ascii="Arial" w:hAnsi="Arial" w:cs="Arial"/>
            <w:noProof/>
            <w:webHidden/>
          </w:rPr>
          <w:t>22</w:t>
        </w:r>
        <w:r w:rsidRPr="006916CE">
          <w:rPr>
            <w:rFonts w:ascii="Arial" w:hAnsi="Arial" w:cs="Arial"/>
            <w:noProof/>
            <w:webHidden/>
          </w:rPr>
          <w:fldChar w:fldCharType="end"/>
        </w:r>
      </w:hyperlink>
    </w:p>
    <w:p w14:paraId="697A4560" w14:textId="7EB8C697" w:rsidR="006916CE" w:rsidRPr="006916CE" w:rsidRDefault="006916CE">
      <w:pPr>
        <w:pStyle w:val="TOC1"/>
        <w:tabs>
          <w:tab w:val="right" w:leader="dot" w:pos="9487"/>
        </w:tabs>
        <w:rPr>
          <w:rFonts w:ascii="Arial" w:eastAsiaTheme="minorEastAsia" w:hAnsi="Arial" w:cs="Arial"/>
          <w:b w:val="0"/>
          <w:bCs w:val="0"/>
          <w:i w:val="0"/>
          <w:iCs w:val="0"/>
          <w:noProof/>
          <w:color w:val="auto"/>
          <w:kern w:val="2"/>
          <w14:ligatures w14:val="standardContextual"/>
        </w:rPr>
      </w:pPr>
      <w:hyperlink w:anchor="_Toc193122166" w:history="1">
        <w:r w:rsidRPr="006916CE">
          <w:rPr>
            <w:rStyle w:val="Hyperlink"/>
            <w:rFonts w:ascii="Arial" w:hAnsi="Arial" w:cs="Arial"/>
            <w:noProof/>
          </w:rPr>
          <w:t>Page 17 of form: Project Details</w:t>
        </w:r>
        <w:r w:rsidRPr="006916CE">
          <w:rPr>
            <w:rFonts w:ascii="Arial" w:hAnsi="Arial" w:cs="Arial"/>
            <w:noProof/>
            <w:webHidden/>
          </w:rPr>
          <w:tab/>
        </w:r>
        <w:r w:rsidRPr="006916CE">
          <w:rPr>
            <w:rFonts w:ascii="Arial" w:hAnsi="Arial" w:cs="Arial"/>
            <w:noProof/>
            <w:webHidden/>
          </w:rPr>
          <w:fldChar w:fldCharType="begin"/>
        </w:r>
        <w:r w:rsidRPr="006916CE">
          <w:rPr>
            <w:rFonts w:ascii="Arial" w:hAnsi="Arial" w:cs="Arial"/>
            <w:noProof/>
            <w:webHidden/>
          </w:rPr>
          <w:instrText xml:space="preserve"> PAGEREF _Toc193122166 \h </w:instrText>
        </w:r>
        <w:r w:rsidRPr="006916CE">
          <w:rPr>
            <w:rFonts w:ascii="Arial" w:hAnsi="Arial" w:cs="Arial"/>
            <w:noProof/>
            <w:webHidden/>
          </w:rPr>
        </w:r>
        <w:r w:rsidRPr="006916CE">
          <w:rPr>
            <w:rFonts w:ascii="Arial" w:hAnsi="Arial" w:cs="Arial"/>
            <w:noProof/>
            <w:webHidden/>
          </w:rPr>
          <w:fldChar w:fldCharType="separate"/>
        </w:r>
        <w:r w:rsidRPr="006916CE">
          <w:rPr>
            <w:rFonts w:ascii="Arial" w:hAnsi="Arial" w:cs="Arial"/>
            <w:noProof/>
            <w:webHidden/>
          </w:rPr>
          <w:t>29</w:t>
        </w:r>
        <w:r w:rsidRPr="006916CE">
          <w:rPr>
            <w:rFonts w:ascii="Arial" w:hAnsi="Arial" w:cs="Arial"/>
            <w:noProof/>
            <w:webHidden/>
          </w:rPr>
          <w:fldChar w:fldCharType="end"/>
        </w:r>
      </w:hyperlink>
    </w:p>
    <w:p w14:paraId="12C46CE3" w14:textId="13AC200B" w:rsidR="006916CE" w:rsidRPr="006916CE" w:rsidRDefault="006916CE">
      <w:pPr>
        <w:pStyle w:val="TOC1"/>
        <w:tabs>
          <w:tab w:val="right" w:leader="dot" w:pos="9487"/>
        </w:tabs>
        <w:rPr>
          <w:rFonts w:ascii="Arial" w:eastAsiaTheme="minorEastAsia" w:hAnsi="Arial" w:cs="Arial"/>
          <w:b w:val="0"/>
          <w:bCs w:val="0"/>
          <w:i w:val="0"/>
          <w:iCs w:val="0"/>
          <w:noProof/>
          <w:color w:val="auto"/>
          <w:kern w:val="2"/>
          <w14:ligatures w14:val="standardContextual"/>
        </w:rPr>
      </w:pPr>
      <w:hyperlink w:anchor="_Toc193122167" w:history="1">
        <w:r w:rsidRPr="006916CE">
          <w:rPr>
            <w:rStyle w:val="Hyperlink"/>
            <w:rFonts w:ascii="Arial" w:hAnsi="Arial" w:cs="Arial"/>
            <w:noProof/>
          </w:rPr>
          <w:t>Page 18 of form: Assessment Criteria</w:t>
        </w:r>
        <w:r w:rsidRPr="006916CE">
          <w:rPr>
            <w:rFonts w:ascii="Arial" w:hAnsi="Arial" w:cs="Arial"/>
            <w:noProof/>
            <w:webHidden/>
          </w:rPr>
          <w:tab/>
        </w:r>
        <w:r w:rsidRPr="006916CE">
          <w:rPr>
            <w:rFonts w:ascii="Arial" w:hAnsi="Arial" w:cs="Arial"/>
            <w:noProof/>
            <w:webHidden/>
          </w:rPr>
          <w:fldChar w:fldCharType="begin"/>
        </w:r>
        <w:r w:rsidRPr="006916CE">
          <w:rPr>
            <w:rFonts w:ascii="Arial" w:hAnsi="Arial" w:cs="Arial"/>
            <w:noProof/>
            <w:webHidden/>
          </w:rPr>
          <w:instrText xml:space="preserve"> PAGEREF _Toc193122167 \h </w:instrText>
        </w:r>
        <w:r w:rsidRPr="006916CE">
          <w:rPr>
            <w:rFonts w:ascii="Arial" w:hAnsi="Arial" w:cs="Arial"/>
            <w:noProof/>
            <w:webHidden/>
          </w:rPr>
        </w:r>
        <w:r w:rsidRPr="006916CE">
          <w:rPr>
            <w:rFonts w:ascii="Arial" w:hAnsi="Arial" w:cs="Arial"/>
            <w:noProof/>
            <w:webHidden/>
          </w:rPr>
          <w:fldChar w:fldCharType="separate"/>
        </w:r>
        <w:r w:rsidRPr="006916CE">
          <w:rPr>
            <w:rFonts w:ascii="Arial" w:hAnsi="Arial" w:cs="Arial"/>
            <w:noProof/>
            <w:webHidden/>
          </w:rPr>
          <w:t>30</w:t>
        </w:r>
        <w:r w:rsidRPr="006916CE">
          <w:rPr>
            <w:rFonts w:ascii="Arial" w:hAnsi="Arial" w:cs="Arial"/>
            <w:noProof/>
            <w:webHidden/>
          </w:rPr>
          <w:fldChar w:fldCharType="end"/>
        </w:r>
      </w:hyperlink>
    </w:p>
    <w:p w14:paraId="1492015B" w14:textId="095A4FCC" w:rsidR="006916CE" w:rsidRPr="006916CE" w:rsidRDefault="006916CE">
      <w:pPr>
        <w:pStyle w:val="TOC1"/>
        <w:tabs>
          <w:tab w:val="right" w:leader="dot" w:pos="9487"/>
        </w:tabs>
        <w:rPr>
          <w:rFonts w:ascii="Arial" w:eastAsiaTheme="minorEastAsia" w:hAnsi="Arial" w:cs="Arial"/>
          <w:b w:val="0"/>
          <w:bCs w:val="0"/>
          <w:i w:val="0"/>
          <w:iCs w:val="0"/>
          <w:noProof/>
          <w:color w:val="auto"/>
          <w:kern w:val="2"/>
          <w14:ligatures w14:val="standardContextual"/>
        </w:rPr>
      </w:pPr>
      <w:hyperlink w:anchor="_Toc193122168" w:history="1">
        <w:r w:rsidRPr="006916CE">
          <w:rPr>
            <w:rStyle w:val="Hyperlink"/>
            <w:rFonts w:ascii="Arial" w:hAnsi="Arial" w:cs="Arial"/>
            <w:noProof/>
          </w:rPr>
          <w:t>Page 19 of form: Project Plan</w:t>
        </w:r>
        <w:r w:rsidRPr="006916CE">
          <w:rPr>
            <w:rFonts w:ascii="Arial" w:hAnsi="Arial" w:cs="Arial"/>
            <w:noProof/>
            <w:webHidden/>
          </w:rPr>
          <w:tab/>
        </w:r>
        <w:r w:rsidRPr="006916CE">
          <w:rPr>
            <w:rFonts w:ascii="Arial" w:hAnsi="Arial" w:cs="Arial"/>
            <w:noProof/>
            <w:webHidden/>
          </w:rPr>
          <w:fldChar w:fldCharType="begin"/>
        </w:r>
        <w:r w:rsidRPr="006916CE">
          <w:rPr>
            <w:rFonts w:ascii="Arial" w:hAnsi="Arial" w:cs="Arial"/>
            <w:noProof/>
            <w:webHidden/>
          </w:rPr>
          <w:instrText xml:space="preserve"> PAGEREF _Toc193122168 \h </w:instrText>
        </w:r>
        <w:r w:rsidRPr="006916CE">
          <w:rPr>
            <w:rFonts w:ascii="Arial" w:hAnsi="Arial" w:cs="Arial"/>
            <w:noProof/>
            <w:webHidden/>
          </w:rPr>
        </w:r>
        <w:r w:rsidRPr="006916CE">
          <w:rPr>
            <w:rFonts w:ascii="Arial" w:hAnsi="Arial" w:cs="Arial"/>
            <w:noProof/>
            <w:webHidden/>
          </w:rPr>
          <w:fldChar w:fldCharType="separate"/>
        </w:r>
        <w:r w:rsidRPr="006916CE">
          <w:rPr>
            <w:rFonts w:ascii="Arial" w:hAnsi="Arial" w:cs="Arial"/>
            <w:noProof/>
            <w:webHidden/>
          </w:rPr>
          <w:t>32</w:t>
        </w:r>
        <w:r w:rsidRPr="006916CE">
          <w:rPr>
            <w:rFonts w:ascii="Arial" w:hAnsi="Arial" w:cs="Arial"/>
            <w:noProof/>
            <w:webHidden/>
          </w:rPr>
          <w:fldChar w:fldCharType="end"/>
        </w:r>
      </w:hyperlink>
    </w:p>
    <w:p w14:paraId="404ABF13" w14:textId="715DFB03" w:rsidR="006916CE" w:rsidRPr="006916CE" w:rsidRDefault="006916CE">
      <w:pPr>
        <w:pStyle w:val="TOC1"/>
        <w:tabs>
          <w:tab w:val="right" w:leader="dot" w:pos="9487"/>
        </w:tabs>
        <w:rPr>
          <w:rFonts w:ascii="Arial" w:eastAsiaTheme="minorEastAsia" w:hAnsi="Arial" w:cs="Arial"/>
          <w:b w:val="0"/>
          <w:bCs w:val="0"/>
          <w:i w:val="0"/>
          <w:iCs w:val="0"/>
          <w:noProof/>
          <w:color w:val="auto"/>
          <w:kern w:val="2"/>
          <w14:ligatures w14:val="standardContextual"/>
        </w:rPr>
      </w:pPr>
      <w:hyperlink w:anchor="_Toc193122169" w:history="1">
        <w:r w:rsidRPr="006916CE">
          <w:rPr>
            <w:rStyle w:val="Hyperlink"/>
            <w:rFonts w:ascii="Arial" w:hAnsi="Arial" w:cs="Arial"/>
            <w:noProof/>
          </w:rPr>
          <w:t>Page 20 of form: Project Budget</w:t>
        </w:r>
        <w:r w:rsidRPr="006916CE">
          <w:rPr>
            <w:rFonts w:ascii="Arial" w:hAnsi="Arial" w:cs="Arial"/>
            <w:noProof/>
            <w:webHidden/>
          </w:rPr>
          <w:tab/>
        </w:r>
        <w:r w:rsidRPr="006916CE">
          <w:rPr>
            <w:rFonts w:ascii="Arial" w:hAnsi="Arial" w:cs="Arial"/>
            <w:noProof/>
            <w:webHidden/>
          </w:rPr>
          <w:fldChar w:fldCharType="begin"/>
        </w:r>
        <w:r w:rsidRPr="006916CE">
          <w:rPr>
            <w:rFonts w:ascii="Arial" w:hAnsi="Arial" w:cs="Arial"/>
            <w:noProof/>
            <w:webHidden/>
          </w:rPr>
          <w:instrText xml:space="preserve"> PAGEREF _Toc193122169 \h </w:instrText>
        </w:r>
        <w:r w:rsidRPr="006916CE">
          <w:rPr>
            <w:rFonts w:ascii="Arial" w:hAnsi="Arial" w:cs="Arial"/>
            <w:noProof/>
            <w:webHidden/>
          </w:rPr>
        </w:r>
        <w:r w:rsidRPr="006916CE">
          <w:rPr>
            <w:rFonts w:ascii="Arial" w:hAnsi="Arial" w:cs="Arial"/>
            <w:noProof/>
            <w:webHidden/>
          </w:rPr>
          <w:fldChar w:fldCharType="separate"/>
        </w:r>
        <w:r w:rsidRPr="006916CE">
          <w:rPr>
            <w:rFonts w:ascii="Arial" w:hAnsi="Arial" w:cs="Arial"/>
            <w:noProof/>
            <w:webHidden/>
          </w:rPr>
          <w:t>33</w:t>
        </w:r>
        <w:r w:rsidRPr="006916CE">
          <w:rPr>
            <w:rFonts w:ascii="Arial" w:hAnsi="Arial" w:cs="Arial"/>
            <w:noProof/>
            <w:webHidden/>
          </w:rPr>
          <w:fldChar w:fldCharType="end"/>
        </w:r>
      </w:hyperlink>
    </w:p>
    <w:p w14:paraId="0E910C87" w14:textId="7F5F5796" w:rsidR="006916CE" w:rsidRPr="006916CE" w:rsidRDefault="006916CE">
      <w:pPr>
        <w:pStyle w:val="TOC1"/>
        <w:tabs>
          <w:tab w:val="right" w:leader="dot" w:pos="9487"/>
        </w:tabs>
        <w:rPr>
          <w:rFonts w:ascii="Arial" w:eastAsiaTheme="minorEastAsia" w:hAnsi="Arial" w:cs="Arial"/>
          <w:b w:val="0"/>
          <w:bCs w:val="0"/>
          <w:i w:val="0"/>
          <w:iCs w:val="0"/>
          <w:noProof/>
          <w:color w:val="auto"/>
          <w:kern w:val="2"/>
          <w14:ligatures w14:val="standardContextual"/>
        </w:rPr>
      </w:pPr>
      <w:hyperlink w:anchor="_Toc193122170" w:history="1">
        <w:r w:rsidRPr="006916CE">
          <w:rPr>
            <w:rStyle w:val="Hyperlink"/>
            <w:rFonts w:ascii="Arial" w:hAnsi="Arial" w:cs="Arial"/>
            <w:noProof/>
          </w:rPr>
          <w:t>Page 21 of form: Certification and Feedback</w:t>
        </w:r>
        <w:r w:rsidRPr="006916CE">
          <w:rPr>
            <w:rFonts w:ascii="Arial" w:hAnsi="Arial" w:cs="Arial"/>
            <w:noProof/>
            <w:webHidden/>
          </w:rPr>
          <w:tab/>
        </w:r>
        <w:r w:rsidRPr="006916CE">
          <w:rPr>
            <w:rFonts w:ascii="Arial" w:hAnsi="Arial" w:cs="Arial"/>
            <w:noProof/>
            <w:webHidden/>
          </w:rPr>
          <w:fldChar w:fldCharType="begin"/>
        </w:r>
        <w:r w:rsidRPr="006916CE">
          <w:rPr>
            <w:rFonts w:ascii="Arial" w:hAnsi="Arial" w:cs="Arial"/>
            <w:noProof/>
            <w:webHidden/>
          </w:rPr>
          <w:instrText xml:space="preserve"> PAGEREF _Toc193122170 \h </w:instrText>
        </w:r>
        <w:r w:rsidRPr="006916CE">
          <w:rPr>
            <w:rFonts w:ascii="Arial" w:hAnsi="Arial" w:cs="Arial"/>
            <w:noProof/>
            <w:webHidden/>
          </w:rPr>
        </w:r>
        <w:r w:rsidRPr="006916CE">
          <w:rPr>
            <w:rFonts w:ascii="Arial" w:hAnsi="Arial" w:cs="Arial"/>
            <w:noProof/>
            <w:webHidden/>
          </w:rPr>
          <w:fldChar w:fldCharType="separate"/>
        </w:r>
        <w:r w:rsidRPr="006916CE">
          <w:rPr>
            <w:rFonts w:ascii="Arial" w:hAnsi="Arial" w:cs="Arial"/>
            <w:noProof/>
            <w:webHidden/>
          </w:rPr>
          <w:t>35</w:t>
        </w:r>
        <w:r w:rsidRPr="006916CE">
          <w:rPr>
            <w:rFonts w:ascii="Arial" w:hAnsi="Arial" w:cs="Arial"/>
            <w:noProof/>
            <w:webHidden/>
          </w:rPr>
          <w:fldChar w:fldCharType="end"/>
        </w:r>
      </w:hyperlink>
    </w:p>
    <w:p w14:paraId="6D9A5B9A" w14:textId="3A2ABC99" w:rsidR="006916CE" w:rsidRPr="006916CE" w:rsidRDefault="006916CE">
      <w:pPr>
        <w:pStyle w:val="TOC1"/>
        <w:tabs>
          <w:tab w:val="right" w:leader="dot" w:pos="9487"/>
        </w:tabs>
        <w:rPr>
          <w:rFonts w:ascii="Arial" w:eastAsiaTheme="minorEastAsia" w:hAnsi="Arial" w:cs="Arial"/>
          <w:b w:val="0"/>
          <w:bCs w:val="0"/>
          <w:i w:val="0"/>
          <w:iCs w:val="0"/>
          <w:noProof/>
          <w:color w:val="auto"/>
          <w:kern w:val="2"/>
          <w14:ligatures w14:val="standardContextual"/>
        </w:rPr>
      </w:pPr>
      <w:hyperlink w:anchor="_Toc193122171" w:history="1">
        <w:r w:rsidRPr="006916CE">
          <w:rPr>
            <w:rStyle w:val="Hyperlink"/>
            <w:rFonts w:ascii="Arial" w:hAnsi="Arial" w:cs="Arial"/>
            <w:noProof/>
          </w:rPr>
          <w:t>Submit</w:t>
        </w:r>
        <w:r w:rsidRPr="006916CE">
          <w:rPr>
            <w:rFonts w:ascii="Arial" w:hAnsi="Arial" w:cs="Arial"/>
            <w:noProof/>
            <w:webHidden/>
          </w:rPr>
          <w:tab/>
        </w:r>
        <w:r w:rsidRPr="006916CE">
          <w:rPr>
            <w:rFonts w:ascii="Arial" w:hAnsi="Arial" w:cs="Arial"/>
            <w:noProof/>
            <w:webHidden/>
          </w:rPr>
          <w:fldChar w:fldCharType="begin"/>
        </w:r>
        <w:r w:rsidRPr="006916CE">
          <w:rPr>
            <w:rFonts w:ascii="Arial" w:hAnsi="Arial" w:cs="Arial"/>
            <w:noProof/>
            <w:webHidden/>
          </w:rPr>
          <w:instrText xml:space="preserve"> PAGEREF _Toc193122171 \h </w:instrText>
        </w:r>
        <w:r w:rsidRPr="006916CE">
          <w:rPr>
            <w:rFonts w:ascii="Arial" w:hAnsi="Arial" w:cs="Arial"/>
            <w:noProof/>
            <w:webHidden/>
          </w:rPr>
        </w:r>
        <w:r w:rsidRPr="006916CE">
          <w:rPr>
            <w:rFonts w:ascii="Arial" w:hAnsi="Arial" w:cs="Arial"/>
            <w:noProof/>
            <w:webHidden/>
          </w:rPr>
          <w:fldChar w:fldCharType="separate"/>
        </w:r>
        <w:r w:rsidRPr="006916CE">
          <w:rPr>
            <w:rFonts w:ascii="Arial" w:hAnsi="Arial" w:cs="Arial"/>
            <w:noProof/>
            <w:webHidden/>
          </w:rPr>
          <w:t>35</w:t>
        </w:r>
        <w:r w:rsidRPr="006916CE">
          <w:rPr>
            <w:rFonts w:ascii="Arial" w:hAnsi="Arial" w:cs="Arial"/>
            <w:noProof/>
            <w:webHidden/>
          </w:rPr>
          <w:fldChar w:fldCharType="end"/>
        </w:r>
      </w:hyperlink>
    </w:p>
    <w:p w14:paraId="6F09ED0E" w14:textId="55B90480" w:rsidR="00412375" w:rsidRPr="00671448" w:rsidRDefault="0088062E" w:rsidP="00671448">
      <w:pPr>
        <w:pStyle w:val="Heading1"/>
      </w:pPr>
      <w:r w:rsidRPr="0088062E">
        <w:fldChar w:fldCharType="end"/>
      </w:r>
      <w:bookmarkStart w:id="3" w:name="_Toc193122153"/>
      <w:r w:rsidR="00412375" w:rsidRPr="00412375">
        <w:t>Page 1 of form: NDRP Research Funding Round 1 2025</w:t>
      </w:r>
      <w:bookmarkEnd w:id="3"/>
    </w:p>
    <w:p w14:paraId="6C112AE5" w14:textId="66C06DC0" w:rsidR="00DE26D6" w:rsidRPr="00412375" w:rsidRDefault="00DE26D6" w:rsidP="008A70AF">
      <w:pPr>
        <w:pStyle w:val="Heading3"/>
      </w:pPr>
      <w:r w:rsidRPr="00412375">
        <w:t>Application Number</w:t>
      </w:r>
    </w:p>
    <w:p w14:paraId="2AE7DEA0" w14:textId="6D98E444" w:rsidR="00BD6D97" w:rsidRPr="00BD6D97" w:rsidRDefault="00BD6D97" w:rsidP="00412375">
      <w:pPr>
        <w:rPr>
          <w:i/>
          <w:iCs/>
        </w:rPr>
      </w:pPr>
      <w:r w:rsidRPr="00BD6D97">
        <w:rPr>
          <w:i/>
          <w:iCs/>
        </w:rPr>
        <w:t xml:space="preserve">Form function note: </w:t>
      </w:r>
      <w:r>
        <w:rPr>
          <w:i/>
          <w:iCs/>
        </w:rPr>
        <w:t>t</w:t>
      </w:r>
      <w:r w:rsidR="00DE26D6" w:rsidRPr="00BD6D97">
        <w:rPr>
          <w:i/>
          <w:iCs/>
        </w:rPr>
        <w:t xml:space="preserve">his field is read only. </w:t>
      </w:r>
    </w:p>
    <w:p w14:paraId="69A7877B" w14:textId="7C53837A" w:rsidR="00DE26D6" w:rsidRPr="00BD6D97" w:rsidRDefault="00DE26D6" w:rsidP="00412375">
      <w:pPr>
        <w:rPr>
          <w:color w:val="989898" w:themeColor="background2" w:themeShade="BF"/>
        </w:rPr>
      </w:pPr>
      <w:r w:rsidRPr="00BD6D97">
        <w:rPr>
          <w:color w:val="989898" w:themeColor="background2" w:themeShade="BF"/>
        </w:rPr>
        <w:t>The identification number or code for this submission.</w:t>
      </w:r>
    </w:p>
    <w:p w14:paraId="65C11729" w14:textId="77777777" w:rsidR="00DE26D6" w:rsidRDefault="00DE26D6" w:rsidP="00412375"/>
    <w:p w14:paraId="14A1E95A" w14:textId="77777777" w:rsidR="00DE26D6" w:rsidRPr="00C43936" w:rsidRDefault="00DE26D6" w:rsidP="00412375">
      <w:pPr>
        <w:pStyle w:val="Heading2"/>
      </w:pPr>
      <w:r w:rsidRPr="00C43936">
        <w:t>About the grant</w:t>
      </w:r>
    </w:p>
    <w:p w14:paraId="7FF34D5F" w14:textId="1B06C37A" w:rsidR="00412375" w:rsidRPr="00412375" w:rsidRDefault="00412375" w:rsidP="00412375">
      <w:r w:rsidRPr="00412375">
        <w:t>Research projects about safety of people with disability</w:t>
      </w:r>
    </w:p>
    <w:tbl>
      <w:tblPr>
        <w:tblW w:w="9015" w:type="dxa"/>
        <w:shd w:val="clear" w:color="auto" w:fill="FFFFFF"/>
        <w:tblCellMar>
          <w:top w:w="15" w:type="dxa"/>
          <w:left w:w="15" w:type="dxa"/>
          <w:bottom w:w="15" w:type="dxa"/>
          <w:right w:w="15" w:type="dxa"/>
        </w:tblCellMar>
        <w:tblLook w:val="04A0" w:firstRow="1" w:lastRow="0" w:firstColumn="1" w:lastColumn="0" w:noHBand="0" w:noVBand="1"/>
      </w:tblPr>
      <w:tblGrid>
        <w:gridCol w:w="4029"/>
        <w:gridCol w:w="4986"/>
      </w:tblGrid>
      <w:tr w:rsidR="00412375" w:rsidRPr="00412375" w14:paraId="7157F345" w14:textId="77777777" w:rsidTr="00412375">
        <w:tc>
          <w:tcPr>
            <w:tcW w:w="3922"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33EC33C4" w14:textId="77777777" w:rsidR="00412375" w:rsidRPr="00412375" w:rsidRDefault="00412375" w:rsidP="00412375">
            <w:r w:rsidRPr="00412375">
              <w:t>Project timeframe</w:t>
            </w:r>
          </w:p>
        </w:tc>
        <w:tc>
          <w:tcPr>
            <w:tcW w:w="4853"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078AC298" w14:textId="77777777" w:rsidR="00412375" w:rsidRPr="00412375" w:rsidRDefault="00412375" w:rsidP="00412375">
            <w:r w:rsidRPr="00412375">
              <w:t>6-10 months. </w:t>
            </w:r>
          </w:p>
        </w:tc>
      </w:tr>
      <w:tr w:rsidR="00412375" w:rsidRPr="00412375" w14:paraId="0C1EFF19" w14:textId="77777777" w:rsidTr="00412375">
        <w:tc>
          <w:tcPr>
            <w:tcW w:w="3922"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561C84CB" w14:textId="77777777" w:rsidR="00412375" w:rsidRPr="00412375" w:rsidRDefault="00412375" w:rsidP="00412375">
            <w:r w:rsidRPr="00412375">
              <w:t>Grant amount</w:t>
            </w:r>
          </w:p>
        </w:tc>
        <w:tc>
          <w:tcPr>
            <w:tcW w:w="4853"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1F1F3AC9" w14:textId="77777777" w:rsidR="00412375" w:rsidRPr="00412375" w:rsidRDefault="00412375" w:rsidP="00412375">
            <w:r w:rsidRPr="00412375">
              <w:t>Up to $60,000, excluding GST. </w:t>
            </w:r>
          </w:p>
        </w:tc>
      </w:tr>
      <w:tr w:rsidR="00412375" w:rsidRPr="00412375" w14:paraId="10CB2211" w14:textId="77777777" w:rsidTr="00412375">
        <w:tc>
          <w:tcPr>
            <w:tcW w:w="3922"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1C2D1FE6" w14:textId="77777777" w:rsidR="00412375" w:rsidRPr="00412375" w:rsidRDefault="00412375" w:rsidP="00412375">
            <w:r w:rsidRPr="00412375">
              <w:t>Total funds available for the Grant Round</w:t>
            </w:r>
          </w:p>
        </w:tc>
        <w:tc>
          <w:tcPr>
            <w:tcW w:w="4853"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0A2D8EC7" w14:textId="77777777" w:rsidR="00412375" w:rsidRPr="00412375" w:rsidRDefault="00412375" w:rsidP="00412375">
            <w:r w:rsidRPr="00412375">
              <w:t>$600,000, excluding GST.</w:t>
            </w:r>
          </w:p>
        </w:tc>
      </w:tr>
    </w:tbl>
    <w:p w14:paraId="0E62E600" w14:textId="77777777" w:rsidR="00412375" w:rsidRPr="00412375" w:rsidRDefault="00412375" w:rsidP="00412375"/>
    <w:p w14:paraId="5BE69B60" w14:textId="79DC2ACD" w:rsidR="00412375" w:rsidRPr="00412375" w:rsidRDefault="00412375" w:rsidP="00412375">
      <w:r w:rsidRPr="00412375">
        <w:t>Submit your application by 5:00 PM Australian Eastern Standard Time (AEST) Monday 28 April 2025.</w:t>
      </w:r>
    </w:p>
    <w:p w14:paraId="38E38A5E" w14:textId="77777777" w:rsidR="00412375" w:rsidRPr="00412375" w:rsidRDefault="00412375" w:rsidP="00412375">
      <w:r w:rsidRPr="00412375">
        <w:t>We will not accept late applications.</w:t>
      </w:r>
    </w:p>
    <w:p w14:paraId="0C3FFF7C" w14:textId="77777777" w:rsidR="00412375" w:rsidRPr="00412375" w:rsidRDefault="00412375" w:rsidP="00412375">
      <w:r w:rsidRPr="00412375">
        <w:t> </w:t>
      </w:r>
    </w:p>
    <w:p w14:paraId="0E38E887" w14:textId="77777777" w:rsidR="00412375" w:rsidRPr="00412375" w:rsidRDefault="00412375" w:rsidP="00412375">
      <w:r w:rsidRPr="00412375">
        <w:rPr>
          <w:rFonts w:ascii="Apple Color Emoji" w:hAnsi="Apple Color Emoji" w:cs="Apple Color Emoji"/>
        </w:rPr>
        <w:t>📣</w:t>
      </w:r>
      <w:r w:rsidRPr="00412375">
        <w:t xml:space="preserve"> Outcomes will be announced by the end of June 2025.</w:t>
      </w:r>
    </w:p>
    <w:p w14:paraId="383D4A86" w14:textId="77777777" w:rsidR="00412375" w:rsidRPr="00412375" w:rsidRDefault="00412375" w:rsidP="00412375">
      <w:r w:rsidRPr="00412375">
        <w:rPr>
          <w:rFonts w:ascii="Apple Color Emoji" w:hAnsi="Apple Color Emoji" w:cs="Apple Color Emoji"/>
        </w:rPr>
        <w:t>🌱</w:t>
      </w:r>
      <w:r w:rsidRPr="00412375">
        <w:t xml:space="preserve"> Funded projects must start no later than August 2025.</w:t>
      </w:r>
    </w:p>
    <w:p w14:paraId="0D7ECE70" w14:textId="2E720065" w:rsidR="00412375" w:rsidRPr="00412375" w:rsidRDefault="00412375" w:rsidP="00412375"/>
    <w:p w14:paraId="3F89C648" w14:textId="77777777" w:rsidR="00412375" w:rsidRPr="00412375" w:rsidRDefault="00412375" w:rsidP="00412375">
      <w:pPr>
        <w:pStyle w:val="Heading2"/>
      </w:pPr>
      <w:r w:rsidRPr="00412375">
        <w:t>About this form</w:t>
      </w:r>
    </w:p>
    <w:p w14:paraId="238894B2" w14:textId="77777777" w:rsidR="00412375" w:rsidRPr="00412375" w:rsidRDefault="00412375" w:rsidP="00412375">
      <w:r w:rsidRPr="00412375">
        <w:rPr>
          <w:rStyle w:val="Strong"/>
        </w:rPr>
        <w:t>We fund and support people and organisations to work in partnerships. </w:t>
      </w:r>
    </w:p>
    <w:p w14:paraId="49BD30A7" w14:textId="77777777" w:rsidR="00412375" w:rsidRPr="00412375" w:rsidRDefault="00412375" w:rsidP="00412375">
      <w:r w:rsidRPr="00412375">
        <w:t>This form is set out in a way that helps us understand how the people and organisations on your team are related. It may not feel like a standard research grant application form.</w:t>
      </w:r>
    </w:p>
    <w:p w14:paraId="7A005526" w14:textId="77777777" w:rsidR="00412375" w:rsidRPr="00412375" w:rsidRDefault="00412375" w:rsidP="00412375">
      <w:r w:rsidRPr="00412375">
        <w:rPr>
          <w:rStyle w:val="Strong"/>
        </w:rPr>
        <w:t>In this order, the form asks about:</w:t>
      </w:r>
    </w:p>
    <w:p w14:paraId="79CF94E1" w14:textId="77777777" w:rsidR="00412375" w:rsidRPr="00412375" w:rsidRDefault="00412375" w:rsidP="00412375">
      <w:r w:rsidRPr="00412375">
        <w:t>-----------</w:t>
      </w:r>
    </w:p>
    <w:p w14:paraId="2B8F622B" w14:textId="77777777" w:rsidR="00412375" w:rsidRPr="00412375" w:rsidRDefault="00412375" w:rsidP="00412375">
      <w:r w:rsidRPr="00412375">
        <w:rPr>
          <w:rStyle w:val="Strong"/>
        </w:rPr>
        <w:t>People and organisations</w:t>
      </w:r>
    </w:p>
    <w:p w14:paraId="36B5CAC9" w14:textId="77777777" w:rsidR="00412375" w:rsidRPr="00412375" w:rsidRDefault="00412375" w:rsidP="00412375">
      <w:r w:rsidRPr="00412375">
        <w:t>The Project Lead</w:t>
      </w:r>
    </w:p>
    <w:p w14:paraId="77315F93" w14:textId="02095AD3" w:rsidR="00412375" w:rsidRPr="00412375" w:rsidRDefault="00412375" w:rsidP="00412375">
      <w:pPr>
        <w:pStyle w:val="ListParagraph"/>
        <w:numPr>
          <w:ilvl w:val="0"/>
          <w:numId w:val="28"/>
        </w:numPr>
      </w:pPr>
      <w:r w:rsidRPr="00412375">
        <w:t>their organisation and its role </w:t>
      </w:r>
    </w:p>
    <w:p w14:paraId="3C2C9372" w14:textId="6FD44232" w:rsidR="00412375" w:rsidRPr="00412375" w:rsidRDefault="00412375" w:rsidP="00412375">
      <w:pPr>
        <w:pStyle w:val="ListParagraph"/>
        <w:numPr>
          <w:ilvl w:val="0"/>
          <w:numId w:val="28"/>
        </w:numPr>
      </w:pPr>
      <w:r w:rsidRPr="00412375">
        <w:t>all other team members from the same organisation </w:t>
      </w:r>
    </w:p>
    <w:p w14:paraId="15215ECC" w14:textId="77777777" w:rsidR="00412375" w:rsidRPr="00412375" w:rsidRDefault="00412375" w:rsidP="00412375">
      <w:r w:rsidRPr="00412375">
        <w:t>Each organisation with a formal role</w:t>
      </w:r>
    </w:p>
    <w:p w14:paraId="3C3E7E8B" w14:textId="1416BD8B" w:rsidR="00412375" w:rsidRPr="00412375" w:rsidRDefault="00412375" w:rsidP="00412375">
      <w:pPr>
        <w:pStyle w:val="ListParagraph"/>
        <w:numPr>
          <w:ilvl w:val="0"/>
          <w:numId w:val="28"/>
        </w:numPr>
      </w:pPr>
      <w:r w:rsidRPr="00412375">
        <w:t>the team members from that organisation </w:t>
      </w:r>
    </w:p>
    <w:p w14:paraId="44896A72" w14:textId="346C7E1D" w:rsidR="00412375" w:rsidRPr="00412375" w:rsidRDefault="00412375" w:rsidP="00412375">
      <w:pPr>
        <w:pStyle w:val="ListParagraph"/>
        <w:numPr>
          <w:ilvl w:val="0"/>
          <w:numId w:val="28"/>
        </w:numPr>
      </w:pPr>
      <w:r w:rsidRPr="00412375">
        <w:t>Team members joining as individuals </w:t>
      </w:r>
    </w:p>
    <w:p w14:paraId="66C569FC" w14:textId="77777777" w:rsidR="00412375" w:rsidRPr="00412375" w:rsidRDefault="00412375" w:rsidP="00412375">
      <w:r w:rsidRPr="00412375">
        <w:t>-----------</w:t>
      </w:r>
    </w:p>
    <w:p w14:paraId="3E7FC8D5" w14:textId="77777777" w:rsidR="00412375" w:rsidRPr="00412375" w:rsidRDefault="00412375" w:rsidP="00412375">
      <w:r w:rsidRPr="00412375">
        <w:rPr>
          <w:rStyle w:val="Strong"/>
        </w:rPr>
        <w:t>The project</w:t>
      </w:r>
    </w:p>
    <w:p w14:paraId="47485684" w14:textId="77777777" w:rsidR="00412375" w:rsidRPr="00412375" w:rsidRDefault="00412375" w:rsidP="00412375">
      <w:r w:rsidRPr="00412375">
        <w:t>Title, summary and responses to assessment criteria. </w:t>
      </w:r>
    </w:p>
    <w:p w14:paraId="3D2BD634" w14:textId="77777777" w:rsidR="00412375" w:rsidRPr="00412375" w:rsidRDefault="00412375" w:rsidP="00412375">
      <w:r w:rsidRPr="00412375">
        <w:t>A high-level project plan and budget.</w:t>
      </w:r>
    </w:p>
    <w:p w14:paraId="55C550F8" w14:textId="77777777" w:rsidR="00412375" w:rsidRPr="00412375" w:rsidRDefault="00412375" w:rsidP="00412375">
      <w:r w:rsidRPr="00412375">
        <w:t>-----------</w:t>
      </w:r>
    </w:p>
    <w:p w14:paraId="6E398A81" w14:textId="77777777" w:rsidR="00412375" w:rsidRPr="00412375" w:rsidRDefault="00412375" w:rsidP="00412375">
      <w:pPr>
        <w:pStyle w:val="Heading2"/>
      </w:pPr>
      <w:r w:rsidRPr="00412375">
        <w:t>To-do before you fill in this form</w:t>
      </w:r>
    </w:p>
    <w:p w14:paraId="2108189D" w14:textId="7142B2F3" w:rsidR="00412375" w:rsidRPr="00412375" w:rsidRDefault="00412375" w:rsidP="00385DA2">
      <w:r w:rsidRPr="00412375">
        <w:rPr>
          <w:rFonts w:ascii="Apple Color Emoji" w:hAnsi="Apple Color Emoji" w:cs="Apple Color Emoji"/>
        </w:rPr>
        <w:t>📝</w:t>
      </w:r>
      <w:r w:rsidRPr="00412375">
        <w:t xml:space="preserve"> Make a list of:</w:t>
      </w:r>
    </w:p>
    <w:p w14:paraId="4EA50132" w14:textId="385637FB" w:rsidR="00412375" w:rsidRPr="00412375" w:rsidRDefault="00412375" w:rsidP="00385DA2">
      <w:pPr>
        <w:pStyle w:val="ListParagraph"/>
        <w:numPr>
          <w:ilvl w:val="0"/>
          <w:numId w:val="28"/>
        </w:numPr>
      </w:pPr>
      <w:r w:rsidRPr="00412375">
        <w:t>Project Team Members and the organisations they are from. Team members need to choose just </w:t>
      </w:r>
      <w:r w:rsidRPr="00385DA2">
        <w:rPr>
          <w:u w:val="single"/>
        </w:rPr>
        <w:t>one</w:t>
      </w:r>
      <w:r w:rsidRPr="00412375">
        <w:t> main organisation for you to include in this form.</w:t>
      </w:r>
    </w:p>
    <w:p w14:paraId="2B2BC3EA" w14:textId="499B85E0" w:rsidR="00412375" w:rsidRDefault="00412375" w:rsidP="00385DA2">
      <w:pPr>
        <w:pStyle w:val="ListParagraph"/>
        <w:numPr>
          <w:ilvl w:val="0"/>
          <w:numId w:val="28"/>
        </w:numPr>
      </w:pPr>
      <w:r w:rsidRPr="00412375">
        <w:t>organisations with a formal role in your project.</w:t>
      </w:r>
    </w:p>
    <w:p w14:paraId="3624A746" w14:textId="07F6800F" w:rsidR="00412375" w:rsidRPr="00412375" w:rsidRDefault="00412375" w:rsidP="00412375">
      <w:r w:rsidRPr="00412375">
        <w:rPr>
          <w:rFonts w:ascii="Apple Color Emoji" w:hAnsi="Apple Color Emoji" w:cs="Apple Color Emoji"/>
        </w:rPr>
        <w:t>❓</w:t>
      </w:r>
      <w:r>
        <w:rPr>
          <w:rFonts w:ascii="Apple Color Emoji" w:hAnsi="Apple Color Emoji" w:cs="Apple Color Emoji"/>
        </w:rPr>
        <w:t xml:space="preserve"> </w:t>
      </w:r>
      <w:r w:rsidRPr="00412375">
        <w:t xml:space="preserve">Decide which organisation will be the Lead Organisation. They will get and administer the funding if your application is successful.  </w:t>
      </w:r>
    </w:p>
    <w:p w14:paraId="1F95E4F9" w14:textId="21FB56AE" w:rsidR="00412375" w:rsidRDefault="00385DA2" w:rsidP="00385DA2">
      <w:r>
        <w:rPr>
          <w:rFonts w:ascii="Apple Color Emoji" w:hAnsi="Apple Color Emoji" w:cs="Apple Color Emoji"/>
          <w:sz w:val="26"/>
          <w:szCs w:val="26"/>
          <w:shd w:val="clear" w:color="auto" w:fill="FFFFFF"/>
        </w:rPr>
        <w:t xml:space="preserve">🤝 </w:t>
      </w:r>
      <w:r w:rsidRPr="00385DA2">
        <w:t>Get a letter of support from the organisations who will join the project as Partner Organisations. You will need to upload these letters before you can submit the form.</w:t>
      </w:r>
    </w:p>
    <w:p w14:paraId="032AF6D0" w14:textId="2D15E218" w:rsidR="00385DA2" w:rsidRPr="00412375" w:rsidRDefault="00385DA2" w:rsidP="00385DA2">
      <w:r>
        <w:rPr>
          <w:rStyle w:val="Strong"/>
          <w:rFonts w:ascii="Apple Color Emoji" w:hAnsi="Apple Color Emoji" w:cs="Apple Color Emoji"/>
          <w:sz w:val="26"/>
          <w:szCs w:val="26"/>
          <w:shd w:val="clear" w:color="auto" w:fill="FFFFFF"/>
        </w:rPr>
        <w:t>ℹ️</w:t>
      </w:r>
      <w:r>
        <w:rPr>
          <w:rStyle w:val="Strong"/>
          <w:sz w:val="26"/>
          <w:szCs w:val="26"/>
          <w:shd w:val="clear" w:color="auto" w:fill="FFFFFF"/>
        </w:rPr>
        <w:t xml:space="preserve">  </w:t>
      </w:r>
      <w:r w:rsidRPr="00385DA2">
        <w:t>Read the NDRP 2025 Research Grant Funding Overview and the Grant Guidelines </w:t>
      </w:r>
      <w:hyperlink r:id="rId10" w:tgtFrame="_blank" w:tooltip="NDRP 2025 FUNDING ROUND 1" w:history="1">
        <w:r w:rsidRPr="00385DA2">
          <w:rPr>
            <w:rStyle w:val="Hyperlink"/>
          </w:rPr>
          <w:t>on our website.</w:t>
        </w:r>
      </w:hyperlink>
    </w:p>
    <w:p w14:paraId="4E8F0689" w14:textId="77777777" w:rsidR="00385DA2" w:rsidRDefault="00385DA2">
      <w:pPr>
        <w:spacing w:before="0" w:beforeAutospacing="0" w:after="160" w:afterAutospacing="0" w:line="278" w:lineRule="auto"/>
        <w:rPr>
          <w:b/>
          <w:bCs/>
          <w:color w:val="FFFFFF"/>
          <w:sz w:val="28"/>
        </w:rPr>
      </w:pPr>
      <w:r>
        <w:br w:type="page"/>
      </w:r>
    </w:p>
    <w:p w14:paraId="5DB82575" w14:textId="13D43201" w:rsidR="00412375" w:rsidRDefault="00412375" w:rsidP="00412375">
      <w:pPr>
        <w:pStyle w:val="Heading1"/>
        <w:rPr>
          <w:sz w:val="30"/>
          <w:szCs w:val="30"/>
        </w:rPr>
      </w:pPr>
      <w:bookmarkStart w:id="4" w:name="_Toc193122154"/>
      <w:r>
        <w:t xml:space="preserve">Page 2 of form: </w:t>
      </w:r>
      <w:r>
        <w:rPr>
          <w:sz w:val="30"/>
          <w:szCs w:val="30"/>
        </w:rPr>
        <w:t>Introduction</w:t>
      </w:r>
      <w:bookmarkEnd w:id="4"/>
    </w:p>
    <w:p w14:paraId="11D13902" w14:textId="31F19A16" w:rsidR="00DE26D6" w:rsidRDefault="00412375" w:rsidP="00451B34">
      <w:pPr>
        <w:pStyle w:val="Heading4"/>
      </w:pPr>
      <w:r w:rsidRPr="00412375">
        <w:rPr>
          <w:rStyle w:val="properasterisk"/>
        </w:rPr>
        <w:t>*</w:t>
      </w:r>
      <w:r w:rsidRPr="00412375">
        <w:t> </w:t>
      </w:r>
      <w:proofErr w:type="gramStart"/>
      <w:r w:rsidRPr="00412375">
        <w:t>indicates</w:t>
      </w:r>
      <w:proofErr w:type="gramEnd"/>
      <w:r w:rsidRPr="00412375">
        <w:t xml:space="preserve"> a required field.</w:t>
      </w:r>
    </w:p>
    <w:p w14:paraId="7AA2EE9D" w14:textId="77777777" w:rsidR="00412375" w:rsidRPr="00412375" w:rsidRDefault="00412375" w:rsidP="00412375">
      <w:pPr>
        <w:pStyle w:val="Heading2"/>
      </w:pPr>
      <w:r w:rsidRPr="00412375">
        <w:t>Who should submit this form?</w:t>
      </w:r>
    </w:p>
    <w:p w14:paraId="7AB1C5E9" w14:textId="77777777" w:rsidR="00412375" w:rsidRPr="00412375" w:rsidRDefault="00412375" w:rsidP="00412375">
      <w:r>
        <w:rPr>
          <w:rStyle w:val="Strong"/>
          <w:rFonts w:ascii="Apple Color Emoji" w:hAnsi="Apple Color Emoji" w:cs="Apple Color Emoji"/>
          <w:sz w:val="26"/>
          <w:szCs w:val="26"/>
        </w:rPr>
        <w:t>📌</w:t>
      </w:r>
      <w:r>
        <w:rPr>
          <w:rStyle w:val="Strong"/>
          <w:sz w:val="26"/>
          <w:szCs w:val="26"/>
        </w:rPr>
        <w:t xml:space="preserve"> </w:t>
      </w:r>
      <w:r w:rsidRPr="00412375">
        <w:rPr>
          <w:rStyle w:val="Strong"/>
          <w:b w:val="0"/>
          <w:bCs w:val="0"/>
        </w:rPr>
        <w:t>The Project Lead</w:t>
      </w:r>
      <w:r w:rsidRPr="00412375">
        <w:t> should submit this application form. The Project Lead is the key contact person for this application.</w:t>
      </w:r>
    </w:p>
    <w:p w14:paraId="110267D8" w14:textId="15FFB1D7" w:rsidR="00412375" w:rsidRPr="00412375" w:rsidRDefault="00412375" w:rsidP="00412375">
      <w:r w:rsidRPr="00412375">
        <w:t>There are details on who should or can be the Project Lead in the </w:t>
      </w:r>
      <w:hyperlink r:id="rId11" w:anchor=":~:text=summary%20in%20Auslan-,2025%20NDRP%20Research%20Funding%20Round%201%20Grant%20Guidelines,-Download%20the%202025" w:tgtFrame="_blank" w:tooltip="Grant Guidelines" w:history="1">
        <w:r w:rsidRPr="00412375">
          <w:rPr>
            <w:rStyle w:val="Hyperlink"/>
            <w:color w:val="000000"/>
          </w:rPr>
          <w:t>Grant Guidelines</w:t>
        </w:r>
      </w:hyperlink>
      <w:r w:rsidRPr="00412375">
        <w:t>.</w:t>
      </w:r>
    </w:p>
    <w:p w14:paraId="70C3560F" w14:textId="77777777" w:rsidR="00385DA2" w:rsidRDefault="00385DA2" w:rsidP="00385DA2">
      <w:pPr>
        <w:pStyle w:val="Heading2"/>
      </w:pPr>
      <w:r>
        <w:t>Project Lead eligibility</w:t>
      </w:r>
    </w:p>
    <w:p w14:paraId="0EBB1B44" w14:textId="77777777" w:rsidR="00385DA2" w:rsidRPr="00385DA2" w:rsidRDefault="00385DA2" w:rsidP="00385DA2">
      <w:r w:rsidRPr="00385DA2">
        <w:t>I confirm I am the Project Lead and:</w:t>
      </w:r>
    </w:p>
    <w:p w14:paraId="3B11B0EF" w14:textId="77777777" w:rsidR="00385DA2" w:rsidRPr="00385DA2" w:rsidRDefault="00385DA2" w:rsidP="00385DA2">
      <w:pPr>
        <w:numPr>
          <w:ilvl w:val="0"/>
          <w:numId w:val="29"/>
        </w:numPr>
      </w:pPr>
      <w:r w:rsidRPr="00385DA2">
        <w:t>I am based in Australia</w:t>
      </w:r>
    </w:p>
    <w:p w14:paraId="30BD9844" w14:textId="77777777" w:rsidR="00385DA2" w:rsidRPr="00385DA2" w:rsidRDefault="00385DA2" w:rsidP="00385DA2">
      <w:pPr>
        <w:numPr>
          <w:ilvl w:val="0"/>
          <w:numId w:val="29"/>
        </w:numPr>
      </w:pPr>
      <w:r w:rsidRPr="00385DA2">
        <w:t>I am authorised to fill out this application form on behalf of the Lead Organisation who will receive the funding if we are successful</w:t>
      </w:r>
    </w:p>
    <w:p w14:paraId="74874191" w14:textId="77777777" w:rsidR="00385DA2" w:rsidRPr="00385DA2" w:rsidRDefault="00385DA2" w:rsidP="00385DA2">
      <w:pPr>
        <w:numPr>
          <w:ilvl w:val="0"/>
          <w:numId w:val="29"/>
        </w:numPr>
      </w:pPr>
      <w:r w:rsidRPr="00385DA2">
        <w:t>I have developed this application in partnership with the people and organisations whose information I will be including in this form</w:t>
      </w:r>
    </w:p>
    <w:p w14:paraId="03EB41DA" w14:textId="77777777" w:rsidR="00385DA2" w:rsidRPr="00385DA2" w:rsidRDefault="00385DA2" w:rsidP="00385DA2">
      <w:pPr>
        <w:numPr>
          <w:ilvl w:val="0"/>
          <w:numId w:val="29"/>
        </w:numPr>
      </w:pPr>
      <w:r w:rsidRPr="00385DA2">
        <w:t>The people and organisations included know what information I am including about them in this form and have given me permission to include it.</w:t>
      </w:r>
    </w:p>
    <w:p w14:paraId="734A0A81" w14:textId="77777777" w:rsidR="00385DA2" w:rsidRPr="00385DA2" w:rsidRDefault="00385DA2" w:rsidP="00385DA2">
      <w:pPr>
        <w:numPr>
          <w:ilvl w:val="0"/>
          <w:numId w:val="29"/>
        </w:numPr>
      </w:pPr>
      <w:r w:rsidRPr="00385DA2">
        <w:t>I am only applying as Project Lead on </w:t>
      </w:r>
      <w:r w:rsidRPr="00385DA2">
        <w:rPr>
          <w:u w:val="single"/>
        </w:rPr>
        <w:t>one</w:t>
      </w:r>
      <w:r w:rsidRPr="00385DA2">
        <w:t> project in this Round. </w:t>
      </w:r>
    </w:p>
    <w:p w14:paraId="7A81ED8C" w14:textId="77777777" w:rsidR="00385DA2" w:rsidRDefault="00385DA2" w:rsidP="00385DA2">
      <w:r w:rsidRPr="00385DA2">
        <w:t>Note: You are allowed to be included as an ordinary team member on other applications in this Round, but not as Project Lead on another application.</w:t>
      </w:r>
    </w:p>
    <w:p w14:paraId="7321592E" w14:textId="4CF53C7C" w:rsidR="00385DA2" w:rsidRPr="0067133B" w:rsidRDefault="00385DA2" w:rsidP="0067133B">
      <w:pPr>
        <w:pStyle w:val="Heading3"/>
      </w:pPr>
      <w:r w:rsidRPr="0067133B">
        <w:rPr>
          <w:rStyle w:val="properasterisk"/>
          <w:color w:val="FF0000"/>
        </w:rPr>
        <w:t>*</w:t>
      </w:r>
      <w:r w:rsidRPr="0067133B">
        <w:t> </w:t>
      </w:r>
    </w:p>
    <w:p w14:paraId="790BBAD5" w14:textId="038872DA" w:rsidR="00385DA2" w:rsidRDefault="00385DA2" w:rsidP="0067133B">
      <w:pPr>
        <w:pStyle w:val="Heading3"/>
      </w:pPr>
      <w:r>
        <w:t>Yes</w:t>
      </w:r>
    </w:p>
    <w:p w14:paraId="5DC54B35" w14:textId="43762EB1" w:rsidR="00385DA2" w:rsidRPr="00385DA2" w:rsidRDefault="00385DA2" w:rsidP="00385DA2">
      <w:pPr>
        <w:pStyle w:val="Heading1"/>
      </w:pPr>
      <w:bookmarkStart w:id="5" w:name="_Toc193122155"/>
      <w:r>
        <w:t xml:space="preserve">Page 3 of form: </w:t>
      </w:r>
      <w:r w:rsidRPr="00385DA2">
        <w:t>The Project Lead</w:t>
      </w:r>
      <w:bookmarkEnd w:id="5"/>
    </w:p>
    <w:p w14:paraId="47D87509" w14:textId="734CFB1D" w:rsidR="00385DA2" w:rsidRPr="00E555A8" w:rsidRDefault="00385DA2" w:rsidP="000A7B51">
      <w:pPr>
        <w:rPr>
          <w:b/>
          <w:bCs/>
          <w:color w:val="FF0000"/>
        </w:rPr>
      </w:pPr>
      <w:r w:rsidRPr="00E555A8">
        <w:rPr>
          <w:rStyle w:val="properasterisk"/>
          <w:b/>
          <w:bCs/>
          <w:color w:val="FF0000"/>
          <w:sz w:val="31"/>
          <w:szCs w:val="31"/>
          <w:shd w:val="clear" w:color="auto" w:fill="FFFFFF"/>
        </w:rPr>
        <w:t>*</w:t>
      </w:r>
      <w:r w:rsidRPr="00E555A8">
        <w:rPr>
          <w:b/>
          <w:bCs/>
          <w:color w:val="FF0000"/>
          <w:shd w:val="clear" w:color="auto" w:fill="FFFFFF"/>
        </w:rPr>
        <w:t> </w:t>
      </w:r>
      <w:proofErr w:type="gramStart"/>
      <w:r w:rsidRPr="00E555A8">
        <w:rPr>
          <w:b/>
          <w:bCs/>
          <w:color w:val="FF0000"/>
          <w:shd w:val="clear" w:color="auto" w:fill="FFFFFF"/>
        </w:rPr>
        <w:t>indicates</w:t>
      </w:r>
      <w:proofErr w:type="gramEnd"/>
      <w:r w:rsidRPr="00E555A8">
        <w:rPr>
          <w:b/>
          <w:bCs/>
          <w:color w:val="FF0000"/>
          <w:shd w:val="clear" w:color="auto" w:fill="FFFFFF"/>
        </w:rPr>
        <w:t xml:space="preserve"> a required field.</w:t>
      </w:r>
    </w:p>
    <w:p w14:paraId="3A29D0A8" w14:textId="77777777" w:rsidR="00385DA2" w:rsidRDefault="00385DA2" w:rsidP="00385DA2">
      <w:pPr>
        <w:pStyle w:val="Heading2"/>
      </w:pPr>
      <w:r>
        <w:t>Project Lead Details</w:t>
      </w:r>
    </w:p>
    <w:p w14:paraId="1A49AAB3" w14:textId="35B4796C" w:rsidR="00385DA2" w:rsidRDefault="00385DA2" w:rsidP="00385DA2">
      <w:pPr>
        <w:rPr>
          <w:shd w:val="clear" w:color="auto" w:fill="FFFFFF"/>
        </w:rPr>
      </w:pPr>
      <w:r>
        <w:rPr>
          <w:rStyle w:val="Strong"/>
          <w:rFonts w:ascii="Apple Color Emoji" w:hAnsi="Apple Color Emoji" w:cs="Apple Color Emoji"/>
          <w:sz w:val="26"/>
          <w:szCs w:val="26"/>
          <w:shd w:val="clear" w:color="auto" w:fill="FFFFFF"/>
        </w:rPr>
        <w:t xml:space="preserve">💜 </w:t>
      </w:r>
      <w:r w:rsidRPr="00385DA2">
        <w:rPr>
          <w:b/>
          <w:bCs/>
        </w:rPr>
        <w:t xml:space="preserve">Inclusivity </w:t>
      </w:r>
      <w:proofErr w:type="gramStart"/>
      <w:r w:rsidRPr="00385DA2">
        <w:rPr>
          <w:b/>
          <w:bCs/>
        </w:rPr>
        <w:t>note:</w:t>
      </w:r>
      <w:proofErr w:type="gramEnd"/>
      <w:r w:rsidRPr="00385DA2">
        <w:t> we are not asking any questions about sex or gender in this form. There are other important details</w:t>
      </w:r>
      <w:r>
        <w:rPr>
          <w:shd w:val="clear" w:color="auto" w:fill="FFFFFF"/>
        </w:rPr>
        <w:t xml:space="preserve"> about people we decided not to ask at this early stage of the grant application process. If we connect with you during the application process, we will let you know our pronouns, and we will use and respect yours.</w:t>
      </w:r>
    </w:p>
    <w:p w14:paraId="72281A03" w14:textId="7E7B440E" w:rsidR="00385DA2" w:rsidRDefault="008A70AF" w:rsidP="008A70AF">
      <w:pPr>
        <w:pStyle w:val="Heading3"/>
        <w:rPr>
          <w:color w:val="FF0000"/>
        </w:rPr>
      </w:pPr>
      <w:r w:rsidRPr="008A70AF">
        <w:t>Your Name</w:t>
      </w:r>
      <w:r w:rsidRPr="00451B34">
        <w:t> </w:t>
      </w:r>
      <w:r w:rsidRPr="00451B34">
        <w:rPr>
          <w:color w:val="FF0000"/>
        </w:rPr>
        <w:t>*</w:t>
      </w:r>
    </w:p>
    <w:p w14:paraId="38A9EC83" w14:textId="6B240287" w:rsidR="00412375" w:rsidRDefault="00451B34" w:rsidP="00451B34">
      <w:pPr>
        <w:pStyle w:val="Heading4"/>
      </w:pPr>
      <w:r w:rsidRPr="00451B34">
        <w:t>Title</w:t>
      </w:r>
      <w:r w:rsidR="00ED20FC">
        <w:t>,</w:t>
      </w:r>
      <w:r w:rsidRPr="00451B34">
        <w:t xml:space="preserve"> First Name</w:t>
      </w:r>
      <w:r w:rsidR="00ED20FC">
        <w:t>,</w:t>
      </w:r>
      <w:r w:rsidRPr="00451B34">
        <w:t xml:space="preserve"> Last Name </w:t>
      </w:r>
    </w:p>
    <w:p w14:paraId="6CCD44B0" w14:textId="77777777" w:rsidR="001C481C" w:rsidRDefault="001C481C" w:rsidP="0067133B">
      <w:pPr>
        <w:pStyle w:val="Heading3"/>
      </w:pPr>
    </w:p>
    <w:p w14:paraId="496BBE3F" w14:textId="0E7D3853" w:rsidR="0067133B" w:rsidRDefault="0067133B" w:rsidP="001C481C">
      <w:pPr>
        <w:pStyle w:val="Heading3"/>
      </w:pPr>
      <w:r>
        <w:t>Extra space for your name</w:t>
      </w:r>
    </w:p>
    <w:p w14:paraId="6B2DA653" w14:textId="1E3A229A" w:rsidR="001C481C" w:rsidRDefault="001C481C" w:rsidP="001C481C">
      <w:pPr>
        <w:rPr>
          <w:color w:val="666666"/>
          <w:sz w:val="22"/>
          <w:szCs w:val="22"/>
          <w:shd w:val="clear" w:color="auto" w:fill="FFFFFF"/>
        </w:rPr>
      </w:pPr>
      <w:r>
        <w:rPr>
          <w:color w:val="666666"/>
          <w:sz w:val="22"/>
          <w:szCs w:val="22"/>
          <w:shd w:val="clear" w:color="auto" w:fill="FFFFFF"/>
        </w:rPr>
        <w:t>If the format or name fields above do not fit your name properly, please write out your full name, as you would like us to use it.</w:t>
      </w:r>
    </w:p>
    <w:p w14:paraId="01BCE055" w14:textId="14C070E7" w:rsidR="001C481C" w:rsidRDefault="001C481C" w:rsidP="001C481C">
      <w:pPr>
        <w:pStyle w:val="Heading3"/>
        <w:rPr>
          <w:rStyle w:val="properasterisk"/>
          <w:b w:val="0"/>
          <w:bCs w:val="0"/>
          <w:color w:val="CC0000"/>
          <w:sz w:val="31"/>
          <w:szCs w:val="31"/>
        </w:rPr>
      </w:pPr>
      <w:r>
        <w:t>Your email </w:t>
      </w:r>
      <w:r>
        <w:rPr>
          <w:rStyle w:val="properasterisk"/>
          <w:b w:val="0"/>
          <w:bCs w:val="0"/>
          <w:color w:val="CC0000"/>
          <w:sz w:val="31"/>
          <w:szCs w:val="31"/>
        </w:rPr>
        <w:t>*</w:t>
      </w:r>
    </w:p>
    <w:p w14:paraId="0A1C4418" w14:textId="77777777" w:rsidR="00396D6A" w:rsidRPr="00396D6A" w:rsidRDefault="00396D6A" w:rsidP="00396D6A">
      <w:pPr>
        <w:shd w:val="clear" w:color="auto" w:fill="FFFFFF"/>
        <w:spacing w:before="210" w:beforeAutospacing="0" w:after="210" w:afterAutospacing="0"/>
        <w:textAlignment w:val="top"/>
        <w:rPr>
          <w:color w:val="666666"/>
          <w:sz w:val="22"/>
          <w:szCs w:val="22"/>
        </w:rPr>
      </w:pPr>
      <w:r w:rsidRPr="00396D6A">
        <w:rPr>
          <w:color w:val="666666"/>
          <w:sz w:val="22"/>
          <w:szCs w:val="22"/>
        </w:rPr>
        <w:t>Must be an email address. </w:t>
      </w:r>
    </w:p>
    <w:p w14:paraId="68127CA6" w14:textId="5A1A5BF0" w:rsidR="00396D6A" w:rsidRDefault="00F30777" w:rsidP="00F30777">
      <w:pPr>
        <w:pStyle w:val="Heading3"/>
        <w:rPr>
          <w:rStyle w:val="properasterisk"/>
          <w:b w:val="0"/>
          <w:bCs w:val="0"/>
          <w:color w:val="CC0000"/>
          <w:sz w:val="31"/>
          <w:szCs w:val="31"/>
        </w:rPr>
      </w:pPr>
      <w:r>
        <w:t>Your phone number </w:t>
      </w:r>
      <w:r>
        <w:rPr>
          <w:rStyle w:val="properasterisk"/>
          <w:b w:val="0"/>
          <w:bCs w:val="0"/>
          <w:color w:val="CC0000"/>
          <w:sz w:val="31"/>
          <w:szCs w:val="31"/>
        </w:rPr>
        <w:t>*</w:t>
      </w:r>
    </w:p>
    <w:p w14:paraId="2A79554E" w14:textId="6B065F39" w:rsidR="00792A8C" w:rsidRDefault="00792A8C" w:rsidP="00792A8C">
      <w:pPr>
        <w:rPr>
          <w:color w:val="666666"/>
          <w:sz w:val="22"/>
          <w:szCs w:val="22"/>
          <w:shd w:val="clear" w:color="auto" w:fill="FFFFFF"/>
        </w:rPr>
      </w:pPr>
      <w:r>
        <w:rPr>
          <w:color w:val="666666"/>
          <w:sz w:val="22"/>
          <w:szCs w:val="22"/>
          <w:shd w:val="clear" w:color="auto" w:fill="FFFFFF"/>
        </w:rPr>
        <w:t>Must be an Australian phone number. </w:t>
      </w:r>
    </w:p>
    <w:p w14:paraId="76DBF0E5" w14:textId="1A729392" w:rsidR="00281940" w:rsidRPr="004E106E" w:rsidRDefault="004E106E" w:rsidP="00281940">
      <w:r>
        <w:rPr>
          <w:b/>
          <w:bCs/>
          <w:shd w:val="clear" w:color="auto" w:fill="FFFFFF"/>
        </w:rPr>
        <w:t>Your accessibility requirements, for when we communicate with you about this application.</w:t>
      </w:r>
      <w:r w:rsidR="00281940">
        <w:t xml:space="preserve"> </w:t>
      </w:r>
      <w:r w:rsidR="00281940">
        <w:rPr>
          <w:color w:val="666666"/>
          <w:sz w:val="22"/>
          <w:szCs w:val="22"/>
          <w:shd w:val="clear" w:color="auto" w:fill="FFFFFF"/>
        </w:rPr>
        <w:t xml:space="preserve">Select </w:t>
      </w:r>
      <w:r w:rsidR="00ED20FC">
        <w:rPr>
          <w:color w:val="666666"/>
          <w:sz w:val="22"/>
          <w:szCs w:val="22"/>
          <w:shd w:val="clear" w:color="auto" w:fill="FFFFFF"/>
        </w:rPr>
        <w:t xml:space="preserve">all that </w:t>
      </w:r>
      <w:r w:rsidR="00281940">
        <w:rPr>
          <w:color w:val="666666"/>
          <w:sz w:val="22"/>
          <w:szCs w:val="22"/>
          <w:shd w:val="clear" w:color="auto" w:fill="FFFFFF"/>
        </w:rPr>
        <w:t>apply.</w:t>
      </w:r>
    </w:p>
    <w:p w14:paraId="4B2F5913" w14:textId="77777777" w:rsidR="00281940" w:rsidRDefault="00E363CD" w:rsidP="00ED20FC">
      <w:pPr>
        <w:pStyle w:val="ListParagraph"/>
        <w:numPr>
          <w:ilvl w:val="0"/>
          <w:numId w:val="29"/>
        </w:numPr>
        <w:spacing w:line="276" w:lineRule="auto"/>
        <w:rPr>
          <w:shd w:val="clear" w:color="auto" w:fill="FFFFFF"/>
        </w:rPr>
      </w:pPr>
      <w:r w:rsidRPr="00281940">
        <w:rPr>
          <w:shd w:val="clear" w:color="auto" w:fill="FFFFFF"/>
        </w:rPr>
        <w:t>Auslan interpreter</w:t>
      </w:r>
    </w:p>
    <w:p w14:paraId="4987475E" w14:textId="77777777" w:rsidR="00281940" w:rsidRDefault="00666104" w:rsidP="00ED20FC">
      <w:pPr>
        <w:pStyle w:val="ListParagraph"/>
        <w:numPr>
          <w:ilvl w:val="0"/>
          <w:numId w:val="29"/>
        </w:numPr>
        <w:spacing w:line="276" w:lineRule="auto"/>
        <w:rPr>
          <w:shd w:val="clear" w:color="auto" w:fill="FFFFFF"/>
        </w:rPr>
      </w:pPr>
      <w:r w:rsidRPr="00281940">
        <w:rPr>
          <w:shd w:val="clear" w:color="auto" w:fill="FFFFFF"/>
        </w:rPr>
        <w:t>Live captioning</w:t>
      </w:r>
    </w:p>
    <w:p w14:paraId="5BB91103" w14:textId="77777777" w:rsidR="00281940" w:rsidRDefault="0051606B" w:rsidP="00ED20FC">
      <w:pPr>
        <w:pStyle w:val="ListParagraph"/>
        <w:numPr>
          <w:ilvl w:val="0"/>
          <w:numId w:val="29"/>
        </w:numPr>
        <w:spacing w:line="276" w:lineRule="auto"/>
        <w:rPr>
          <w:shd w:val="clear" w:color="auto" w:fill="FFFFFF"/>
        </w:rPr>
      </w:pPr>
      <w:r w:rsidRPr="00281940">
        <w:rPr>
          <w:shd w:val="clear" w:color="auto" w:fill="FFFFFF"/>
        </w:rPr>
        <w:t>Easy Read material</w:t>
      </w:r>
      <w:r w:rsidR="00281940">
        <w:rPr>
          <w:shd w:val="clear" w:color="auto" w:fill="FFFFFF"/>
        </w:rPr>
        <w:t>s</w:t>
      </w:r>
    </w:p>
    <w:p w14:paraId="30482E1E" w14:textId="77777777" w:rsidR="00281940" w:rsidRDefault="00281940" w:rsidP="00ED20FC">
      <w:pPr>
        <w:pStyle w:val="ListParagraph"/>
        <w:numPr>
          <w:ilvl w:val="0"/>
          <w:numId w:val="29"/>
        </w:numPr>
        <w:spacing w:line="276" w:lineRule="auto"/>
        <w:rPr>
          <w:shd w:val="clear" w:color="auto" w:fill="FFFFFF"/>
        </w:rPr>
      </w:pPr>
      <w:r w:rsidRPr="00281940">
        <w:rPr>
          <w:shd w:val="clear" w:color="auto" w:fill="FFFFFF"/>
        </w:rPr>
        <w:t>Screen reader friendly materials</w:t>
      </w:r>
    </w:p>
    <w:p w14:paraId="0580282C" w14:textId="77777777" w:rsidR="00281940" w:rsidRDefault="00281940" w:rsidP="00ED20FC">
      <w:pPr>
        <w:pStyle w:val="ListParagraph"/>
        <w:numPr>
          <w:ilvl w:val="0"/>
          <w:numId w:val="29"/>
        </w:numPr>
        <w:spacing w:line="276" w:lineRule="auto"/>
        <w:rPr>
          <w:shd w:val="clear" w:color="auto" w:fill="FFFFFF"/>
        </w:rPr>
      </w:pPr>
      <w:r w:rsidRPr="00281940">
        <w:rPr>
          <w:shd w:val="clear" w:color="auto" w:fill="FFFFFF"/>
        </w:rPr>
        <w:t>Adjustable font size</w:t>
      </w:r>
    </w:p>
    <w:p w14:paraId="6B4F8D7B" w14:textId="5B8B2E68" w:rsidR="00281940" w:rsidRDefault="00281940" w:rsidP="00ED20FC">
      <w:pPr>
        <w:pStyle w:val="ListParagraph"/>
        <w:numPr>
          <w:ilvl w:val="0"/>
          <w:numId w:val="29"/>
        </w:numPr>
        <w:spacing w:line="276" w:lineRule="auto"/>
        <w:rPr>
          <w:shd w:val="clear" w:color="auto" w:fill="FFFFFF"/>
        </w:rPr>
      </w:pPr>
      <w:r w:rsidRPr="00281940">
        <w:rPr>
          <w:shd w:val="clear" w:color="auto" w:fill="FFFFFF"/>
        </w:rPr>
        <w:t>Other [add details]:</w:t>
      </w:r>
    </w:p>
    <w:p w14:paraId="1F46701A" w14:textId="27791171" w:rsidR="00281940" w:rsidRDefault="00A47210" w:rsidP="00A47210">
      <w:pPr>
        <w:pStyle w:val="Heading3"/>
        <w:rPr>
          <w:rStyle w:val="properasterisk"/>
          <w:b w:val="0"/>
          <w:bCs w:val="0"/>
          <w:color w:val="CC0000"/>
          <w:sz w:val="31"/>
          <w:szCs w:val="31"/>
        </w:rPr>
      </w:pPr>
      <w:r>
        <w:t>Your organisation's name, including the centre, institute or group where relevant </w:t>
      </w:r>
      <w:r>
        <w:rPr>
          <w:rStyle w:val="properasterisk"/>
          <w:b w:val="0"/>
          <w:bCs w:val="0"/>
          <w:color w:val="CC0000"/>
          <w:sz w:val="31"/>
          <w:szCs w:val="31"/>
        </w:rPr>
        <w:t>*</w:t>
      </w:r>
    </w:p>
    <w:p w14:paraId="5130781F" w14:textId="20EA57DF" w:rsidR="00A47210" w:rsidRDefault="00A47210" w:rsidP="00A47210">
      <w:pPr>
        <w:rPr>
          <w:color w:val="666666"/>
          <w:sz w:val="22"/>
          <w:szCs w:val="22"/>
          <w:shd w:val="clear" w:color="auto" w:fill="FFFFFF"/>
        </w:rPr>
      </w:pPr>
      <w:r>
        <w:rPr>
          <w:color w:val="666666"/>
          <w:sz w:val="22"/>
          <w:szCs w:val="22"/>
          <w:shd w:val="clear" w:color="auto" w:fill="FFFFFF"/>
        </w:rPr>
        <w:t xml:space="preserve">E.g. Institute for Social Change, University of Tasmania (not just University of Tasmania), </w:t>
      </w:r>
      <w:proofErr w:type="gramStart"/>
      <w:r>
        <w:rPr>
          <w:color w:val="666666"/>
          <w:sz w:val="22"/>
          <w:szCs w:val="22"/>
          <w:shd w:val="clear" w:color="auto" w:fill="FFFFFF"/>
        </w:rPr>
        <w:t>or,</w:t>
      </w:r>
      <w:proofErr w:type="gramEnd"/>
      <w:r>
        <w:rPr>
          <w:color w:val="666666"/>
          <w:sz w:val="22"/>
          <w:szCs w:val="22"/>
          <w:shd w:val="clear" w:color="auto" w:fill="FFFFFF"/>
        </w:rPr>
        <w:t xml:space="preserve"> organisation name</w:t>
      </w:r>
    </w:p>
    <w:p w14:paraId="752B8494" w14:textId="16B44700" w:rsidR="00A47210" w:rsidRDefault="00A23759" w:rsidP="00A23759">
      <w:pPr>
        <w:pStyle w:val="Heading3"/>
        <w:rPr>
          <w:rStyle w:val="properasterisk"/>
          <w:b w:val="0"/>
          <w:bCs w:val="0"/>
          <w:color w:val="CC0000"/>
          <w:sz w:val="31"/>
          <w:szCs w:val="31"/>
        </w:rPr>
      </w:pPr>
      <w:r>
        <w:t>Your position in the organisation </w:t>
      </w:r>
      <w:r>
        <w:rPr>
          <w:rStyle w:val="properasterisk"/>
          <w:b w:val="0"/>
          <w:bCs w:val="0"/>
          <w:color w:val="CC0000"/>
          <w:sz w:val="31"/>
          <w:szCs w:val="31"/>
        </w:rPr>
        <w:t>*</w:t>
      </w:r>
    </w:p>
    <w:p w14:paraId="29AB8B1C" w14:textId="630DD5D0" w:rsidR="00A23759" w:rsidRDefault="00214081" w:rsidP="00A23759">
      <w:pPr>
        <w:rPr>
          <w:color w:val="666666"/>
          <w:sz w:val="22"/>
          <w:szCs w:val="22"/>
          <w:shd w:val="clear" w:color="auto" w:fill="FFFFFF"/>
        </w:rPr>
      </w:pPr>
      <w:r>
        <w:rPr>
          <w:color w:val="666666"/>
          <w:sz w:val="22"/>
          <w:szCs w:val="22"/>
          <w:shd w:val="clear" w:color="auto" w:fill="FFFFFF"/>
        </w:rPr>
        <w:t>E.g., Policy Manager, Research Assistant</w:t>
      </w:r>
    </w:p>
    <w:p w14:paraId="3A273335" w14:textId="10A90FF1" w:rsidR="00214081" w:rsidRDefault="00B94E17" w:rsidP="00B94E17">
      <w:pPr>
        <w:pStyle w:val="Heading3"/>
        <w:rPr>
          <w:rStyle w:val="properasterisk"/>
          <w:b w:val="0"/>
          <w:bCs w:val="0"/>
          <w:color w:val="CC0000"/>
          <w:sz w:val="31"/>
          <w:szCs w:val="31"/>
        </w:rPr>
      </w:pPr>
      <w:r>
        <w:t>Is your organisation the Lead Organisation for this application? </w:t>
      </w:r>
      <w:r>
        <w:rPr>
          <w:rStyle w:val="properasterisk"/>
          <w:b w:val="0"/>
          <w:bCs w:val="0"/>
          <w:color w:val="CC0000"/>
          <w:sz w:val="31"/>
          <w:szCs w:val="31"/>
        </w:rPr>
        <w:t>*</w:t>
      </w:r>
    </w:p>
    <w:p w14:paraId="0BEE62E5" w14:textId="2AAE47C8" w:rsidR="00CF6292" w:rsidRDefault="00CF6292" w:rsidP="00CF6292">
      <w:pPr>
        <w:rPr>
          <w:color w:val="666666"/>
          <w:sz w:val="22"/>
          <w:szCs w:val="22"/>
          <w:shd w:val="clear" w:color="auto" w:fill="FFFFFF"/>
        </w:rPr>
      </w:pPr>
      <w:r>
        <w:rPr>
          <w:color w:val="666666"/>
          <w:sz w:val="22"/>
          <w:szCs w:val="22"/>
          <w:shd w:val="clear" w:color="auto" w:fill="FFFFFF"/>
        </w:rPr>
        <w:t>The Lead Organisation will get and manage the grant funding if your application is successful.</w:t>
      </w:r>
    </w:p>
    <w:p w14:paraId="28DF460A" w14:textId="0F7BAF96" w:rsidR="00CF6292" w:rsidRPr="00CF6292" w:rsidRDefault="00CF6292" w:rsidP="00ED20FC">
      <w:pPr>
        <w:pStyle w:val="ListParagraph"/>
        <w:numPr>
          <w:ilvl w:val="0"/>
          <w:numId w:val="29"/>
        </w:numPr>
        <w:spacing w:line="276" w:lineRule="auto"/>
        <w:rPr>
          <w:shd w:val="clear" w:color="auto" w:fill="FFFFFF"/>
        </w:rPr>
      </w:pPr>
      <w:r w:rsidRPr="00CF6292">
        <w:rPr>
          <w:shd w:val="clear" w:color="auto" w:fill="FFFFFF"/>
        </w:rPr>
        <w:t>Yes</w:t>
      </w:r>
    </w:p>
    <w:p w14:paraId="75361324" w14:textId="1A40285A" w:rsidR="00CF6292" w:rsidRPr="00CF6292" w:rsidRDefault="00CF6292" w:rsidP="00ED20FC">
      <w:pPr>
        <w:pStyle w:val="ListParagraph"/>
        <w:numPr>
          <w:ilvl w:val="0"/>
          <w:numId w:val="29"/>
        </w:numPr>
        <w:spacing w:line="276" w:lineRule="auto"/>
      </w:pPr>
      <w:r w:rsidRPr="00CF6292">
        <w:rPr>
          <w:shd w:val="clear" w:color="auto" w:fill="FFFFFF"/>
        </w:rPr>
        <w:t>No</w:t>
      </w:r>
    </w:p>
    <w:p w14:paraId="7BEC6DB8" w14:textId="0EAB85EA" w:rsidR="00CF6292" w:rsidRDefault="00074AD0" w:rsidP="00074AD0">
      <w:pPr>
        <w:pStyle w:val="Heading3"/>
        <w:rPr>
          <w:rStyle w:val="properasterisk"/>
          <w:b w:val="0"/>
          <w:bCs w:val="0"/>
          <w:color w:val="CC0000"/>
          <w:sz w:val="31"/>
          <w:szCs w:val="31"/>
        </w:rPr>
      </w:pPr>
      <w:r>
        <w:t>What is the organisation type/s? </w:t>
      </w:r>
      <w:r>
        <w:rPr>
          <w:rStyle w:val="properasterisk"/>
          <w:b w:val="0"/>
          <w:bCs w:val="0"/>
          <w:color w:val="CC0000"/>
          <w:sz w:val="31"/>
          <w:szCs w:val="31"/>
        </w:rPr>
        <w:t>*</w:t>
      </w:r>
      <w:r w:rsidR="00ED20FC">
        <w:rPr>
          <w:rStyle w:val="properasterisk"/>
          <w:b w:val="0"/>
          <w:bCs w:val="0"/>
          <w:color w:val="CC0000"/>
          <w:sz w:val="31"/>
          <w:szCs w:val="31"/>
        </w:rPr>
        <w:t xml:space="preserve"> </w:t>
      </w:r>
      <w:r w:rsidR="00ED20FC" w:rsidRPr="00ED20FC">
        <w:rPr>
          <w:b w:val="0"/>
          <w:bCs w:val="0"/>
          <w:color w:val="666666"/>
          <w:sz w:val="22"/>
          <w:szCs w:val="22"/>
        </w:rPr>
        <w:t>Select all that apply</w:t>
      </w:r>
      <w:r w:rsidR="00ED20FC">
        <w:rPr>
          <w:b w:val="0"/>
          <w:bCs w:val="0"/>
          <w:color w:val="666666"/>
          <w:sz w:val="22"/>
          <w:szCs w:val="22"/>
        </w:rPr>
        <w:t>.</w:t>
      </w:r>
    </w:p>
    <w:p w14:paraId="7345B5E0" w14:textId="77777777" w:rsidR="00ED20FC" w:rsidRPr="00ED20FC" w:rsidRDefault="00F3115C" w:rsidP="00ED20FC">
      <w:pPr>
        <w:pStyle w:val="ListParagraph"/>
        <w:numPr>
          <w:ilvl w:val="0"/>
          <w:numId w:val="29"/>
        </w:numPr>
        <w:spacing w:line="276" w:lineRule="auto"/>
        <w:rPr>
          <w:shd w:val="clear" w:color="auto" w:fill="FFFFFF"/>
        </w:rPr>
      </w:pPr>
      <w:r w:rsidRPr="00ED20FC">
        <w:rPr>
          <w:shd w:val="clear" w:color="auto" w:fill="FFFFFF"/>
        </w:rPr>
        <w:t>Aboriginal community-controlled organisation</w:t>
      </w:r>
    </w:p>
    <w:p w14:paraId="26E60677" w14:textId="77777777" w:rsidR="00ED20FC" w:rsidRPr="00ED20FC" w:rsidRDefault="001A1C19" w:rsidP="00ED20FC">
      <w:pPr>
        <w:pStyle w:val="ListParagraph"/>
        <w:numPr>
          <w:ilvl w:val="0"/>
          <w:numId w:val="29"/>
        </w:numPr>
        <w:spacing w:line="276" w:lineRule="auto"/>
        <w:rPr>
          <w:shd w:val="clear" w:color="auto" w:fill="FFFFFF"/>
        </w:rPr>
      </w:pPr>
      <w:r w:rsidRPr="00ED20FC">
        <w:rPr>
          <w:shd w:val="clear" w:color="auto" w:fill="FFFFFF"/>
        </w:rPr>
        <w:t>Community organisation</w:t>
      </w:r>
    </w:p>
    <w:p w14:paraId="52D2D10B" w14:textId="77777777" w:rsidR="00ED20FC" w:rsidRPr="00ED20FC" w:rsidRDefault="001A1C19" w:rsidP="00ED20FC">
      <w:pPr>
        <w:pStyle w:val="ListParagraph"/>
        <w:numPr>
          <w:ilvl w:val="0"/>
          <w:numId w:val="29"/>
        </w:numPr>
        <w:spacing w:line="276" w:lineRule="auto"/>
        <w:rPr>
          <w:shd w:val="clear" w:color="auto" w:fill="FFFFFF"/>
        </w:rPr>
      </w:pPr>
      <w:r w:rsidRPr="00ED20FC">
        <w:rPr>
          <w:shd w:val="clear" w:color="auto" w:fill="FFFFFF"/>
        </w:rPr>
        <w:t>Consultancy</w:t>
      </w:r>
    </w:p>
    <w:p w14:paraId="460A4809" w14:textId="77777777" w:rsidR="00ED20FC" w:rsidRPr="00ED20FC" w:rsidRDefault="00A52777" w:rsidP="00ED20FC">
      <w:pPr>
        <w:pStyle w:val="ListParagraph"/>
        <w:numPr>
          <w:ilvl w:val="0"/>
          <w:numId w:val="29"/>
        </w:numPr>
        <w:spacing w:line="276" w:lineRule="auto"/>
        <w:rPr>
          <w:shd w:val="clear" w:color="auto" w:fill="FFFFFF"/>
        </w:rPr>
      </w:pPr>
      <w:r w:rsidRPr="00ED20FC">
        <w:rPr>
          <w:shd w:val="clear" w:color="auto" w:fill="FFFFFF"/>
        </w:rPr>
        <w:t>Disability advocacy or consumer organisation or peak body</w:t>
      </w:r>
    </w:p>
    <w:p w14:paraId="01DEB991" w14:textId="77777777" w:rsidR="00ED20FC" w:rsidRPr="00ED20FC" w:rsidRDefault="009B1E76" w:rsidP="00ED20FC">
      <w:pPr>
        <w:pStyle w:val="ListParagraph"/>
        <w:numPr>
          <w:ilvl w:val="0"/>
          <w:numId w:val="29"/>
        </w:numPr>
        <w:spacing w:line="276" w:lineRule="auto"/>
        <w:rPr>
          <w:shd w:val="clear" w:color="auto" w:fill="FFFFFF"/>
        </w:rPr>
      </w:pPr>
      <w:r w:rsidRPr="00ED20FC">
        <w:rPr>
          <w:shd w:val="clear" w:color="auto" w:fill="FFFFFF"/>
        </w:rPr>
        <w:t>Disability Representative Organisation (DRO) or Disabled Person’s Organisation</w:t>
      </w:r>
    </w:p>
    <w:p w14:paraId="72178A79" w14:textId="77777777" w:rsidR="00ED20FC" w:rsidRPr="00ED20FC" w:rsidRDefault="00032DB9" w:rsidP="00ED20FC">
      <w:pPr>
        <w:pStyle w:val="ListParagraph"/>
        <w:numPr>
          <w:ilvl w:val="0"/>
          <w:numId w:val="29"/>
        </w:numPr>
        <w:spacing w:line="276" w:lineRule="auto"/>
        <w:rPr>
          <w:shd w:val="clear" w:color="auto" w:fill="FFFFFF"/>
        </w:rPr>
      </w:pPr>
      <w:r w:rsidRPr="00ED20FC">
        <w:rPr>
          <w:shd w:val="clear" w:color="auto" w:fill="FFFFFF"/>
        </w:rPr>
        <w:t>Disability support or disability services organisation</w:t>
      </w:r>
    </w:p>
    <w:p w14:paraId="6643AC28" w14:textId="77777777" w:rsidR="00ED20FC" w:rsidRPr="00ED20FC" w:rsidRDefault="00ED20FC" w:rsidP="00ED20FC">
      <w:pPr>
        <w:pStyle w:val="ListParagraph"/>
        <w:numPr>
          <w:ilvl w:val="0"/>
          <w:numId w:val="29"/>
        </w:numPr>
        <w:spacing w:line="276" w:lineRule="auto"/>
        <w:rPr>
          <w:shd w:val="clear" w:color="auto" w:fill="FFFFFF"/>
        </w:rPr>
      </w:pPr>
      <w:r w:rsidRPr="00ED20FC">
        <w:rPr>
          <w:shd w:val="clear" w:color="auto" w:fill="FFFFFF"/>
        </w:rPr>
        <w:t>Government (please note that Lead organisation cannot be a government organisation)</w:t>
      </w:r>
    </w:p>
    <w:p w14:paraId="3CCA0871" w14:textId="77777777" w:rsidR="00ED20FC" w:rsidRPr="00ED20FC" w:rsidRDefault="00ED20FC" w:rsidP="00ED20FC">
      <w:pPr>
        <w:pStyle w:val="ListParagraph"/>
        <w:numPr>
          <w:ilvl w:val="0"/>
          <w:numId w:val="29"/>
        </w:numPr>
        <w:spacing w:line="276" w:lineRule="auto"/>
        <w:rPr>
          <w:shd w:val="clear" w:color="auto" w:fill="FFFFFF"/>
        </w:rPr>
      </w:pPr>
      <w:r w:rsidRPr="00ED20FC">
        <w:rPr>
          <w:shd w:val="clear" w:color="auto" w:fill="FFFFFF"/>
        </w:rPr>
        <w:t>Health services organisation (including Primary Health Networks and Allied Health)</w:t>
      </w:r>
    </w:p>
    <w:p w14:paraId="4E17B6EF" w14:textId="77777777" w:rsidR="00ED20FC" w:rsidRPr="00ED20FC" w:rsidRDefault="00ED20FC" w:rsidP="00ED20FC">
      <w:pPr>
        <w:pStyle w:val="ListParagraph"/>
        <w:numPr>
          <w:ilvl w:val="0"/>
          <w:numId w:val="29"/>
        </w:numPr>
        <w:spacing w:line="276" w:lineRule="auto"/>
        <w:rPr>
          <w:shd w:val="clear" w:color="auto" w:fill="FFFFFF"/>
        </w:rPr>
      </w:pPr>
      <w:r w:rsidRPr="00ED20FC">
        <w:rPr>
          <w:shd w:val="clear" w:color="auto" w:fill="FFFFFF"/>
        </w:rPr>
        <w:t>Research institute or organisation</w:t>
      </w:r>
    </w:p>
    <w:p w14:paraId="67DFA2B0" w14:textId="77777777" w:rsidR="00ED20FC" w:rsidRPr="00ED20FC" w:rsidRDefault="00ED20FC" w:rsidP="00074AD0">
      <w:pPr>
        <w:pStyle w:val="ListParagraph"/>
        <w:numPr>
          <w:ilvl w:val="0"/>
          <w:numId w:val="29"/>
        </w:numPr>
        <w:spacing w:line="276" w:lineRule="auto"/>
        <w:rPr>
          <w:shd w:val="clear" w:color="auto" w:fill="FFFFFF"/>
        </w:rPr>
      </w:pPr>
      <w:r w:rsidRPr="00ED20FC">
        <w:t>University</w:t>
      </w:r>
    </w:p>
    <w:p w14:paraId="48BE7919" w14:textId="462D6260" w:rsidR="00ED20FC" w:rsidRPr="00ED20FC" w:rsidRDefault="00ED20FC" w:rsidP="00074AD0">
      <w:pPr>
        <w:pStyle w:val="ListParagraph"/>
        <w:numPr>
          <w:ilvl w:val="0"/>
          <w:numId w:val="29"/>
        </w:numPr>
        <w:spacing w:line="276" w:lineRule="auto"/>
        <w:rPr>
          <w:sz w:val="22"/>
          <w:szCs w:val="22"/>
          <w:shd w:val="clear" w:color="auto" w:fill="FFFFFF"/>
        </w:rPr>
      </w:pPr>
      <w:r w:rsidRPr="00ED20FC">
        <w:rPr>
          <w:shd w:val="clear" w:color="auto" w:fill="FFFFFF"/>
        </w:rPr>
        <w:t>Other</w:t>
      </w:r>
      <w:r>
        <w:rPr>
          <w:shd w:val="clear" w:color="auto" w:fill="FFFFFF"/>
        </w:rPr>
        <w:t xml:space="preserve"> [add details]</w:t>
      </w:r>
      <w:r w:rsidRPr="00ED20FC">
        <w:rPr>
          <w:shd w:val="clear" w:color="auto" w:fill="FFFFFF"/>
        </w:rPr>
        <w:t>:</w:t>
      </w:r>
    </w:p>
    <w:p w14:paraId="36B7AA40" w14:textId="153B6850" w:rsidR="00ED20FC" w:rsidRPr="00ED20FC" w:rsidRDefault="000961AC" w:rsidP="000961AC">
      <w:pPr>
        <w:pStyle w:val="Heading3"/>
        <w:rPr>
          <w:sz w:val="22"/>
          <w:szCs w:val="22"/>
        </w:rPr>
      </w:pPr>
      <w:r>
        <w:t>Your organisation's Australian Business Number (ABN) </w:t>
      </w:r>
      <w:r>
        <w:rPr>
          <w:rStyle w:val="properasterisk"/>
          <w:b w:val="0"/>
          <w:bCs w:val="0"/>
          <w:color w:val="CC0000"/>
          <w:sz w:val="31"/>
          <w:szCs w:val="31"/>
        </w:rPr>
        <w:t>*</w:t>
      </w:r>
    </w:p>
    <w:p w14:paraId="08C30D0E" w14:textId="48C33C28" w:rsidR="00251C0C" w:rsidRPr="00A8681F" w:rsidRDefault="00A8681F" w:rsidP="00074AD0">
      <w:pPr>
        <w:rPr>
          <w:shd w:val="clear" w:color="auto" w:fill="FFFFFF"/>
        </w:rPr>
      </w:pPr>
      <w:r w:rsidRPr="00A8681F">
        <w:rPr>
          <w:shd w:val="clear" w:color="auto" w:fill="FFFFFF"/>
        </w:rPr>
        <w:t>[there is an ABN</w:t>
      </w:r>
      <w:r>
        <w:rPr>
          <w:shd w:val="clear" w:color="auto" w:fill="FFFFFF"/>
        </w:rPr>
        <w:t xml:space="preserve"> lookup button in the form</w:t>
      </w:r>
      <w:r w:rsidR="00DD7252">
        <w:rPr>
          <w:shd w:val="clear" w:color="auto" w:fill="FFFFFF"/>
        </w:rPr>
        <w:t xml:space="preserve">, that </w:t>
      </w:r>
      <w:r w:rsidR="00251C0C">
        <w:rPr>
          <w:shd w:val="clear" w:color="auto" w:fill="FFFFFF"/>
        </w:rPr>
        <w:t xml:space="preserve">displays the Australian Business Register information for the ABN </w:t>
      </w:r>
      <w:proofErr w:type="gramStart"/>
      <w:r w:rsidR="00251C0C">
        <w:rPr>
          <w:shd w:val="clear" w:color="auto" w:fill="FFFFFF"/>
        </w:rPr>
        <w:t>entered into</w:t>
      </w:r>
      <w:proofErr w:type="gramEnd"/>
      <w:r w:rsidR="00251C0C">
        <w:rPr>
          <w:shd w:val="clear" w:color="auto" w:fill="FFFFFF"/>
        </w:rPr>
        <w:t xml:space="preserve"> the field.]</w:t>
      </w:r>
    </w:p>
    <w:p w14:paraId="0CF6FA42" w14:textId="0E5356A7" w:rsidR="009B1E76" w:rsidRDefault="000A783D" w:rsidP="000A783D">
      <w:pPr>
        <w:pStyle w:val="Heading3"/>
      </w:pPr>
      <w:r>
        <w:t>Your organisation's website</w:t>
      </w:r>
    </w:p>
    <w:p w14:paraId="15A2AA65" w14:textId="69996E02" w:rsidR="000A783D" w:rsidRDefault="00A8720F" w:rsidP="000A783D">
      <w:pPr>
        <w:rPr>
          <w:color w:val="666666"/>
          <w:sz w:val="22"/>
          <w:szCs w:val="22"/>
          <w:shd w:val="clear" w:color="auto" w:fill="FFFFFF"/>
        </w:rPr>
      </w:pPr>
      <w:r>
        <w:rPr>
          <w:color w:val="666666"/>
          <w:sz w:val="22"/>
          <w:szCs w:val="22"/>
          <w:shd w:val="clear" w:color="auto" w:fill="FFFFFF"/>
        </w:rPr>
        <w:t>Must be a URL. </w:t>
      </w:r>
    </w:p>
    <w:p w14:paraId="5C4540CD" w14:textId="5F9FE295" w:rsidR="00A8720F" w:rsidRDefault="00A8720F" w:rsidP="00A8720F">
      <w:pPr>
        <w:pStyle w:val="Heading3"/>
      </w:pPr>
      <w:r>
        <w:t>Other organisations you have a role with, relevant to this application.</w:t>
      </w:r>
    </w:p>
    <w:p w14:paraId="471E55B2" w14:textId="2AF9D168" w:rsidR="00A8720F" w:rsidRDefault="00A8720F" w:rsidP="00A8720F">
      <w:pPr>
        <w:rPr>
          <w:color w:val="666666"/>
          <w:sz w:val="22"/>
          <w:szCs w:val="22"/>
          <w:shd w:val="clear" w:color="auto" w:fill="FFFFFF"/>
        </w:rPr>
      </w:pPr>
      <w:r>
        <w:rPr>
          <w:color w:val="666666"/>
          <w:sz w:val="22"/>
          <w:szCs w:val="22"/>
          <w:shd w:val="clear" w:color="auto" w:fill="FFFFFF"/>
        </w:rPr>
        <w:t>Only relevant roles, e.g., Board Director of an organisation that is a partner on this application. If you are not sure, leave this blank.</w:t>
      </w:r>
    </w:p>
    <w:p w14:paraId="3EA1F680" w14:textId="4B52C3EE" w:rsidR="00A8720F" w:rsidRDefault="00A8720F" w:rsidP="007D1F12">
      <w:pPr>
        <w:pStyle w:val="Heading3"/>
        <w:rPr>
          <w:rStyle w:val="properasterisk"/>
          <w:b w:val="0"/>
          <w:bCs w:val="0"/>
          <w:color w:val="CC0000"/>
          <w:sz w:val="31"/>
          <w:szCs w:val="31"/>
        </w:rPr>
      </w:pPr>
      <w:r>
        <w:t>Do you identify as a person with disability, d/Deaf, neurodivergent or chronically ill? </w:t>
      </w:r>
      <w:r>
        <w:rPr>
          <w:rStyle w:val="properasterisk"/>
          <w:b w:val="0"/>
          <w:bCs w:val="0"/>
          <w:color w:val="CC0000"/>
          <w:sz w:val="31"/>
          <w:szCs w:val="31"/>
        </w:rPr>
        <w:t>*</w:t>
      </w:r>
    </w:p>
    <w:p w14:paraId="65018457" w14:textId="77777777" w:rsidR="007D1F12" w:rsidRDefault="007D1F12" w:rsidP="0052055F">
      <w:pPr>
        <w:pStyle w:val="ListParagraph"/>
        <w:numPr>
          <w:ilvl w:val="0"/>
          <w:numId w:val="29"/>
        </w:numPr>
        <w:spacing w:line="276" w:lineRule="auto"/>
      </w:pPr>
      <w:r>
        <w:t>Yes</w:t>
      </w:r>
    </w:p>
    <w:p w14:paraId="36F8F2D4" w14:textId="693302DB" w:rsidR="007D1F12" w:rsidRDefault="007D1F12" w:rsidP="0052055F">
      <w:pPr>
        <w:pStyle w:val="ListParagraph"/>
        <w:numPr>
          <w:ilvl w:val="0"/>
          <w:numId w:val="29"/>
        </w:numPr>
        <w:spacing w:line="276" w:lineRule="auto"/>
      </w:pPr>
      <w:r>
        <w:t>No</w:t>
      </w:r>
    </w:p>
    <w:p w14:paraId="02EA83B1" w14:textId="662291FF" w:rsidR="00945033" w:rsidRDefault="00945033" w:rsidP="0052055F">
      <w:pPr>
        <w:pStyle w:val="ListParagraph"/>
        <w:numPr>
          <w:ilvl w:val="0"/>
          <w:numId w:val="29"/>
        </w:numPr>
        <w:spacing w:line="276" w:lineRule="auto"/>
      </w:pPr>
      <w:r>
        <w:t xml:space="preserve">Prefer not to say </w:t>
      </w:r>
    </w:p>
    <w:p w14:paraId="35554350" w14:textId="6B4BA8A6" w:rsidR="00945033" w:rsidRPr="007D1F12" w:rsidRDefault="002A2425" w:rsidP="002A2425">
      <w:pPr>
        <w:pStyle w:val="Heading3"/>
      </w:pPr>
      <w:r>
        <w:t>What experience will you bring to this project?</w:t>
      </w:r>
      <w:r w:rsidR="00854634">
        <w:t xml:space="preserve"> Select all that apply.</w:t>
      </w:r>
      <w:r>
        <w:t xml:space="preserve"> </w:t>
      </w:r>
      <w:r>
        <w:rPr>
          <w:rStyle w:val="properasterisk"/>
          <w:b w:val="0"/>
          <w:bCs w:val="0"/>
          <w:color w:val="CC0000"/>
          <w:sz w:val="31"/>
          <w:szCs w:val="31"/>
        </w:rPr>
        <w:t>*</w:t>
      </w:r>
      <w:r w:rsidR="00C1386E">
        <w:rPr>
          <w:rStyle w:val="properasterisk"/>
          <w:b w:val="0"/>
          <w:bCs w:val="0"/>
          <w:color w:val="CC0000"/>
          <w:sz w:val="31"/>
          <w:szCs w:val="31"/>
        </w:rPr>
        <w:t xml:space="preserve"> </w:t>
      </w:r>
      <w:r w:rsidR="00854634" w:rsidRPr="00854634">
        <w:rPr>
          <w:b w:val="0"/>
          <w:bCs w:val="0"/>
          <w:color w:val="666666"/>
          <w:sz w:val="22"/>
          <w:szCs w:val="22"/>
        </w:rPr>
        <w:t>Note: you will have space to provide details about your experience and capacity to lead the project later in the application.</w:t>
      </w:r>
    </w:p>
    <w:p w14:paraId="424F344D" w14:textId="77777777" w:rsidR="00120C13" w:rsidRDefault="00D16F35" w:rsidP="00120C13">
      <w:pPr>
        <w:pStyle w:val="ListParagraph"/>
        <w:numPr>
          <w:ilvl w:val="0"/>
          <w:numId w:val="29"/>
        </w:numPr>
        <w:spacing w:line="276" w:lineRule="auto"/>
        <w:rPr>
          <w:shd w:val="clear" w:color="auto" w:fill="FFFFFF"/>
        </w:rPr>
      </w:pPr>
      <w:r w:rsidRPr="00120C13">
        <w:rPr>
          <w:shd w:val="clear" w:color="auto" w:fill="FFFFFF"/>
        </w:rPr>
        <w:t>I am a researcher with academic or professional qualifications or experience</w:t>
      </w:r>
    </w:p>
    <w:p w14:paraId="4271FB22" w14:textId="77777777" w:rsidR="00120C13" w:rsidRDefault="00214C47" w:rsidP="00120C13">
      <w:pPr>
        <w:pStyle w:val="ListParagraph"/>
        <w:numPr>
          <w:ilvl w:val="0"/>
          <w:numId w:val="29"/>
        </w:numPr>
        <w:spacing w:line="276" w:lineRule="auto"/>
        <w:rPr>
          <w:shd w:val="clear" w:color="auto" w:fill="FFFFFF"/>
        </w:rPr>
      </w:pPr>
      <w:r w:rsidRPr="00120C13">
        <w:rPr>
          <w:shd w:val="clear" w:color="auto" w:fill="FFFFFF"/>
        </w:rPr>
        <w:t>I am a research higher degree student (</w:t>
      </w:r>
      <w:proofErr w:type="gramStart"/>
      <w:r w:rsidRPr="00120C13">
        <w:rPr>
          <w:shd w:val="clear" w:color="auto" w:fill="FFFFFF"/>
        </w:rPr>
        <w:t>Masters</w:t>
      </w:r>
      <w:proofErr w:type="gramEnd"/>
      <w:r w:rsidRPr="00120C13">
        <w:rPr>
          <w:shd w:val="clear" w:color="auto" w:fill="FFFFFF"/>
        </w:rPr>
        <w:t xml:space="preserve"> or PhD)</w:t>
      </w:r>
    </w:p>
    <w:p w14:paraId="5EC29FAC" w14:textId="77777777" w:rsidR="00120C13" w:rsidRPr="00120C13" w:rsidRDefault="00214C47" w:rsidP="00120C13">
      <w:pPr>
        <w:pStyle w:val="ListParagraph"/>
        <w:numPr>
          <w:ilvl w:val="0"/>
          <w:numId w:val="29"/>
        </w:numPr>
        <w:spacing w:line="276" w:lineRule="auto"/>
        <w:rPr>
          <w:shd w:val="clear" w:color="auto" w:fill="FFFFFF"/>
        </w:rPr>
      </w:pPr>
      <w:r>
        <w:t>I have direct lived experience of the topic, issue or opportunity that this project will addres</w:t>
      </w:r>
      <w:r w:rsidR="00120C13">
        <w:t>s</w:t>
      </w:r>
    </w:p>
    <w:p w14:paraId="3D492DEC" w14:textId="77777777" w:rsidR="00120C13" w:rsidRDefault="00AB5B51" w:rsidP="00120C13">
      <w:pPr>
        <w:pStyle w:val="ListParagraph"/>
        <w:numPr>
          <w:ilvl w:val="0"/>
          <w:numId w:val="29"/>
        </w:numPr>
        <w:spacing w:line="276" w:lineRule="auto"/>
        <w:rPr>
          <w:shd w:val="clear" w:color="auto" w:fill="FFFFFF"/>
        </w:rPr>
      </w:pPr>
      <w:r w:rsidRPr="00120C13">
        <w:rPr>
          <w:shd w:val="clear" w:color="auto" w:fill="FFFFFF"/>
        </w:rPr>
        <w:t>I have a role with a Disability Representative Organisation (DRO) or Disabled Person’s Organisation</w:t>
      </w:r>
    </w:p>
    <w:p w14:paraId="4F839BE1" w14:textId="77777777" w:rsidR="00120C13" w:rsidRPr="00120C13" w:rsidRDefault="00AB5B51" w:rsidP="00120C13">
      <w:pPr>
        <w:pStyle w:val="ListParagraph"/>
        <w:numPr>
          <w:ilvl w:val="0"/>
          <w:numId w:val="29"/>
        </w:numPr>
        <w:spacing w:line="276" w:lineRule="auto"/>
        <w:rPr>
          <w:shd w:val="clear" w:color="auto" w:fill="FFFFFF"/>
        </w:rPr>
      </w:pPr>
      <w:r>
        <w:t>I have a role with a disability advocacy or consumer organisation or peak body</w:t>
      </w:r>
    </w:p>
    <w:p w14:paraId="66FCFBD1" w14:textId="77777777" w:rsidR="00120C13" w:rsidRDefault="00116A00" w:rsidP="00120C13">
      <w:pPr>
        <w:pStyle w:val="ListParagraph"/>
        <w:numPr>
          <w:ilvl w:val="0"/>
          <w:numId w:val="29"/>
        </w:numPr>
        <w:spacing w:line="276" w:lineRule="auto"/>
        <w:rPr>
          <w:shd w:val="clear" w:color="auto" w:fill="FFFFFF"/>
        </w:rPr>
      </w:pPr>
      <w:r w:rsidRPr="00120C13">
        <w:rPr>
          <w:shd w:val="clear" w:color="auto" w:fill="FFFFFF"/>
        </w:rPr>
        <w:t>I have a role with an organisation that provides services to people with disability</w:t>
      </w:r>
    </w:p>
    <w:p w14:paraId="7229716F" w14:textId="77777777" w:rsidR="00120C13" w:rsidRDefault="00116A00" w:rsidP="00120C13">
      <w:pPr>
        <w:pStyle w:val="ListParagraph"/>
        <w:numPr>
          <w:ilvl w:val="0"/>
          <w:numId w:val="29"/>
        </w:numPr>
        <w:spacing w:line="276" w:lineRule="auto"/>
        <w:rPr>
          <w:shd w:val="clear" w:color="auto" w:fill="FFFFFF"/>
        </w:rPr>
      </w:pPr>
      <w:r w:rsidRPr="00120C13">
        <w:rPr>
          <w:shd w:val="clear" w:color="auto" w:fill="FFFFFF"/>
        </w:rPr>
        <w:t>I have a role with a government organisation, a regulator, or work in a policymaking role</w:t>
      </w:r>
    </w:p>
    <w:p w14:paraId="34E7FA44" w14:textId="77777777" w:rsidR="00120C13" w:rsidRDefault="00120C13" w:rsidP="00120C13">
      <w:pPr>
        <w:pStyle w:val="ListParagraph"/>
        <w:numPr>
          <w:ilvl w:val="0"/>
          <w:numId w:val="29"/>
        </w:numPr>
        <w:spacing w:line="276" w:lineRule="auto"/>
        <w:rPr>
          <w:shd w:val="clear" w:color="auto" w:fill="FFFFFF"/>
        </w:rPr>
      </w:pPr>
      <w:r w:rsidRPr="00120C13">
        <w:rPr>
          <w:shd w:val="clear" w:color="auto" w:fill="FFFFFF"/>
        </w:rPr>
        <w:t>I have lived experience as a person with disability in a ‘consumer research partner’, ‘co-researcher’ or ‘co-designer’ role</w:t>
      </w:r>
    </w:p>
    <w:p w14:paraId="46D998F8" w14:textId="6EC92045" w:rsidR="00120C13" w:rsidRDefault="00120C13" w:rsidP="00120C13">
      <w:pPr>
        <w:pStyle w:val="ListParagraph"/>
        <w:numPr>
          <w:ilvl w:val="0"/>
          <w:numId w:val="29"/>
        </w:numPr>
        <w:spacing w:line="276" w:lineRule="auto"/>
        <w:rPr>
          <w:shd w:val="clear" w:color="auto" w:fill="FFFFFF"/>
        </w:rPr>
      </w:pPr>
      <w:r w:rsidRPr="00120C13">
        <w:rPr>
          <w:shd w:val="clear" w:color="auto" w:fill="FFFFFF"/>
        </w:rPr>
        <w:t>Other [add details]:</w:t>
      </w:r>
    </w:p>
    <w:p w14:paraId="32020E8C" w14:textId="68E2BEF5" w:rsidR="00120C13" w:rsidRDefault="00854634" w:rsidP="00854634">
      <w:pPr>
        <w:pStyle w:val="Heading3"/>
      </w:pPr>
      <w:r>
        <w:t>If you are a researcher, what is your career stage?</w:t>
      </w:r>
      <w:r w:rsidR="00F8410E">
        <w:t xml:space="preserve"> </w:t>
      </w:r>
      <w:r w:rsidR="00F8410E" w:rsidRPr="00F8410E">
        <w:rPr>
          <w:b w:val="0"/>
          <w:bCs w:val="0"/>
          <w:color w:val="666666"/>
          <w:sz w:val="22"/>
          <w:szCs w:val="22"/>
        </w:rPr>
        <w:t>Leave this blank if you are not sure.</w:t>
      </w:r>
    </w:p>
    <w:p w14:paraId="7394C726" w14:textId="0EB1F2D9" w:rsidR="00854634" w:rsidRDefault="00854634" w:rsidP="00854634">
      <w:pPr>
        <w:pStyle w:val="ListParagraph"/>
        <w:numPr>
          <w:ilvl w:val="0"/>
          <w:numId w:val="29"/>
        </w:numPr>
        <w:spacing w:line="276" w:lineRule="auto"/>
      </w:pPr>
      <w:r>
        <w:t>Early-mid career</w:t>
      </w:r>
    </w:p>
    <w:p w14:paraId="27344E03" w14:textId="2DEFEE30" w:rsidR="00854634" w:rsidRDefault="00854634" w:rsidP="00854634">
      <w:pPr>
        <w:pStyle w:val="ListParagraph"/>
        <w:numPr>
          <w:ilvl w:val="0"/>
          <w:numId w:val="29"/>
        </w:numPr>
        <w:spacing w:line="276" w:lineRule="auto"/>
      </w:pPr>
      <w:r>
        <w:t>Late career</w:t>
      </w:r>
    </w:p>
    <w:p w14:paraId="63971BE9" w14:textId="5294E51E" w:rsidR="00A67FBB" w:rsidRPr="007D0285" w:rsidRDefault="00987ACE" w:rsidP="00987ACE">
      <w:pPr>
        <w:spacing w:line="276" w:lineRule="auto"/>
        <w:rPr>
          <w:i/>
          <w:iCs/>
        </w:rPr>
      </w:pPr>
      <w:r w:rsidRPr="007D0285">
        <w:rPr>
          <w:i/>
          <w:iCs/>
        </w:rPr>
        <w:t>Form function note</w:t>
      </w:r>
      <w:r w:rsidR="00A67FBB" w:rsidRPr="007D0285">
        <w:rPr>
          <w:i/>
          <w:iCs/>
        </w:rPr>
        <w:t>:</w:t>
      </w:r>
      <w:r w:rsidRPr="007D0285">
        <w:rPr>
          <w:i/>
          <w:iCs/>
        </w:rPr>
        <w:t xml:space="preserve"> If you, as the Project Lead, </w:t>
      </w:r>
      <w:r w:rsidR="007B04D4" w:rsidRPr="007D0285">
        <w:rPr>
          <w:i/>
          <w:iCs/>
        </w:rPr>
        <w:t xml:space="preserve">answered that your organisation is the Lead Organisation for this project, you will be directed to </w:t>
      </w:r>
      <w:r w:rsidR="00A67FBB" w:rsidRPr="007D0285">
        <w:rPr>
          <w:i/>
          <w:iCs/>
        </w:rPr>
        <w:t xml:space="preserve">the next page, titled, </w:t>
      </w:r>
      <w:r w:rsidR="009B4FF9" w:rsidRPr="007D0285">
        <w:rPr>
          <w:i/>
          <w:iCs/>
        </w:rPr>
        <w:t xml:space="preserve">‘For Project Leads from the Lead Organisation. </w:t>
      </w:r>
    </w:p>
    <w:p w14:paraId="18D0FEFB" w14:textId="48D3CACA" w:rsidR="00987ACE" w:rsidRDefault="009B4FF9" w:rsidP="00987ACE">
      <w:pPr>
        <w:spacing w:line="276" w:lineRule="auto"/>
        <w:rPr>
          <w:i/>
          <w:iCs/>
        </w:rPr>
      </w:pPr>
      <w:r w:rsidRPr="007D0285">
        <w:rPr>
          <w:i/>
          <w:iCs/>
        </w:rPr>
        <w:t xml:space="preserve">If </w:t>
      </w:r>
      <w:r w:rsidR="00A67FBB" w:rsidRPr="007D0285">
        <w:rPr>
          <w:i/>
          <w:iCs/>
        </w:rPr>
        <w:t xml:space="preserve">you, as Project Lead are </w:t>
      </w:r>
      <w:r w:rsidR="00A67FBB" w:rsidRPr="00BE336F">
        <w:rPr>
          <w:i/>
          <w:iCs/>
          <w:u w:val="single"/>
        </w:rPr>
        <w:t>not</w:t>
      </w:r>
      <w:r w:rsidR="00A67FBB" w:rsidRPr="007D0285">
        <w:rPr>
          <w:i/>
          <w:iCs/>
        </w:rPr>
        <w:t xml:space="preserve"> from the Lead Organisation, </w:t>
      </w:r>
      <w:r w:rsidR="006A786B" w:rsidRPr="007D0285">
        <w:rPr>
          <w:i/>
          <w:iCs/>
        </w:rPr>
        <w:t>you will instead be directed to page 5</w:t>
      </w:r>
      <w:r w:rsidR="00BE336F">
        <w:rPr>
          <w:i/>
          <w:iCs/>
        </w:rPr>
        <w:t xml:space="preserve"> of form</w:t>
      </w:r>
      <w:r w:rsidR="006A786B" w:rsidRPr="007D0285">
        <w:rPr>
          <w:i/>
          <w:iCs/>
        </w:rPr>
        <w:t xml:space="preserve">, titled ‘For Project Leads </w:t>
      </w:r>
      <w:r w:rsidR="00790592" w:rsidRPr="007D0285">
        <w:rPr>
          <w:i/>
          <w:iCs/>
        </w:rPr>
        <w:t>not from the Lead Organisation’.</w:t>
      </w:r>
    </w:p>
    <w:p w14:paraId="7573C826" w14:textId="77777777" w:rsidR="009652A0" w:rsidRPr="007D0285" w:rsidRDefault="009652A0" w:rsidP="00987ACE">
      <w:pPr>
        <w:spacing w:line="276" w:lineRule="auto"/>
        <w:rPr>
          <w:i/>
          <w:iCs/>
        </w:rPr>
      </w:pPr>
    </w:p>
    <w:p w14:paraId="74AF4E8A" w14:textId="4E6DDB30" w:rsidR="00BE336F" w:rsidRDefault="00BE336F" w:rsidP="00BE336F">
      <w:pPr>
        <w:pStyle w:val="Heading1"/>
      </w:pPr>
      <w:bookmarkStart w:id="6" w:name="_Toc193122156"/>
      <w:r>
        <w:t>Page 4 of form: For Project Leads from the Lead Organisation</w:t>
      </w:r>
      <w:bookmarkEnd w:id="6"/>
    </w:p>
    <w:p w14:paraId="300C99AA" w14:textId="77777777" w:rsidR="007D0285" w:rsidRDefault="007D0285" w:rsidP="00987ACE">
      <w:pPr>
        <w:spacing w:line="276" w:lineRule="auto"/>
      </w:pPr>
    </w:p>
    <w:p w14:paraId="74B329D2" w14:textId="77777777" w:rsidR="00501A49" w:rsidRDefault="00501A49" w:rsidP="00501A49">
      <w:pPr>
        <w:pStyle w:val="Heading2"/>
      </w:pPr>
      <w:r>
        <w:t>Lead Organisation Eligibility</w:t>
      </w:r>
    </w:p>
    <w:p w14:paraId="4E8687BB" w14:textId="77777777" w:rsidR="003A2A70" w:rsidRPr="003A2A70" w:rsidRDefault="003A2A70" w:rsidP="002C39C4">
      <w:pPr>
        <w:pStyle w:val="Heading3"/>
      </w:pPr>
      <w:r w:rsidRPr="003A2A70">
        <w:t>At the time of applying for this grant, the Lead Organisation:</w:t>
      </w:r>
    </w:p>
    <w:p w14:paraId="3F189E0C" w14:textId="77777777" w:rsidR="003A2A70" w:rsidRDefault="003A2A70" w:rsidP="0075553D">
      <w:pPr>
        <w:pStyle w:val="ListParagraph"/>
        <w:numPr>
          <w:ilvl w:val="0"/>
          <w:numId w:val="29"/>
        </w:numPr>
        <w:spacing w:line="276" w:lineRule="auto"/>
      </w:pPr>
      <w:r w:rsidRPr="003A2A70">
        <w:t>has an Australian Business Number (ABN)</w:t>
      </w:r>
    </w:p>
    <w:p w14:paraId="5D1887D9" w14:textId="77777777" w:rsidR="003A2A70" w:rsidRDefault="003A2A70" w:rsidP="0075553D">
      <w:pPr>
        <w:pStyle w:val="ListParagraph"/>
        <w:numPr>
          <w:ilvl w:val="0"/>
          <w:numId w:val="29"/>
        </w:numPr>
        <w:spacing w:line="276" w:lineRule="auto"/>
      </w:pPr>
      <w:r w:rsidRPr="003A2A70">
        <w:t>is based in Australia and is not a government organisation</w:t>
      </w:r>
    </w:p>
    <w:p w14:paraId="34942B21" w14:textId="77777777" w:rsidR="003A2A70" w:rsidRDefault="003A2A70" w:rsidP="0075553D">
      <w:pPr>
        <w:pStyle w:val="ListParagraph"/>
        <w:numPr>
          <w:ilvl w:val="0"/>
          <w:numId w:val="29"/>
        </w:numPr>
        <w:spacing w:line="276" w:lineRule="auto"/>
      </w:pPr>
      <w:r w:rsidRPr="003A2A70">
        <w:t>is not a sole trader</w:t>
      </w:r>
    </w:p>
    <w:p w14:paraId="44BA9D5B" w14:textId="77777777" w:rsidR="003A2A70" w:rsidRDefault="003A2A70" w:rsidP="0075553D">
      <w:pPr>
        <w:pStyle w:val="ListParagraph"/>
        <w:numPr>
          <w:ilvl w:val="0"/>
          <w:numId w:val="29"/>
        </w:numPr>
        <w:spacing w:line="276" w:lineRule="auto"/>
      </w:pPr>
      <w:r w:rsidRPr="003A2A70">
        <w:t>has documented organisational and financial policies and procedures</w:t>
      </w:r>
    </w:p>
    <w:p w14:paraId="288D5F88" w14:textId="77777777" w:rsidR="003A2A70" w:rsidRDefault="003A2A70" w:rsidP="0075553D">
      <w:pPr>
        <w:pStyle w:val="ListParagraph"/>
        <w:numPr>
          <w:ilvl w:val="0"/>
          <w:numId w:val="29"/>
        </w:numPr>
        <w:spacing w:line="276" w:lineRule="auto"/>
      </w:pPr>
      <w:r w:rsidRPr="003A2A70">
        <w:t>has a business and/or strategic plan</w:t>
      </w:r>
    </w:p>
    <w:p w14:paraId="46914F7E" w14:textId="77777777" w:rsidR="003A2A70" w:rsidRDefault="003A2A70" w:rsidP="0075553D">
      <w:pPr>
        <w:pStyle w:val="ListParagraph"/>
        <w:numPr>
          <w:ilvl w:val="0"/>
          <w:numId w:val="29"/>
        </w:numPr>
        <w:spacing w:line="276" w:lineRule="auto"/>
      </w:pPr>
      <w:r w:rsidRPr="003A2A70">
        <w:t>has insurances including public liability insurance and professional indemnity</w:t>
      </w:r>
    </w:p>
    <w:p w14:paraId="46F45433" w14:textId="77777777" w:rsidR="003A2A70" w:rsidRDefault="003A2A70" w:rsidP="0075553D">
      <w:pPr>
        <w:pStyle w:val="ListParagraph"/>
        <w:numPr>
          <w:ilvl w:val="0"/>
          <w:numId w:val="29"/>
        </w:numPr>
        <w:spacing w:line="276" w:lineRule="auto"/>
      </w:pPr>
      <w:r w:rsidRPr="003A2A70">
        <w:t>complies with all relevant state/territory and Australian legislation and standards relevant to the project</w:t>
      </w:r>
    </w:p>
    <w:p w14:paraId="51F0B37F" w14:textId="71C8FF3A" w:rsidR="003A2A70" w:rsidRDefault="003A2A70" w:rsidP="0075553D">
      <w:pPr>
        <w:pStyle w:val="ListParagraph"/>
        <w:numPr>
          <w:ilvl w:val="0"/>
          <w:numId w:val="29"/>
        </w:numPr>
        <w:spacing w:line="276" w:lineRule="auto"/>
      </w:pPr>
      <w:r w:rsidRPr="003A2A70">
        <w:t>has in place existing policies and systems that comply with the </w:t>
      </w:r>
      <w:hyperlink r:id="rId12" w:history="1">
        <w:r w:rsidRPr="003A2A70">
          <w:rPr>
            <w:i/>
            <w:iCs/>
            <w:color w:val="2C3949"/>
            <w:u w:val="single"/>
            <w:bdr w:val="none" w:sz="0" w:space="0" w:color="auto" w:frame="1"/>
          </w:rPr>
          <w:t>Australian Code for the Responsible Conduct of Research</w:t>
        </w:r>
      </w:hyperlink>
      <w:r w:rsidRPr="003A2A70">
        <w:t>, or has these through a formal partnership with an organisation on the project team that does have these in place.</w:t>
      </w:r>
    </w:p>
    <w:p w14:paraId="5B587091" w14:textId="5E12015B" w:rsidR="002C39C4" w:rsidRDefault="002C39C4" w:rsidP="002C39C4">
      <w:pPr>
        <w:pStyle w:val="Heading3"/>
        <w:rPr>
          <w:rStyle w:val="Strong"/>
          <w:b/>
          <w:bCs/>
        </w:rPr>
      </w:pPr>
      <w:r w:rsidRPr="002C39C4">
        <w:rPr>
          <w:rStyle w:val="Strong"/>
          <w:b/>
          <w:bCs/>
        </w:rPr>
        <w:t>If we ask you, you will need to provide copies of the above documentation within 7 days.</w:t>
      </w:r>
    </w:p>
    <w:p w14:paraId="7845742F" w14:textId="4AE082EF" w:rsidR="008901AD" w:rsidRDefault="008901AD" w:rsidP="008901AD">
      <w:pPr>
        <w:pStyle w:val="Heading3"/>
        <w:rPr>
          <w:rStyle w:val="properasterisk"/>
          <w:b w:val="0"/>
          <w:bCs w:val="0"/>
          <w:color w:val="CC0000"/>
          <w:sz w:val="31"/>
          <w:szCs w:val="31"/>
        </w:rPr>
      </w:pPr>
      <w:r>
        <w:t>As the Project Lead and on behalf of the Lead Organisation, I confirm that all statements above are true and correct. </w:t>
      </w:r>
      <w:r>
        <w:rPr>
          <w:rStyle w:val="properasterisk"/>
          <w:b w:val="0"/>
          <w:bCs w:val="0"/>
          <w:color w:val="CC0000"/>
          <w:sz w:val="31"/>
          <w:szCs w:val="31"/>
        </w:rPr>
        <w:t>*</w:t>
      </w:r>
    </w:p>
    <w:p w14:paraId="327C5E31" w14:textId="6EF5E447" w:rsidR="008901AD" w:rsidRDefault="008901AD" w:rsidP="008901AD">
      <w:pPr>
        <w:pStyle w:val="ListParagraph"/>
        <w:numPr>
          <w:ilvl w:val="0"/>
          <w:numId w:val="29"/>
        </w:numPr>
      </w:pPr>
      <w:r>
        <w:t>Yes</w:t>
      </w:r>
    </w:p>
    <w:p w14:paraId="317D3434" w14:textId="1238FC05" w:rsidR="008901AD" w:rsidRDefault="001B585A" w:rsidP="001B585A">
      <w:pPr>
        <w:pStyle w:val="Heading3"/>
        <w:rPr>
          <w:b w:val="0"/>
          <w:bCs w:val="0"/>
          <w:color w:val="666666"/>
          <w:sz w:val="22"/>
          <w:szCs w:val="22"/>
        </w:rPr>
      </w:pPr>
      <w:r>
        <w:t>Outline how this project aligns with the Lead Organisation's purpose, vision or objectives. </w:t>
      </w:r>
      <w:r>
        <w:rPr>
          <w:rStyle w:val="properasterisk"/>
          <w:b w:val="0"/>
          <w:bCs w:val="0"/>
          <w:color w:val="CC0000"/>
          <w:sz w:val="31"/>
          <w:szCs w:val="31"/>
        </w:rPr>
        <w:t xml:space="preserve">* </w:t>
      </w:r>
      <w:r w:rsidRPr="001B585A">
        <w:rPr>
          <w:b w:val="0"/>
          <w:bCs w:val="0"/>
          <w:color w:val="666666"/>
          <w:sz w:val="22"/>
          <w:szCs w:val="22"/>
        </w:rPr>
        <w:t>Must be no more than 300 words. Can just be a statement.</w:t>
      </w:r>
    </w:p>
    <w:p w14:paraId="4A23FB7C" w14:textId="7C6BD1B5" w:rsidR="001B585A" w:rsidRDefault="00BE0AEB" w:rsidP="00BE0AEB">
      <w:pPr>
        <w:pStyle w:val="Heading3"/>
      </w:pPr>
      <w:r>
        <w:t>Please upload a copy of the Lead Organisation's most recent Annual Report.</w:t>
      </w:r>
    </w:p>
    <w:p w14:paraId="68CDBFBA" w14:textId="6E1C4192" w:rsidR="00BE0AEB" w:rsidRDefault="00BE0AEB" w:rsidP="00BE0AEB">
      <w:pPr>
        <w:pStyle w:val="Heading3"/>
        <w:rPr>
          <w:b w:val="0"/>
          <w:bCs w:val="0"/>
          <w:color w:val="666666"/>
          <w:sz w:val="22"/>
          <w:szCs w:val="22"/>
        </w:rPr>
      </w:pPr>
      <w:r>
        <w:t>Who is the person at the Lead Organisation authorised to sign a funding agreement? </w:t>
      </w:r>
      <w:r>
        <w:rPr>
          <w:rStyle w:val="properasterisk"/>
          <w:b w:val="0"/>
          <w:bCs w:val="0"/>
          <w:color w:val="CC0000"/>
          <w:sz w:val="31"/>
          <w:szCs w:val="31"/>
        </w:rPr>
        <w:t>*</w:t>
      </w:r>
      <w:r w:rsidR="003C5F03">
        <w:rPr>
          <w:rStyle w:val="properasterisk"/>
          <w:b w:val="0"/>
          <w:bCs w:val="0"/>
          <w:color w:val="CC0000"/>
          <w:sz w:val="31"/>
          <w:szCs w:val="31"/>
        </w:rPr>
        <w:t xml:space="preserve"> </w:t>
      </w:r>
      <w:r w:rsidR="003C5F03" w:rsidRPr="003C5F03">
        <w:rPr>
          <w:b w:val="0"/>
          <w:bCs w:val="0"/>
          <w:color w:val="666666"/>
          <w:sz w:val="22"/>
          <w:szCs w:val="22"/>
        </w:rPr>
        <w:t>Must be a senior staff member, trustee or appropriately authorised volunteer.</w:t>
      </w:r>
    </w:p>
    <w:p w14:paraId="62225E6F" w14:textId="77777777" w:rsidR="002C1D4E" w:rsidRDefault="003C5F03" w:rsidP="003A2A70">
      <w:pPr>
        <w:pStyle w:val="ListParagraph"/>
        <w:numPr>
          <w:ilvl w:val="0"/>
          <w:numId w:val="29"/>
        </w:numPr>
        <w:spacing w:line="276" w:lineRule="auto"/>
      </w:pPr>
      <w:r>
        <w:t>I am (Project Lead)</w:t>
      </w:r>
    </w:p>
    <w:p w14:paraId="17E3B70E" w14:textId="624091B3" w:rsidR="00501A49" w:rsidRDefault="002C1D4E" w:rsidP="003A2A70">
      <w:pPr>
        <w:pStyle w:val="ListParagraph"/>
        <w:numPr>
          <w:ilvl w:val="0"/>
          <w:numId w:val="29"/>
        </w:numPr>
        <w:spacing w:line="276" w:lineRule="auto"/>
      </w:pPr>
      <w:r w:rsidRPr="002C1D4E">
        <w:t>A different person</w:t>
      </w:r>
    </w:p>
    <w:p w14:paraId="688F3D82" w14:textId="2FF83561" w:rsidR="002C1D4E" w:rsidRDefault="002C1D4E" w:rsidP="002C1D4E">
      <w:pPr>
        <w:spacing w:line="276" w:lineRule="auto"/>
        <w:rPr>
          <w:i/>
          <w:iCs/>
        </w:rPr>
      </w:pPr>
      <w:r w:rsidRPr="007D0285">
        <w:rPr>
          <w:i/>
          <w:iCs/>
        </w:rPr>
        <w:t>Form function note: If you, as the Project Lead</w:t>
      </w:r>
      <w:r>
        <w:rPr>
          <w:i/>
          <w:iCs/>
        </w:rPr>
        <w:t xml:space="preserve"> </w:t>
      </w:r>
      <w:r w:rsidR="00F36415">
        <w:rPr>
          <w:i/>
          <w:iCs/>
        </w:rPr>
        <w:t xml:space="preserve">select the answer </w:t>
      </w:r>
      <w:r w:rsidR="007A1AE4">
        <w:rPr>
          <w:i/>
          <w:iCs/>
        </w:rPr>
        <w:t xml:space="preserve">‘A different person’ </w:t>
      </w:r>
      <w:r w:rsidR="00401DBA">
        <w:rPr>
          <w:i/>
          <w:iCs/>
        </w:rPr>
        <w:t xml:space="preserve">above, </w:t>
      </w:r>
      <w:r w:rsidR="00F36415">
        <w:rPr>
          <w:i/>
          <w:iCs/>
        </w:rPr>
        <w:t>the following fields will appear.</w:t>
      </w:r>
    </w:p>
    <w:p w14:paraId="6B570F82" w14:textId="77777777" w:rsidR="000B722D" w:rsidRPr="000B722D" w:rsidRDefault="000B722D" w:rsidP="000B722D">
      <w:pPr>
        <w:pStyle w:val="Heading2"/>
      </w:pPr>
      <w:r w:rsidRPr="000B722D">
        <w:t>Name of person at Lead Organisation authorised to sign a funding agreement</w:t>
      </w:r>
    </w:p>
    <w:p w14:paraId="2470B6A9" w14:textId="2F1F6EB4" w:rsidR="00AD6FA2" w:rsidRDefault="00AD6FA2" w:rsidP="00AD6FA2">
      <w:pPr>
        <w:pStyle w:val="Heading3"/>
        <w:rPr>
          <w:color w:val="FF0000"/>
        </w:rPr>
      </w:pPr>
      <w:r w:rsidRPr="008A70AF">
        <w:t>Name</w:t>
      </w:r>
      <w:r w:rsidRPr="00451B34">
        <w:t> </w:t>
      </w:r>
      <w:r w:rsidRPr="00451B34">
        <w:rPr>
          <w:color w:val="FF0000"/>
        </w:rPr>
        <w:t>*</w:t>
      </w:r>
    </w:p>
    <w:p w14:paraId="131C28EB" w14:textId="77777777" w:rsidR="00AD6FA2" w:rsidRDefault="00AD6FA2" w:rsidP="00AD6FA2">
      <w:pPr>
        <w:pStyle w:val="Heading4"/>
      </w:pPr>
      <w:r w:rsidRPr="00451B34">
        <w:t>Title</w:t>
      </w:r>
      <w:r>
        <w:t>,</w:t>
      </w:r>
      <w:r w:rsidRPr="00451B34">
        <w:t xml:space="preserve"> First Name</w:t>
      </w:r>
      <w:r>
        <w:t>,</w:t>
      </w:r>
      <w:r w:rsidRPr="00451B34">
        <w:t xml:space="preserve"> Last Name </w:t>
      </w:r>
    </w:p>
    <w:p w14:paraId="509579AD" w14:textId="77777777" w:rsidR="00B90388" w:rsidRDefault="00B90388" w:rsidP="00B90388">
      <w:pPr>
        <w:pStyle w:val="Heading3"/>
      </w:pPr>
      <w:r>
        <w:t>Extra space for their name</w:t>
      </w:r>
    </w:p>
    <w:p w14:paraId="31DEEF77" w14:textId="2D7BBF7F" w:rsidR="00B90388" w:rsidRPr="00B90388" w:rsidRDefault="00B90388" w:rsidP="00B90388">
      <w:pPr>
        <w:rPr>
          <w:color w:val="666666"/>
          <w:sz w:val="22"/>
          <w:szCs w:val="22"/>
          <w:shd w:val="clear" w:color="auto" w:fill="FFFFFF"/>
        </w:rPr>
      </w:pPr>
      <w:r>
        <w:rPr>
          <w:color w:val="666666"/>
          <w:sz w:val="22"/>
          <w:szCs w:val="22"/>
          <w:shd w:val="clear" w:color="auto" w:fill="FFFFFF"/>
        </w:rPr>
        <w:t>If the format or name fields above do not fit their name properly, please write out their full name, as they would like us to use it.</w:t>
      </w:r>
    </w:p>
    <w:p w14:paraId="5A1A4702" w14:textId="77777777" w:rsidR="000556F0" w:rsidRDefault="000556F0" w:rsidP="000556F0">
      <w:pPr>
        <w:pStyle w:val="Heading3"/>
        <w:rPr>
          <w:rStyle w:val="properasterisk"/>
          <w:color w:val="FF0000"/>
        </w:rPr>
      </w:pPr>
      <w:r w:rsidRPr="000556F0">
        <w:t xml:space="preserve">This person's position at the Lead Organisation </w:t>
      </w:r>
      <w:r w:rsidRPr="000556F0">
        <w:rPr>
          <w:rStyle w:val="properasterisk"/>
          <w:color w:val="FF0000"/>
        </w:rPr>
        <w:t>*</w:t>
      </w:r>
      <w:r>
        <w:rPr>
          <w:rStyle w:val="properasterisk"/>
          <w:color w:val="FF0000"/>
        </w:rPr>
        <w:t xml:space="preserve"> </w:t>
      </w:r>
    </w:p>
    <w:p w14:paraId="3D22F204" w14:textId="77777777" w:rsidR="000556F0" w:rsidRDefault="000556F0" w:rsidP="000556F0">
      <w:pPr>
        <w:pStyle w:val="Heading3"/>
        <w:rPr>
          <w:rStyle w:val="properasterisk"/>
          <w:color w:val="FF0000"/>
        </w:rPr>
      </w:pPr>
      <w:r w:rsidRPr="003C5F03">
        <w:rPr>
          <w:b w:val="0"/>
          <w:bCs w:val="0"/>
          <w:color w:val="666666"/>
          <w:sz w:val="22"/>
          <w:szCs w:val="22"/>
        </w:rPr>
        <w:t>Must be a senior staff member, trustee or appropriately authorised volunteer.</w:t>
      </w:r>
    </w:p>
    <w:p w14:paraId="66718FAE" w14:textId="6038BBF7" w:rsidR="00AD6FA2" w:rsidRDefault="00AD6FA2" w:rsidP="00AD6FA2">
      <w:pPr>
        <w:pStyle w:val="Heading3"/>
        <w:rPr>
          <w:rStyle w:val="properasterisk"/>
          <w:b w:val="0"/>
          <w:bCs w:val="0"/>
          <w:color w:val="CC0000"/>
          <w:sz w:val="31"/>
          <w:szCs w:val="31"/>
        </w:rPr>
      </w:pPr>
      <w:r>
        <w:t>This person’s email </w:t>
      </w:r>
      <w:r>
        <w:rPr>
          <w:rStyle w:val="properasterisk"/>
          <w:b w:val="0"/>
          <w:bCs w:val="0"/>
          <w:color w:val="CC0000"/>
          <w:sz w:val="31"/>
          <w:szCs w:val="31"/>
        </w:rPr>
        <w:t>*</w:t>
      </w:r>
    </w:p>
    <w:p w14:paraId="2DA1F867" w14:textId="77777777" w:rsidR="00AD6FA2" w:rsidRPr="00396D6A" w:rsidRDefault="00AD6FA2" w:rsidP="00AD6FA2">
      <w:pPr>
        <w:shd w:val="clear" w:color="auto" w:fill="FFFFFF"/>
        <w:spacing w:before="210" w:beforeAutospacing="0" w:after="210" w:afterAutospacing="0"/>
        <w:textAlignment w:val="top"/>
        <w:rPr>
          <w:color w:val="666666"/>
          <w:sz w:val="22"/>
          <w:szCs w:val="22"/>
        </w:rPr>
      </w:pPr>
      <w:r w:rsidRPr="00396D6A">
        <w:rPr>
          <w:color w:val="666666"/>
          <w:sz w:val="22"/>
          <w:szCs w:val="22"/>
        </w:rPr>
        <w:t>Must be an email address. </w:t>
      </w:r>
    </w:p>
    <w:p w14:paraId="6F8E22DB" w14:textId="5B1574CF" w:rsidR="000556F0" w:rsidRDefault="000556F0" w:rsidP="000556F0">
      <w:pPr>
        <w:pStyle w:val="Heading3"/>
        <w:rPr>
          <w:rStyle w:val="properasterisk"/>
          <w:b w:val="0"/>
          <w:bCs w:val="0"/>
          <w:color w:val="CC0000"/>
          <w:sz w:val="31"/>
          <w:szCs w:val="31"/>
        </w:rPr>
      </w:pPr>
      <w:r>
        <w:t xml:space="preserve">This person’s phone number </w:t>
      </w:r>
      <w:r>
        <w:rPr>
          <w:rStyle w:val="properasterisk"/>
          <w:b w:val="0"/>
          <w:bCs w:val="0"/>
          <w:color w:val="CC0000"/>
          <w:sz w:val="31"/>
          <w:szCs w:val="31"/>
        </w:rPr>
        <w:t>*</w:t>
      </w:r>
    </w:p>
    <w:p w14:paraId="3ADC2804" w14:textId="5D10D17B" w:rsidR="000556F0" w:rsidRPr="00396D6A" w:rsidRDefault="000556F0" w:rsidP="000556F0">
      <w:pPr>
        <w:shd w:val="clear" w:color="auto" w:fill="FFFFFF"/>
        <w:spacing w:before="210" w:beforeAutospacing="0" w:after="210" w:afterAutospacing="0"/>
        <w:textAlignment w:val="top"/>
        <w:rPr>
          <w:color w:val="666666"/>
          <w:sz w:val="22"/>
          <w:szCs w:val="22"/>
        </w:rPr>
      </w:pPr>
      <w:r w:rsidRPr="00396D6A">
        <w:rPr>
          <w:color w:val="666666"/>
          <w:sz w:val="22"/>
          <w:szCs w:val="22"/>
        </w:rPr>
        <w:t xml:space="preserve">Must be an </w:t>
      </w:r>
      <w:r>
        <w:rPr>
          <w:color w:val="666666"/>
          <w:sz w:val="22"/>
          <w:szCs w:val="22"/>
        </w:rPr>
        <w:t>Australian phone number</w:t>
      </w:r>
      <w:r w:rsidRPr="00396D6A">
        <w:rPr>
          <w:color w:val="666666"/>
          <w:sz w:val="22"/>
          <w:szCs w:val="22"/>
        </w:rPr>
        <w:t>. </w:t>
      </w:r>
    </w:p>
    <w:p w14:paraId="6E9449D8" w14:textId="3194993C" w:rsidR="000556F0" w:rsidRDefault="009652A0" w:rsidP="000556F0">
      <w:pPr>
        <w:rPr>
          <w:i/>
          <w:iCs/>
        </w:rPr>
      </w:pPr>
      <w:r w:rsidRPr="009652A0">
        <w:rPr>
          <w:i/>
          <w:iCs/>
        </w:rPr>
        <w:t>Form function note</w:t>
      </w:r>
      <w:r>
        <w:rPr>
          <w:i/>
          <w:iCs/>
        </w:rPr>
        <w:t xml:space="preserve">: go to </w:t>
      </w:r>
      <w:r w:rsidR="00761C64">
        <w:rPr>
          <w:i/>
          <w:iCs/>
        </w:rPr>
        <w:t>page 6 of form.</w:t>
      </w:r>
    </w:p>
    <w:p w14:paraId="2178F6F4" w14:textId="77777777" w:rsidR="00761C64" w:rsidRPr="009652A0" w:rsidRDefault="00761C64" w:rsidP="000556F0">
      <w:pPr>
        <w:rPr>
          <w:i/>
          <w:iCs/>
        </w:rPr>
      </w:pPr>
    </w:p>
    <w:p w14:paraId="0FE2C2E4" w14:textId="7B3136E4" w:rsidR="009652A0" w:rsidRDefault="009652A0" w:rsidP="009652A0">
      <w:pPr>
        <w:pStyle w:val="Heading1"/>
      </w:pPr>
      <w:bookmarkStart w:id="7" w:name="_Toc193122157"/>
      <w:r>
        <w:t xml:space="preserve">Page 5 of </w:t>
      </w:r>
      <w:r w:rsidR="00F651A8">
        <w:t>f</w:t>
      </w:r>
      <w:r>
        <w:t>orm: For Project Leads not from the Lead Organisation</w:t>
      </w:r>
      <w:bookmarkEnd w:id="7"/>
    </w:p>
    <w:p w14:paraId="78B3C57D" w14:textId="54A94AE7" w:rsidR="00761C64" w:rsidRDefault="00761C64" w:rsidP="00761C64">
      <w:pPr>
        <w:rPr>
          <w:color w:val="FF0000"/>
          <w:shd w:val="clear" w:color="auto" w:fill="FFFFFF"/>
        </w:rPr>
      </w:pPr>
    </w:p>
    <w:p w14:paraId="210AE6D8" w14:textId="77777777" w:rsidR="00092138" w:rsidRDefault="00092138" w:rsidP="00092138">
      <w:pPr>
        <w:pStyle w:val="Heading2"/>
      </w:pPr>
      <w:r>
        <w:t>Is your organisation a formal Partner Organisation for this project?</w:t>
      </w:r>
    </w:p>
    <w:p w14:paraId="5A3018F1" w14:textId="18E81D42" w:rsidR="00D703D4" w:rsidRDefault="00EB5B8E" w:rsidP="00761C64">
      <w:pPr>
        <w:rPr>
          <w:shd w:val="clear" w:color="auto" w:fill="FFFFFF"/>
        </w:rPr>
      </w:pPr>
      <w:r w:rsidRPr="00EB5B8E">
        <w:rPr>
          <w:shd w:val="clear" w:color="auto" w:fill="FFFFFF"/>
        </w:rPr>
        <w:t>See the </w:t>
      </w:r>
      <w:hyperlink r:id="rId13" w:anchor=":~:text=summary%20in%20Auslan-,2025%20NDRP%20Research%20Funding%20Round%201%20Grant%20Guidelines%C2%A0,-Download%20the%202025" w:tgtFrame="_blank" w:tooltip="Grant Guidelines" w:history="1">
        <w:r w:rsidRPr="00EB5B8E">
          <w:rPr>
            <w:rStyle w:val="Hyperlink"/>
            <w:color w:val="2C3949"/>
            <w:bdr w:val="none" w:sz="0" w:space="0" w:color="auto" w:frame="1"/>
            <w:shd w:val="clear" w:color="auto" w:fill="FFFFFF"/>
          </w:rPr>
          <w:t>Grant Guidelines</w:t>
        </w:r>
      </w:hyperlink>
      <w:r w:rsidRPr="00EB5B8E">
        <w:rPr>
          <w:shd w:val="clear" w:color="auto" w:fill="FFFFFF"/>
        </w:rPr>
        <w:t> for details on who should or can be a Partner Organisation. </w:t>
      </w:r>
    </w:p>
    <w:p w14:paraId="16D77C53" w14:textId="596DAFC7" w:rsidR="00EB5B8E" w:rsidRDefault="00EB5B8E" w:rsidP="00EB5B8E">
      <w:pPr>
        <w:pStyle w:val="Heading3"/>
        <w:rPr>
          <w:rStyle w:val="properasterisk"/>
          <w:b w:val="0"/>
          <w:bCs w:val="0"/>
          <w:color w:val="CC0000"/>
          <w:sz w:val="31"/>
          <w:szCs w:val="31"/>
        </w:rPr>
      </w:pPr>
      <w:r>
        <w:t>Is your organisation a Partner Organisation? </w:t>
      </w:r>
      <w:r>
        <w:rPr>
          <w:rStyle w:val="properasterisk"/>
          <w:b w:val="0"/>
          <w:bCs w:val="0"/>
          <w:color w:val="CC0000"/>
          <w:sz w:val="31"/>
          <w:szCs w:val="31"/>
        </w:rPr>
        <w:t>*</w:t>
      </w:r>
    </w:p>
    <w:p w14:paraId="21D8EA8C" w14:textId="2F6F4694" w:rsidR="00EB5B8E" w:rsidRDefault="00EB5B8E" w:rsidP="00EB5B8E">
      <w:pPr>
        <w:pStyle w:val="ListParagraph"/>
        <w:numPr>
          <w:ilvl w:val="0"/>
          <w:numId w:val="29"/>
        </w:numPr>
      </w:pPr>
      <w:r>
        <w:t xml:space="preserve">Yes </w:t>
      </w:r>
    </w:p>
    <w:p w14:paraId="7E7FA708" w14:textId="312CDE7B" w:rsidR="00EB5B8E" w:rsidRDefault="00EB5B8E" w:rsidP="00EB5B8E">
      <w:pPr>
        <w:pStyle w:val="ListParagraph"/>
        <w:numPr>
          <w:ilvl w:val="0"/>
          <w:numId w:val="29"/>
        </w:numPr>
      </w:pPr>
      <w:r>
        <w:t xml:space="preserve">No </w:t>
      </w:r>
    </w:p>
    <w:p w14:paraId="7DF062FA" w14:textId="187DD34B" w:rsidR="001F74FF" w:rsidRPr="00F55199" w:rsidRDefault="00F55199" w:rsidP="00F55199">
      <w:pPr>
        <w:rPr>
          <w:i/>
          <w:iCs/>
        </w:rPr>
      </w:pPr>
      <w:r w:rsidRPr="00F55199">
        <w:rPr>
          <w:i/>
          <w:iCs/>
        </w:rPr>
        <w:t xml:space="preserve">Form function note: </w:t>
      </w:r>
      <w:r w:rsidR="001F74FF">
        <w:rPr>
          <w:i/>
          <w:iCs/>
        </w:rPr>
        <w:t>If you select ‘Yes’ above, the following fields will appear. If you select no, go to form page 6.</w:t>
      </w:r>
    </w:p>
    <w:p w14:paraId="75A9229D" w14:textId="77777777" w:rsidR="00F55199" w:rsidRDefault="00F55199" w:rsidP="00F55199">
      <w:pPr>
        <w:pStyle w:val="Heading2"/>
      </w:pPr>
      <w:r>
        <w:t>Partner Organisation - contribution to the project</w:t>
      </w:r>
    </w:p>
    <w:p w14:paraId="601DC3CA" w14:textId="216FCE75" w:rsidR="00F55199" w:rsidRDefault="00245135" w:rsidP="00245135">
      <w:pPr>
        <w:pStyle w:val="Heading3"/>
        <w:rPr>
          <w:rStyle w:val="properasterisk"/>
          <w:b w:val="0"/>
          <w:bCs w:val="0"/>
          <w:color w:val="CC0000"/>
          <w:sz w:val="31"/>
          <w:szCs w:val="31"/>
        </w:rPr>
      </w:pPr>
      <w:r>
        <w:t>What kind of contribution will your organisation make to the project? </w:t>
      </w:r>
      <w:r>
        <w:rPr>
          <w:rStyle w:val="properasterisk"/>
          <w:b w:val="0"/>
          <w:bCs w:val="0"/>
          <w:color w:val="CC0000"/>
          <w:sz w:val="31"/>
          <w:szCs w:val="31"/>
        </w:rPr>
        <w:t>*</w:t>
      </w:r>
    </w:p>
    <w:p w14:paraId="12731B0D" w14:textId="6F4480C6" w:rsidR="00245135" w:rsidRDefault="00245135" w:rsidP="00245135">
      <w:pPr>
        <w:rPr>
          <w:color w:val="666666"/>
          <w:sz w:val="22"/>
          <w:szCs w:val="22"/>
          <w:shd w:val="clear" w:color="auto" w:fill="FFFFFF"/>
        </w:rPr>
      </w:pPr>
      <w:r>
        <w:rPr>
          <w:color w:val="666666"/>
          <w:sz w:val="22"/>
          <w:szCs w:val="22"/>
          <w:shd w:val="clear" w:color="auto" w:fill="FFFFFF"/>
        </w:rPr>
        <w:t>Must be no more than 150 words. </w:t>
      </w:r>
    </w:p>
    <w:p w14:paraId="42F8DA37" w14:textId="1153225E" w:rsidR="00245135" w:rsidRDefault="00245135" w:rsidP="00245135">
      <w:pPr>
        <w:pStyle w:val="Heading3"/>
        <w:rPr>
          <w:rStyle w:val="properasterisk"/>
          <w:b w:val="0"/>
          <w:bCs w:val="0"/>
          <w:color w:val="CC0000"/>
          <w:sz w:val="31"/>
          <w:szCs w:val="31"/>
        </w:rPr>
      </w:pPr>
      <w:r>
        <w:t>Upload letter of support </w:t>
      </w:r>
      <w:r>
        <w:rPr>
          <w:rStyle w:val="properasterisk"/>
          <w:b w:val="0"/>
          <w:bCs w:val="0"/>
          <w:color w:val="CC0000"/>
          <w:sz w:val="31"/>
          <w:szCs w:val="31"/>
        </w:rPr>
        <w:t>*</w:t>
      </w:r>
    </w:p>
    <w:p w14:paraId="7C7FF4B6" w14:textId="5B6A52F0" w:rsidR="00092138" w:rsidRDefault="003F20F5" w:rsidP="00761C64">
      <w:r>
        <w:rPr>
          <w:color w:val="666666"/>
          <w:sz w:val="22"/>
          <w:szCs w:val="22"/>
          <w:shd w:val="clear" w:color="auto" w:fill="FFFFFF"/>
        </w:rPr>
        <w:t>Letter must include: the organisation's Australian Business Number (ABN), an outline of how the organisation has agreed to be involved in this project and a statement about how this project aligns with their purpose, vision or objectives. It must be signed by an authorised person at the organisation, e.g. CEO, Chair or similar.</w:t>
      </w:r>
    </w:p>
    <w:p w14:paraId="30BF8B97" w14:textId="77777777" w:rsidR="003F20F5" w:rsidRPr="003F20F5" w:rsidRDefault="003F20F5" w:rsidP="00761C64"/>
    <w:p w14:paraId="1AC72F8E" w14:textId="6F072A84" w:rsidR="003F20F5" w:rsidRDefault="00D14496" w:rsidP="00D14496">
      <w:pPr>
        <w:pStyle w:val="Heading1"/>
      </w:pPr>
      <w:bookmarkStart w:id="8" w:name="_Toc193122158"/>
      <w:r>
        <w:t>P</w:t>
      </w:r>
      <w:r w:rsidR="003F20F5">
        <w:t>age 6</w:t>
      </w:r>
      <w:r>
        <w:t xml:space="preserve"> of form</w:t>
      </w:r>
      <w:r w:rsidR="003F20F5">
        <w:t>: Other Team Members from the Project Lead's Organisation</w:t>
      </w:r>
      <w:bookmarkEnd w:id="8"/>
    </w:p>
    <w:p w14:paraId="7DE454A3" w14:textId="77777777" w:rsidR="00D703D4" w:rsidRDefault="00D703D4" w:rsidP="00761C64">
      <w:pPr>
        <w:rPr>
          <w:color w:val="FF0000"/>
          <w:shd w:val="clear" w:color="auto" w:fill="FFFFFF"/>
        </w:rPr>
      </w:pPr>
    </w:p>
    <w:p w14:paraId="51C03BAB" w14:textId="77777777" w:rsidR="00FB443A" w:rsidRPr="00FB443A" w:rsidRDefault="00FB443A" w:rsidP="00FB443A">
      <w:pPr>
        <w:pStyle w:val="Heading2"/>
      </w:pPr>
      <w:r w:rsidRPr="00FB443A">
        <w:t>Are there other Project Team Members from YOUR organisation?</w:t>
      </w:r>
    </w:p>
    <w:p w14:paraId="2667393C" w14:textId="77777777" w:rsidR="00FF3F58" w:rsidRDefault="00FF3F58" w:rsidP="00FF3F58">
      <w:r>
        <w:t>E.g., if you belong with Organisation X, and there are Team Members who also belong with Organisation X for their role on this project, select 'Yes' to add them here.</w:t>
      </w:r>
    </w:p>
    <w:p w14:paraId="610B7435" w14:textId="77777777" w:rsidR="00FF3F58" w:rsidRDefault="00FF3F58" w:rsidP="00FF3F58">
      <w:r>
        <w:t>If everyone else on the team is from a </w:t>
      </w:r>
      <w:r>
        <w:rPr>
          <w:u w:val="single"/>
        </w:rPr>
        <w:t>different</w:t>
      </w:r>
      <w:r>
        <w:t> organisation to you, select 'No'.</w:t>
      </w:r>
    </w:p>
    <w:p w14:paraId="0F76050D" w14:textId="77777777" w:rsidR="00FF3F58" w:rsidRDefault="00FF3F58" w:rsidP="00FF3F58">
      <w:r>
        <w:t xml:space="preserve">See </w:t>
      </w:r>
      <w:r w:rsidRPr="00FF3F58">
        <w:t>the </w:t>
      </w:r>
      <w:hyperlink r:id="rId14" w:anchor=":~:text=summary%20in%20Auslan-,2025%20NDRP%20Research%20Funding%20Round%201%20Grant%20Guidelines%C2%A0,-Download%20the%202025" w:tgtFrame="_blank" w:tooltip="Grant Guidelines" w:history="1">
        <w:r w:rsidRPr="00FF3F58">
          <w:rPr>
            <w:rStyle w:val="Hyperlink"/>
            <w:color w:val="2C3949"/>
            <w:bdr w:val="none" w:sz="0" w:space="0" w:color="auto" w:frame="1"/>
          </w:rPr>
          <w:t>Grant Guidelines</w:t>
        </w:r>
      </w:hyperlink>
      <w:r>
        <w:t> for details on who should or can be a Project Team Member.</w:t>
      </w:r>
    </w:p>
    <w:p w14:paraId="20F8591D" w14:textId="2B52BDFF" w:rsidR="00761C64" w:rsidRDefault="00FF3F58" w:rsidP="00FF3F58">
      <w:pPr>
        <w:pStyle w:val="Heading3"/>
        <w:rPr>
          <w:rStyle w:val="properasterisk"/>
          <w:b w:val="0"/>
          <w:bCs w:val="0"/>
          <w:color w:val="CC0000"/>
          <w:sz w:val="31"/>
          <w:szCs w:val="31"/>
        </w:rPr>
      </w:pPr>
      <w:r>
        <w:t>Are there other Project Team Members from your organisation? </w:t>
      </w:r>
      <w:r>
        <w:rPr>
          <w:rStyle w:val="properasterisk"/>
          <w:b w:val="0"/>
          <w:bCs w:val="0"/>
          <w:color w:val="CC0000"/>
          <w:sz w:val="31"/>
          <w:szCs w:val="31"/>
        </w:rPr>
        <w:t>*</w:t>
      </w:r>
    </w:p>
    <w:p w14:paraId="58A0CEAD" w14:textId="4D63EE63" w:rsidR="00FF3F58" w:rsidRDefault="00FF3F58" w:rsidP="00FF3F58">
      <w:pPr>
        <w:pStyle w:val="ListParagraph"/>
        <w:numPr>
          <w:ilvl w:val="0"/>
          <w:numId w:val="29"/>
        </w:numPr>
        <w:spacing w:line="276" w:lineRule="auto"/>
      </w:pPr>
      <w:r>
        <w:t>Yes</w:t>
      </w:r>
    </w:p>
    <w:p w14:paraId="2C322394" w14:textId="7C6CE560" w:rsidR="00FF3F58" w:rsidRDefault="00FF3F58" w:rsidP="00FF3F58">
      <w:pPr>
        <w:pStyle w:val="ListParagraph"/>
        <w:numPr>
          <w:ilvl w:val="0"/>
          <w:numId w:val="29"/>
        </w:numPr>
        <w:spacing w:line="276" w:lineRule="auto"/>
      </w:pPr>
      <w:r>
        <w:t>No</w:t>
      </w:r>
    </w:p>
    <w:p w14:paraId="7514C173" w14:textId="77777777" w:rsidR="002F7908" w:rsidRDefault="00FF3F58" w:rsidP="00FF3F58">
      <w:pPr>
        <w:spacing w:line="276" w:lineRule="auto"/>
        <w:rPr>
          <w:i/>
          <w:iCs/>
        </w:rPr>
      </w:pPr>
      <w:r w:rsidRPr="002F7908">
        <w:rPr>
          <w:i/>
          <w:iCs/>
        </w:rPr>
        <w:t xml:space="preserve">Form function note: if you select ‘Yes’ above, the following fields will appear. If you select ‘No’, go to form page </w:t>
      </w:r>
      <w:r w:rsidR="002F7908" w:rsidRPr="002F7908">
        <w:rPr>
          <w:i/>
          <w:iCs/>
        </w:rPr>
        <w:t>9, ‘</w:t>
      </w:r>
      <w:r w:rsidR="009A2E44" w:rsidRPr="002F7908">
        <w:rPr>
          <w:i/>
          <w:iCs/>
        </w:rPr>
        <w:t>Partner Organisations</w:t>
      </w:r>
      <w:r w:rsidR="002F7908" w:rsidRPr="002F7908">
        <w:rPr>
          <w:i/>
          <w:iCs/>
        </w:rPr>
        <w:t>’</w:t>
      </w:r>
    </w:p>
    <w:p w14:paraId="3EC49C6D" w14:textId="77777777" w:rsidR="005753B6" w:rsidRPr="005753B6" w:rsidRDefault="005753B6" w:rsidP="005753B6">
      <w:pPr>
        <w:pStyle w:val="Heading2"/>
      </w:pPr>
      <w:r w:rsidRPr="005753B6">
        <w:t>Project Team Members from your organisation - details</w:t>
      </w:r>
    </w:p>
    <w:p w14:paraId="243A6FEB" w14:textId="115937BF" w:rsidR="00310E38" w:rsidRDefault="00310E38" w:rsidP="00310E38">
      <w:pPr>
        <w:pStyle w:val="Heading3"/>
        <w:rPr>
          <w:color w:val="FF0000"/>
        </w:rPr>
      </w:pPr>
      <w:r w:rsidRPr="008A70AF">
        <w:t>Name</w:t>
      </w:r>
      <w:r w:rsidRPr="00451B34">
        <w:t> </w:t>
      </w:r>
      <w:r w:rsidRPr="00451B34">
        <w:rPr>
          <w:color w:val="FF0000"/>
        </w:rPr>
        <w:t>*</w:t>
      </w:r>
    </w:p>
    <w:p w14:paraId="70E45EAA" w14:textId="77777777" w:rsidR="00310E38" w:rsidRDefault="00310E38" w:rsidP="00310E38">
      <w:pPr>
        <w:pStyle w:val="Heading4"/>
      </w:pPr>
      <w:r w:rsidRPr="00451B34">
        <w:t>Title</w:t>
      </w:r>
      <w:r>
        <w:t>,</w:t>
      </w:r>
      <w:r w:rsidRPr="00451B34">
        <w:t xml:space="preserve"> First Name</w:t>
      </w:r>
      <w:r>
        <w:t>,</w:t>
      </w:r>
      <w:r w:rsidRPr="00451B34">
        <w:t xml:space="preserve"> Last Name </w:t>
      </w:r>
    </w:p>
    <w:p w14:paraId="09127D5E" w14:textId="26BC4D6A" w:rsidR="00310E38" w:rsidRDefault="00310E38" w:rsidP="00310E38">
      <w:pPr>
        <w:pStyle w:val="Heading3"/>
      </w:pPr>
      <w:r>
        <w:t>Extra space for name</w:t>
      </w:r>
    </w:p>
    <w:p w14:paraId="256031A7" w14:textId="2B5CA4EE" w:rsidR="00310E38" w:rsidRDefault="00310E38" w:rsidP="00310E38">
      <w:pPr>
        <w:rPr>
          <w:color w:val="666666"/>
          <w:sz w:val="22"/>
          <w:szCs w:val="22"/>
          <w:shd w:val="clear" w:color="auto" w:fill="FFFFFF"/>
        </w:rPr>
      </w:pPr>
      <w:r>
        <w:rPr>
          <w:color w:val="666666"/>
          <w:sz w:val="22"/>
          <w:szCs w:val="22"/>
          <w:shd w:val="clear" w:color="auto" w:fill="FFFFFF"/>
        </w:rPr>
        <w:t>If the format or name fields above do not fit their name properly, please write out their full name, as they would like us to use it.</w:t>
      </w:r>
    </w:p>
    <w:p w14:paraId="765D977A" w14:textId="77360C49" w:rsidR="00310E38" w:rsidRDefault="00310E38" w:rsidP="00310E38">
      <w:pPr>
        <w:pStyle w:val="Heading3"/>
        <w:rPr>
          <w:rStyle w:val="properasterisk"/>
          <w:b w:val="0"/>
          <w:bCs w:val="0"/>
          <w:color w:val="CC0000"/>
          <w:sz w:val="31"/>
          <w:szCs w:val="31"/>
        </w:rPr>
      </w:pPr>
      <w:r>
        <w:t>Email </w:t>
      </w:r>
      <w:r>
        <w:rPr>
          <w:rStyle w:val="properasterisk"/>
          <w:b w:val="0"/>
          <w:bCs w:val="0"/>
          <w:color w:val="CC0000"/>
          <w:sz w:val="31"/>
          <w:szCs w:val="31"/>
        </w:rPr>
        <w:t>*</w:t>
      </w:r>
    </w:p>
    <w:p w14:paraId="7F890BEB" w14:textId="77777777" w:rsidR="00310E38" w:rsidRPr="00396D6A" w:rsidRDefault="00310E38" w:rsidP="00310E38">
      <w:pPr>
        <w:shd w:val="clear" w:color="auto" w:fill="FFFFFF"/>
        <w:spacing w:before="210" w:beforeAutospacing="0" w:after="210" w:afterAutospacing="0"/>
        <w:textAlignment w:val="top"/>
        <w:rPr>
          <w:color w:val="666666"/>
          <w:sz w:val="22"/>
          <w:szCs w:val="22"/>
        </w:rPr>
      </w:pPr>
      <w:r w:rsidRPr="00396D6A">
        <w:rPr>
          <w:color w:val="666666"/>
          <w:sz w:val="22"/>
          <w:szCs w:val="22"/>
        </w:rPr>
        <w:t>Must be an email address. </w:t>
      </w:r>
    </w:p>
    <w:p w14:paraId="557FD5D0" w14:textId="0D78F7AD" w:rsidR="00310E38" w:rsidRDefault="00C67774" w:rsidP="00C67774">
      <w:pPr>
        <w:pStyle w:val="Heading3"/>
        <w:rPr>
          <w:rStyle w:val="properasterisk"/>
          <w:b w:val="0"/>
          <w:bCs w:val="0"/>
          <w:color w:val="CC0000"/>
          <w:sz w:val="31"/>
          <w:szCs w:val="31"/>
        </w:rPr>
      </w:pPr>
      <w:r>
        <w:t>Position at organisation </w:t>
      </w:r>
      <w:r>
        <w:rPr>
          <w:rStyle w:val="properasterisk"/>
          <w:b w:val="0"/>
          <w:bCs w:val="0"/>
          <w:color w:val="CC0000"/>
          <w:sz w:val="31"/>
          <w:szCs w:val="31"/>
        </w:rPr>
        <w:t>*</w:t>
      </w:r>
    </w:p>
    <w:p w14:paraId="52F15F04" w14:textId="03FC3529" w:rsidR="00C67774" w:rsidRDefault="002F4AB0" w:rsidP="00C67774">
      <w:pPr>
        <w:rPr>
          <w:color w:val="666666"/>
          <w:sz w:val="22"/>
          <w:szCs w:val="22"/>
          <w:shd w:val="clear" w:color="auto" w:fill="FFFFFF"/>
        </w:rPr>
      </w:pPr>
      <w:r>
        <w:rPr>
          <w:color w:val="666666"/>
          <w:sz w:val="22"/>
          <w:szCs w:val="22"/>
          <w:shd w:val="clear" w:color="auto" w:fill="FFFFFF"/>
        </w:rPr>
        <w:t>E.g., Policy Manager, Research Assistant</w:t>
      </w:r>
    </w:p>
    <w:p w14:paraId="62BB69F3" w14:textId="7465B50A" w:rsidR="002F4AB0" w:rsidRDefault="00C81B9C" w:rsidP="00C81B9C">
      <w:pPr>
        <w:pStyle w:val="Heading3"/>
        <w:rPr>
          <w:rStyle w:val="properasterisk"/>
          <w:b w:val="0"/>
          <w:bCs w:val="0"/>
          <w:color w:val="CC0000"/>
          <w:sz w:val="31"/>
          <w:szCs w:val="31"/>
        </w:rPr>
      </w:pPr>
      <w:r>
        <w:t>Does the team member identify as a person with disability, d/Deaf, neurodivergent or chronically ill? </w:t>
      </w:r>
      <w:r>
        <w:rPr>
          <w:rStyle w:val="properasterisk"/>
          <w:b w:val="0"/>
          <w:bCs w:val="0"/>
          <w:color w:val="CC0000"/>
          <w:sz w:val="31"/>
          <w:szCs w:val="31"/>
        </w:rPr>
        <w:t>*</w:t>
      </w:r>
    </w:p>
    <w:p w14:paraId="5B569C94" w14:textId="4A461A37" w:rsidR="00C81B9C" w:rsidRDefault="00C81B9C" w:rsidP="006E3507">
      <w:pPr>
        <w:pStyle w:val="ListParagraph"/>
        <w:numPr>
          <w:ilvl w:val="0"/>
          <w:numId w:val="29"/>
        </w:numPr>
        <w:spacing w:line="276" w:lineRule="auto"/>
      </w:pPr>
      <w:r>
        <w:t>Yes</w:t>
      </w:r>
    </w:p>
    <w:p w14:paraId="0A87B9F5" w14:textId="51A63B56" w:rsidR="00C81B9C" w:rsidRDefault="00C81B9C" w:rsidP="006E3507">
      <w:pPr>
        <w:pStyle w:val="ListParagraph"/>
        <w:numPr>
          <w:ilvl w:val="0"/>
          <w:numId w:val="29"/>
        </w:numPr>
        <w:spacing w:line="276" w:lineRule="auto"/>
      </w:pPr>
      <w:r>
        <w:t>No</w:t>
      </w:r>
    </w:p>
    <w:p w14:paraId="216DDD94" w14:textId="659B0885" w:rsidR="00C81B9C" w:rsidRDefault="00C81B9C" w:rsidP="006E3507">
      <w:pPr>
        <w:pStyle w:val="ListParagraph"/>
        <w:numPr>
          <w:ilvl w:val="0"/>
          <w:numId w:val="29"/>
        </w:numPr>
        <w:spacing w:line="276" w:lineRule="auto"/>
      </w:pPr>
      <w:r>
        <w:t xml:space="preserve">Prefer not to </w:t>
      </w:r>
      <w:r w:rsidR="006E3507">
        <w:t>say</w:t>
      </w:r>
    </w:p>
    <w:p w14:paraId="0BD8EBD4" w14:textId="6CF08C7C" w:rsidR="006E3507" w:rsidRDefault="0075553D" w:rsidP="0075553D">
      <w:pPr>
        <w:pStyle w:val="Heading3"/>
        <w:rPr>
          <w:color w:val="FF0000"/>
        </w:rPr>
      </w:pPr>
      <w:r w:rsidRPr="0075553D">
        <w:t xml:space="preserve">What experience will the team member bring to this project? </w:t>
      </w:r>
      <w:r w:rsidRPr="0075553D">
        <w:rPr>
          <w:color w:val="FF0000"/>
        </w:rPr>
        <w:t>*</w:t>
      </w:r>
    </w:p>
    <w:p w14:paraId="1CC1E58D" w14:textId="77777777" w:rsidR="0075553D" w:rsidRDefault="0075553D" w:rsidP="0075553D">
      <w:pPr>
        <w:pStyle w:val="ListParagraph"/>
        <w:numPr>
          <w:ilvl w:val="0"/>
          <w:numId w:val="29"/>
        </w:numPr>
        <w:spacing w:line="276" w:lineRule="auto"/>
        <w:rPr>
          <w:shd w:val="clear" w:color="auto" w:fill="FFFFFF"/>
        </w:rPr>
      </w:pPr>
      <w:r w:rsidRPr="00120C13">
        <w:rPr>
          <w:shd w:val="clear" w:color="auto" w:fill="FFFFFF"/>
        </w:rPr>
        <w:t>I am a researcher with academic or professional qualifications or experience</w:t>
      </w:r>
    </w:p>
    <w:p w14:paraId="55901F9F" w14:textId="77777777" w:rsidR="0075553D" w:rsidRDefault="0075553D" w:rsidP="0075553D">
      <w:pPr>
        <w:pStyle w:val="ListParagraph"/>
        <w:numPr>
          <w:ilvl w:val="0"/>
          <w:numId w:val="29"/>
        </w:numPr>
        <w:spacing w:line="276" w:lineRule="auto"/>
        <w:rPr>
          <w:shd w:val="clear" w:color="auto" w:fill="FFFFFF"/>
        </w:rPr>
      </w:pPr>
      <w:r w:rsidRPr="00120C13">
        <w:rPr>
          <w:shd w:val="clear" w:color="auto" w:fill="FFFFFF"/>
        </w:rPr>
        <w:t>I am a research higher degree student (</w:t>
      </w:r>
      <w:proofErr w:type="gramStart"/>
      <w:r w:rsidRPr="00120C13">
        <w:rPr>
          <w:shd w:val="clear" w:color="auto" w:fill="FFFFFF"/>
        </w:rPr>
        <w:t>Masters</w:t>
      </w:r>
      <w:proofErr w:type="gramEnd"/>
      <w:r w:rsidRPr="00120C13">
        <w:rPr>
          <w:shd w:val="clear" w:color="auto" w:fill="FFFFFF"/>
        </w:rPr>
        <w:t xml:space="preserve"> or PhD)</w:t>
      </w:r>
    </w:p>
    <w:p w14:paraId="151A08F5" w14:textId="77777777" w:rsidR="0075553D" w:rsidRPr="00120C13" w:rsidRDefault="0075553D" w:rsidP="0075553D">
      <w:pPr>
        <w:pStyle w:val="ListParagraph"/>
        <w:numPr>
          <w:ilvl w:val="0"/>
          <w:numId w:val="29"/>
        </w:numPr>
        <w:spacing w:line="276" w:lineRule="auto"/>
        <w:rPr>
          <w:shd w:val="clear" w:color="auto" w:fill="FFFFFF"/>
        </w:rPr>
      </w:pPr>
      <w:r>
        <w:t>I have direct lived experience of the topic, issue or opportunity that this project will address</w:t>
      </w:r>
    </w:p>
    <w:p w14:paraId="22D64B97" w14:textId="77777777" w:rsidR="0075553D" w:rsidRDefault="0075553D" w:rsidP="0075553D">
      <w:pPr>
        <w:pStyle w:val="ListParagraph"/>
        <w:numPr>
          <w:ilvl w:val="0"/>
          <w:numId w:val="29"/>
        </w:numPr>
        <w:spacing w:line="276" w:lineRule="auto"/>
        <w:rPr>
          <w:shd w:val="clear" w:color="auto" w:fill="FFFFFF"/>
        </w:rPr>
      </w:pPr>
      <w:r w:rsidRPr="00120C13">
        <w:rPr>
          <w:shd w:val="clear" w:color="auto" w:fill="FFFFFF"/>
        </w:rPr>
        <w:t>I have a role with a Disability Representative Organisation (DRO) or Disabled Person’s Organisation</w:t>
      </w:r>
    </w:p>
    <w:p w14:paraId="121E9642" w14:textId="77777777" w:rsidR="0075553D" w:rsidRPr="00120C13" w:rsidRDefault="0075553D" w:rsidP="0075553D">
      <w:pPr>
        <w:pStyle w:val="ListParagraph"/>
        <w:numPr>
          <w:ilvl w:val="0"/>
          <w:numId w:val="29"/>
        </w:numPr>
        <w:spacing w:line="276" w:lineRule="auto"/>
        <w:rPr>
          <w:shd w:val="clear" w:color="auto" w:fill="FFFFFF"/>
        </w:rPr>
      </w:pPr>
      <w:r>
        <w:t>I have a role with a disability advocacy or consumer organisation or peak body</w:t>
      </w:r>
    </w:p>
    <w:p w14:paraId="3A771082" w14:textId="77777777" w:rsidR="0075553D" w:rsidRDefault="0075553D" w:rsidP="0075553D">
      <w:pPr>
        <w:pStyle w:val="ListParagraph"/>
        <w:numPr>
          <w:ilvl w:val="0"/>
          <w:numId w:val="29"/>
        </w:numPr>
        <w:spacing w:line="276" w:lineRule="auto"/>
        <w:rPr>
          <w:shd w:val="clear" w:color="auto" w:fill="FFFFFF"/>
        </w:rPr>
      </w:pPr>
      <w:r w:rsidRPr="00120C13">
        <w:rPr>
          <w:shd w:val="clear" w:color="auto" w:fill="FFFFFF"/>
        </w:rPr>
        <w:t>I have a role with an organisation that provides services to people with disability</w:t>
      </w:r>
    </w:p>
    <w:p w14:paraId="04C11D5A" w14:textId="77777777" w:rsidR="0075553D" w:rsidRDefault="0075553D" w:rsidP="0075553D">
      <w:pPr>
        <w:pStyle w:val="ListParagraph"/>
        <w:numPr>
          <w:ilvl w:val="0"/>
          <w:numId w:val="29"/>
        </w:numPr>
        <w:spacing w:line="276" w:lineRule="auto"/>
        <w:rPr>
          <w:shd w:val="clear" w:color="auto" w:fill="FFFFFF"/>
        </w:rPr>
      </w:pPr>
      <w:r w:rsidRPr="00120C13">
        <w:rPr>
          <w:shd w:val="clear" w:color="auto" w:fill="FFFFFF"/>
        </w:rPr>
        <w:t>I have a role with a government organisation, a regulator, or work in a policymaking role</w:t>
      </w:r>
    </w:p>
    <w:p w14:paraId="7F8FBC2A" w14:textId="77777777" w:rsidR="0075553D" w:rsidRDefault="0075553D" w:rsidP="0075553D">
      <w:pPr>
        <w:pStyle w:val="ListParagraph"/>
        <w:numPr>
          <w:ilvl w:val="0"/>
          <w:numId w:val="29"/>
        </w:numPr>
        <w:spacing w:line="276" w:lineRule="auto"/>
        <w:rPr>
          <w:shd w:val="clear" w:color="auto" w:fill="FFFFFF"/>
        </w:rPr>
      </w:pPr>
      <w:r w:rsidRPr="00120C13">
        <w:rPr>
          <w:shd w:val="clear" w:color="auto" w:fill="FFFFFF"/>
        </w:rPr>
        <w:t>I have lived experience as a person with disability in a ‘consumer research partner’, ‘co-researcher’ or ‘co-designer’ role</w:t>
      </w:r>
    </w:p>
    <w:p w14:paraId="4832997C" w14:textId="77777777" w:rsidR="0075553D" w:rsidRDefault="0075553D" w:rsidP="0075553D">
      <w:pPr>
        <w:pStyle w:val="ListParagraph"/>
        <w:numPr>
          <w:ilvl w:val="0"/>
          <w:numId w:val="29"/>
        </w:numPr>
        <w:spacing w:line="276" w:lineRule="auto"/>
        <w:rPr>
          <w:shd w:val="clear" w:color="auto" w:fill="FFFFFF"/>
        </w:rPr>
      </w:pPr>
      <w:r w:rsidRPr="00120C13">
        <w:rPr>
          <w:shd w:val="clear" w:color="auto" w:fill="FFFFFF"/>
        </w:rPr>
        <w:t>Other [add details]:</w:t>
      </w:r>
    </w:p>
    <w:p w14:paraId="384AE3C2" w14:textId="22BDB106" w:rsidR="0075553D" w:rsidRDefault="00992124" w:rsidP="00992124">
      <w:pPr>
        <w:pStyle w:val="Heading3"/>
        <w:rPr>
          <w:rStyle w:val="properasterisk"/>
          <w:b w:val="0"/>
          <w:bCs w:val="0"/>
          <w:color w:val="CC0000"/>
          <w:sz w:val="31"/>
          <w:szCs w:val="31"/>
        </w:rPr>
      </w:pPr>
      <w:r>
        <w:t>Team member experience, expected role and/or contribution to this project </w:t>
      </w:r>
      <w:r>
        <w:rPr>
          <w:rStyle w:val="properasterisk"/>
          <w:b w:val="0"/>
          <w:bCs w:val="0"/>
          <w:color w:val="CC0000"/>
          <w:sz w:val="31"/>
          <w:szCs w:val="31"/>
        </w:rPr>
        <w:t>*</w:t>
      </w:r>
    </w:p>
    <w:p w14:paraId="10F777E6" w14:textId="75CC136D" w:rsidR="00992124" w:rsidRDefault="00992124" w:rsidP="00992124">
      <w:pPr>
        <w:rPr>
          <w:color w:val="666666"/>
          <w:sz w:val="22"/>
          <w:szCs w:val="22"/>
          <w:shd w:val="clear" w:color="auto" w:fill="FFFFFF"/>
        </w:rPr>
      </w:pPr>
      <w:r>
        <w:rPr>
          <w:color w:val="666666"/>
          <w:sz w:val="22"/>
          <w:szCs w:val="22"/>
          <w:shd w:val="clear" w:color="auto" w:fill="FFFFFF"/>
        </w:rPr>
        <w:t>Must be no more than 50 words. </w:t>
      </w:r>
    </w:p>
    <w:p w14:paraId="325279F8" w14:textId="35CDAE2D" w:rsidR="00727378" w:rsidRDefault="00727378" w:rsidP="00727378">
      <w:pPr>
        <w:pStyle w:val="Heading3"/>
      </w:pPr>
      <w:r>
        <w:t>For researchers only - their career stage</w:t>
      </w:r>
    </w:p>
    <w:p w14:paraId="3C6D1AEE" w14:textId="60247C44" w:rsidR="00727378" w:rsidRDefault="00F651A8" w:rsidP="00727378">
      <w:pPr>
        <w:rPr>
          <w:color w:val="666666" w:themeColor="background2" w:themeShade="80"/>
          <w:sz w:val="22"/>
          <w:szCs w:val="22"/>
        </w:rPr>
      </w:pPr>
      <w:r w:rsidRPr="00F651A8">
        <w:rPr>
          <w:color w:val="666666" w:themeColor="background2" w:themeShade="80"/>
          <w:sz w:val="22"/>
          <w:szCs w:val="22"/>
        </w:rPr>
        <w:t>Leave this blank for team members who are not researchers or are not sure what their career stage is.</w:t>
      </w:r>
    </w:p>
    <w:p w14:paraId="0D8D9F09" w14:textId="77777777" w:rsidR="0033414E" w:rsidRDefault="0033414E" w:rsidP="0033414E">
      <w:pPr>
        <w:pStyle w:val="ListParagraph"/>
        <w:numPr>
          <w:ilvl w:val="0"/>
          <w:numId w:val="29"/>
        </w:numPr>
        <w:spacing w:line="276" w:lineRule="auto"/>
      </w:pPr>
      <w:r>
        <w:t xml:space="preserve">Early-mid career </w:t>
      </w:r>
    </w:p>
    <w:p w14:paraId="0CD61FC6" w14:textId="79D6C610" w:rsidR="0033414E" w:rsidRPr="0033414E" w:rsidRDefault="0033414E" w:rsidP="00727378">
      <w:pPr>
        <w:pStyle w:val="ListParagraph"/>
        <w:numPr>
          <w:ilvl w:val="0"/>
          <w:numId w:val="29"/>
        </w:numPr>
        <w:spacing w:line="276" w:lineRule="auto"/>
      </w:pPr>
      <w:r>
        <w:t>Late career</w:t>
      </w:r>
    </w:p>
    <w:p w14:paraId="4454FDD5" w14:textId="3C7DB950" w:rsidR="009C223A" w:rsidRDefault="009C223A" w:rsidP="00727378">
      <w:pPr>
        <w:rPr>
          <w:i/>
          <w:iCs/>
          <w:color w:val="auto"/>
          <w:sz w:val="22"/>
          <w:szCs w:val="22"/>
        </w:rPr>
      </w:pPr>
      <w:r w:rsidRPr="009C223A">
        <w:rPr>
          <w:i/>
          <w:iCs/>
          <w:color w:val="auto"/>
          <w:sz w:val="22"/>
          <w:szCs w:val="22"/>
        </w:rPr>
        <w:t>Form Function note:</w:t>
      </w:r>
      <w:r>
        <w:rPr>
          <w:i/>
          <w:iCs/>
          <w:color w:val="auto"/>
          <w:sz w:val="22"/>
          <w:szCs w:val="22"/>
        </w:rPr>
        <w:t xml:space="preserve"> click ‘Add more’ down the bottom right corner of the page to add more Project Team Members from the same organisation as the Project Lead</w:t>
      </w:r>
    </w:p>
    <w:p w14:paraId="785EA471" w14:textId="77777777" w:rsidR="009C223A" w:rsidRPr="009C223A" w:rsidRDefault="009C223A" w:rsidP="00727378">
      <w:pPr>
        <w:rPr>
          <w:i/>
          <w:iCs/>
          <w:color w:val="auto"/>
          <w:sz w:val="22"/>
          <w:szCs w:val="22"/>
        </w:rPr>
      </w:pPr>
    </w:p>
    <w:p w14:paraId="4E3EA9D5" w14:textId="5D1A8DFA" w:rsidR="00E555A8" w:rsidRPr="00D14496" w:rsidRDefault="00364667" w:rsidP="00D14496">
      <w:pPr>
        <w:pStyle w:val="Heading1"/>
      </w:pPr>
      <w:bookmarkStart w:id="9" w:name="_Toc193122159"/>
      <w:r w:rsidRPr="00D14496">
        <w:t xml:space="preserve">Page </w:t>
      </w:r>
      <w:r w:rsidR="00D14496" w:rsidRPr="00D14496">
        <w:t xml:space="preserve">7 of form: </w:t>
      </w:r>
      <w:r w:rsidR="00E555A8" w:rsidRPr="00D14496">
        <w:t>If the Project Lead is not from the Lead Organisation</w:t>
      </w:r>
      <w:bookmarkEnd w:id="9"/>
      <w:r w:rsidR="00E555A8" w:rsidRPr="00D14496">
        <w:t> </w:t>
      </w:r>
    </w:p>
    <w:p w14:paraId="51DF599E" w14:textId="77777777" w:rsidR="00F651A8" w:rsidRDefault="00F651A8" w:rsidP="00727378">
      <w:pPr>
        <w:rPr>
          <w:color w:val="666666" w:themeColor="background2" w:themeShade="80"/>
          <w:sz w:val="22"/>
          <w:szCs w:val="22"/>
        </w:rPr>
      </w:pPr>
    </w:p>
    <w:p w14:paraId="29EC3536" w14:textId="77777777" w:rsidR="00141585" w:rsidRDefault="00141585" w:rsidP="00141585">
      <w:pPr>
        <w:pStyle w:val="Heading2"/>
      </w:pPr>
      <w:r>
        <w:t>Name the Lead Organisation for this Project</w:t>
      </w:r>
    </w:p>
    <w:p w14:paraId="0C35FC1F" w14:textId="16A3ACB1" w:rsidR="00141585" w:rsidRDefault="002E00F0" w:rsidP="002E00F0">
      <w:pPr>
        <w:pStyle w:val="Heading3"/>
        <w:rPr>
          <w:rStyle w:val="properasterisk"/>
          <w:b w:val="0"/>
          <w:bCs w:val="0"/>
          <w:color w:val="CC0000"/>
          <w:sz w:val="31"/>
          <w:szCs w:val="31"/>
        </w:rPr>
      </w:pPr>
      <w:r>
        <w:t>Lead Organisation's name, including the centre, institute or group where relevant </w:t>
      </w:r>
      <w:r>
        <w:rPr>
          <w:rStyle w:val="properasterisk"/>
          <w:b w:val="0"/>
          <w:bCs w:val="0"/>
          <w:color w:val="CC0000"/>
          <w:sz w:val="31"/>
          <w:szCs w:val="31"/>
        </w:rPr>
        <w:t>*</w:t>
      </w:r>
    </w:p>
    <w:p w14:paraId="7F2B209F" w14:textId="13F3D4A7" w:rsidR="002E00F0" w:rsidRDefault="002E00F0" w:rsidP="002E00F0">
      <w:pPr>
        <w:rPr>
          <w:color w:val="666666"/>
          <w:sz w:val="22"/>
          <w:szCs w:val="22"/>
          <w:shd w:val="clear" w:color="auto" w:fill="FFFFFF"/>
        </w:rPr>
      </w:pPr>
      <w:r>
        <w:rPr>
          <w:color w:val="666666"/>
          <w:sz w:val="22"/>
          <w:szCs w:val="22"/>
          <w:shd w:val="clear" w:color="auto" w:fill="FFFFFF"/>
        </w:rPr>
        <w:t xml:space="preserve">E.g. Institute for Social Change, University of Tasmania (not just University of Tasmania), </w:t>
      </w:r>
      <w:proofErr w:type="gramStart"/>
      <w:r>
        <w:rPr>
          <w:color w:val="666666"/>
          <w:sz w:val="22"/>
          <w:szCs w:val="22"/>
          <w:shd w:val="clear" w:color="auto" w:fill="FFFFFF"/>
        </w:rPr>
        <w:t>or,</w:t>
      </w:r>
      <w:proofErr w:type="gramEnd"/>
      <w:r>
        <w:rPr>
          <w:color w:val="666666"/>
          <w:sz w:val="22"/>
          <w:szCs w:val="22"/>
          <w:shd w:val="clear" w:color="auto" w:fill="FFFFFF"/>
        </w:rPr>
        <w:t xml:space="preserve"> organisation name</w:t>
      </w:r>
    </w:p>
    <w:p w14:paraId="000567C8" w14:textId="77777777" w:rsidR="002E00F0" w:rsidRDefault="002E00F0" w:rsidP="002E00F0">
      <w:pPr>
        <w:pStyle w:val="Heading2"/>
      </w:pPr>
      <w:r>
        <w:t>Lead Organisation eligibility </w:t>
      </w:r>
    </w:p>
    <w:p w14:paraId="751640C0" w14:textId="77777777" w:rsidR="002E72D8" w:rsidRPr="003A2A70" w:rsidRDefault="002E72D8" w:rsidP="002E72D8">
      <w:pPr>
        <w:pStyle w:val="Heading3"/>
      </w:pPr>
      <w:r w:rsidRPr="003A2A70">
        <w:t>At the time of applying for this grant, the Lead Organisation:</w:t>
      </w:r>
    </w:p>
    <w:p w14:paraId="71BF087F" w14:textId="77777777" w:rsidR="002E72D8" w:rsidRDefault="002E72D8" w:rsidP="002E72D8">
      <w:pPr>
        <w:pStyle w:val="ListParagraph"/>
        <w:numPr>
          <w:ilvl w:val="0"/>
          <w:numId w:val="29"/>
        </w:numPr>
        <w:spacing w:line="276" w:lineRule="auto"/>
      </w:pPr>
      <w:r w:rsidRPr="003A2A70">
        <w:t>has an Australian Business Number (ABN)</w:t>
      </w:r>
    </w:p>
    <w:p w14:paraId="48B5EEFD" w14:textId="77777777" w:rsidR="002E72D8" w:rsidRDefault="002E72D8" w:rsidP="002E72D8">
      <w:pPr>
        <w:pStyle w:val="ListParagraph"/>
        <w:numPr>
          <w:ilvl w:val="0"/>
          <w:numId w:val="29"/>
        </w:numPr>
        <w:spacing w:line="276" w:lineRule="auto"/>
      </w:pPr>
      <w:r w:rsidRPr="003A2A70">
        <w:t>is based in Australia and is not a government organisation</w:t>
      </w:r>
    </w:p>
    <w:p w14:paraId="069E4DAF" w14:textId="77777777" w:rsidR="002E72D8" w:rsidRDefault="002E72D8" w:rsidP="002E72D8">
      <w:pPr>
        <w:pStyle w:val="ListParagraph"/>
        <w:numPr>
          <w:ilvl w:val="0"/>
          <w:numId w:val="29"/>
        </w:numPr>
        <w:spacing w:line="276" w:lineRule="auto"/>
      </w:pPr>
      <w:r w:rsidRPr="003A2A70">
        <w:t>is not a sole trader</w:t>
      </w:r>
    </w:p>
    <w:p w14:paraId="0216EA06" w14:textId="77777777" w:rsidR="002E72D8" w:rsidRDefault="002E72D8" w:rsidP="002E72D8">
      <w:pPr>
        <w:pStyle w:val="ListParagraph"/>
        <w:numPr>
          <w:ilvl w:val="0"/>
          <w:numId w:val="29"/>
        </w:numPr>
        <w:spacing w:line="276" w:lineRule="auto"/>
      </w:pPr>
      <w:r w:rsidRPr="003A2A70">
        <w:t>has documented organisational and financial policies and procedures</w:t>
      </w:r>
    </w:p>
    <w:p w14:paraId="441CAB8A" w14:textId="77777777" w:rsidR="002E72D8" w:rsidRDefault="002E72D8" w:rsidP="002E72D8">
      <w:pPr>
        <w:pStyle w:val="ListParagraph"/>
        <w:numPr>
          <w:ilvl w:val="0"/>
          <w:numId w:val="29"/>
        </w:numPr>
        <w:spacing w:line="276" w:lineRule="auto"/>
      </w:pPr>
      <w:r w:rsidRPr="003A2A70">
        <w:t>has a business and/or strategic plan</w:t>
      </w:r>
    </w:p>
    <w:p w14:paraId="1AEDB24A" w14:textId="77777777" w:rsidR="002E72D8" w:rsidRDefault="002E72D8" w:rsidP="002E72D8">
      <w:pPr>
        <w:pStyle w:val="ListParagraph"/>
        <w:numPr>
          <w:ilvl w:val="0"/>
          <w:numId w:val="29"/>
        </w:numPr>
        <w:spacing w:line="276" w:lineRule="auto"/>
      </w:pPr>
      <w:r w:rsidRPr="003A2A70">
        <w:t>has insurances including public liability insurance and professional indemnity</w:t>
      </w:r>
    </w:p>
    <w:p w14:paraId="2BDD939B" w14:textId="77777777" w:rsidR="002E72D8" w:rsidRDefault="002E72D8" w:rsidP="002E72D8">
      <w:pPr>
        <w:pStyle w:val="ListParagraph"/>
        <w:numPr>
          <w:ilvl w:val="0"/>
          <w:numId w:val="29"/>
        </w:numPr>
        <w:spacing w:line="276" w:lineRule="auto"/>
      </w:pPr>
      <w:r w:rsidRPr="003A2A70">
        <w:t>complies with all relevant state/territory and Australian legislation and standards relevant to the project</w:t>
      </w:r>
    </w:p>
    <w:p w14:paraId="6E74692A" w14:textId="77777777" w:rsidR="002E72D8" w:rsidRDefault="002E72D8" w:rsidP="002E72D8">
      <w:pPr>
        <w:pStyle w:val="ListParagraph"/>
        <w:numPr>
          <w:ilvl w:val="0"/>
          <w:numId w:val="29"/>
        </w:numPr>
        <w:spacing w:line="276" w:lineRule="auto"/>
      </w:pPr>
      <w:r w:rsidRPr="003A2A70">
        <w:t>has in place existing policies and systems that comply with the </w:t>
      </w:r>
      <w:hyperlink r:id="rId15" w:history="1">
        <w:r w:rsidRPr="003A2A70">
          <w:rPr>
            <w:i/>
            <w:iCs/>
            <w:color w:val="2C3949"/>
            <w:u w:val="single"/>
            <w:bdr w:val="none" w:sz="0" w:space="0" w:color="auto" w:frame="1"/>
          </w:rPr>
          <w:t>Australian Code for the Responsible Conduct of Research</w:t>
        </w:r>
      </w:hyperlink>
      <w:r w:rsidRPr="003A2A70">
        <w:t>, or has these through a formal partnership with an organisation on the project team that does have these in place.</w:t>
      </w:r>
    </w:p>
    <w:p w14:paraId="02F35185" w14:textId="77777777" w:rsidR="002E72D8" w:rsidRDefault="002E72D8" w:rsidP="002E72D8">
      <w:pPr>
        <w:pStyle w:val="Heading3"/>
        <w:rPr>
          <w:rStyle w:val="Strong"/>
          <w:b/>
          <w:bCs/>
        </w:rPr>
      </w:pPr>
      <w:r w:rsidRPr="002C39C4">
        <w:rPr>
          <w:rStyle w:val="Strong"/>
          <w:b/>
          <w:bCs/>
        </w:rPr>
        <w:t>If we ask you, you will need to provide copies of the above documentation within 7 days.</w:t>
      </w:r>
    </w:p>
    <w:p w14:paraId="4B8B05F3" w14:textId="77777777" w:rsidR="002E72D8" w:rsidRDefault="002E72D8" w:rsidP="002E72D8">
      <w:pPr>
        <w:pStyle w:val="Heading3"/>
        <w:rPr>
          <w:rStyle w:val="properasterisk"/>
          <w:b w:val="0"/>
          <w:bCs w:val="0"/>
          <w:color w:val="CC0000"/>
          <w:sz w:val="31"/>
          <w:szCs w:val="31"/>
        </w:rPr>
      </w:pPr>
      <w:r>
        <w:t>As the Project Lead and on behalf of the Lead Organisation, I confirm that all statements above are true and correct. </w:t>
      </w:r>
      <w:r>
        <w:rPr>
          <w:rStyle w:val="properasterisk"/>
          <w:b w:val="0"/>
          <w:bCs w:val="0"/>
          <w:color w:val="CC0000"/>
          <w:sz w:val="31"/>
          <w:szCs w:val="31"/>
        </w:rPr>
        <w:t>*</w:t>
      </w:r>
    </w:p>
    <w:p w14:paraId="2F7022AF" w14:textId="77777777" w:rsidR="002E72D8" w:rsidRDefault="002E72D8" w:rsidP="002E72D8">
      <w:pPr>
        <w:pStyle w:val="ListParagraph"/>
        <w:numPr>
          <w:ilvl w:val="0"/>
          <w:numId w:val="29"/>
        </w:numPr>
      </w:pPr>
      <w:r>
        <w:t>Yes</w:t>
      </w:r>
    </w:p>
    <w:p w14:paraId="02CB02A6" w14:textId="77777777" w:rsidR="002E72D8" w:rsidRPr="002E72D8" w:rsidRDefault="002E72D8" w:rsidP="002E72D8">
      <w:pPr>
        <w:shd w:val="clear" w:color="auto" w:fill="4488AB"/>
        <w:spacing w:before="0" w:beforeAutospacing="0" w:after="240" w:afterAutospacing="0"/>
        <w:outlineLvl w:val="2"/>
        <w:rPr>
          <w:b/>
          <w:bCs/>
          <w:color w:val="FFFFFF"/>
          <w:sz w:val="27"/>
          <w:szCs w:val="27"/>
        </w:rPr>
      </w:pPr>
      <w:r w:rsidRPr="002E72D8">
        <w:rPr>
          <w:b/>
          <w:bCs/>
          <w:color w:val="FFFFFF"/>
          <w:sz w:val="27"/>
          <w:szCs w:val="27"/>
        </w:rPr>
        <w:t>Lead Organisation details</w:t>
      </w:r>
    </w:p>
    <w:p w14:paraId="696E6778" w14:textId="333B40BD" w:rsidR="002E72D8" w:rsidRDefault="002E72D8" w:rsidP="002E72D8">
      <w:pPr>
        <w:pStyle w:val="Heading3"/>
      </w:pPr>
      <w:r>
        <w:t>What is the organisation type/s? </w:t>
      </w:r>
      <w:r>
        <w:rPr>
          <w:rStyle w:val="properasterisk"/>
          <w:b w:val="0"/>
          <w:bCs w:val="0"/>
          <w:color w:val="CC0000"/>
          <w:sz w:val="31"/>
          <w:szCs w:val="31"/>
        </w:rPr>
        <w:t>*</w:t>
      </w:r>
    </w:p>
    <w:p w14:paraId="7359BBD1" w14:textId="77777777" w:rsidR="00480234" w:rsidRDefault="00016365" w:rsidP="00480234">
      <w:pPr>
        <w:pStyle w:val="Heading3"/>
        <w:rPr>
          <w:rStyle w:val="properasterisk"/>
          <w:color w:val="FF0000"/>
        </w:rPr>
      </w:pPr>
      <w:r w:rsidRPr="00480234">
        <w:t>Lead Organisation Australian Business Number (ABN) </w:t>
      </w:r>
      <w:r w:rsidRPr="00480234">
        <w:rPr>
          <w:rStyle w:val="properasterisk"/>
          <w:color w:val="FF0000"/>
        </w:rPr>
        <w:t>*</w:t>
      </w:r>
      <w:r w:rsidR="00480234">
        <w:rPr>
          <w:rStyle w:val="properasterisk"/>
          <w:color w:val="FF0000"/>
        </w:rPr>
        <w:t xml:space="preserve"> </w:t>
      </w:r>
    </w:p>
    <w:p w14:paraId="0A711E11" w14:textId="122A144E" w:rsidR="00016365" w:rsidRDefault="00480234" w:rsidP="00480234">
      <w:pPr>
        <w:pStyle w:val="Heading3"/>
        <w:rPr>
          <w:b w:val="0"/>
          <w:bCs w:val="0"/>
          <w:color w:val="666666"/>
          <w:sz w:val="22"/>
          <w:szCs w:val="22"/>
        </w:rPr>
      </w:pPr>
      <w:r>
        <w:rPr>
          <w:b w:val="0"/>
          <w:bCs w:val="0"/>
          <w:color w:val="666666"/>
          <w:sz w:val="22"/>
          <w:szCs w:val="22"/>
        </w:rPr>
        <w:t>Must be an ABN</w:t>
      </w:r>
      <w:r w:rsidRPr="001B585A">
        <w:rPr>
          <w:b w:val="0"/>
          <w:bCs w:val="0"/>
          <w:color w:val="666666"/>
          <w:sz w:val="22"/>
          <w:szCs w:val="22"/>
        </w:rPr>
        <w:t>.</w:t>
      </w:r>
    </w:p>
    <w:p w14:paraId="0B5ACD33" w14:textId="73BA9C5F" w:rsidR="00364667" w:rsidRDefault="00364667" w:rsidP="00364667">
      <w:pPr>
        <w:pStyle w:val="Heading3"/>
      </w:pPr>
      <w:r>
        <w:t>Lead Organisation's website</w:t>
      </w:r>
    </w:p>
    <w:p w14:paraId="06C1F0C9" w14:textId="790F9FE2" w:rsidR="00364667" w:rsidRDefault="00364667" w:rsidP="00364667">
      <w:pPr>
        <w:rPr>
          <w:color w:val="666666"/>
          <w:sz w:val="22"/>
          <w:szCs w:val="22"/>
          <w:shd w:val="clear" w:color="auto" w:fill="FFFFFF"/>
        </w:rPr>
      </w:pPr>
      <w:r>
        <w:rPr>
          <w:color w:val="666666"/>
          <w:sz w:val="22"/>
          <w:szCs w:val="22"/>
          <w:shd w:val="clear" w:color="auto" w:fill="FFFFFF"/>
        </w:rPr>
        <w:t>Must be a URL. </w:t>
      </w:r>
    </w:p>
    <w:p w14:paraId="7BEF5129" w14:textId="52FE8CEC" w:rsidR="002E72D8" w:rsidRDefault="002E72D8" w:rsidP="002E72D8">
      <w:pPr>
        <w:pStyle w:val="Heading3"/>
        <w:rPr>
          <w:b w:val="0"/>
          <w:bCs w:val="0"/>
          <w:color w:val="666666"/>
          <w:sz w:val="22"/>
          <w:szCs w:val="22"/>
        </w:rPr>
      </w:pPr>
      <w:r>
        <w:t>Outline how this project aligns with the Lead Organisation's purpose, vision or objectives. </w:t>
      </w:r>
      <w:r>
        <w:rPr>
          <w:rStyle w:val="properasterisk"/>
          <w:b w:val="0"/>
          <w:bCs w:val="0"/>
          <w:color w:val="CC0000"/>
          <w:sz w:val="31"/>
          <w:szCs w:val="31"/>
        </w:rPr>
        <w:t xml:space="preserve">* </w:t>
      </w:r>
      <w:r w:rsidRPr="001B585A">
        <w:rPr>
          <w:b w:val="0"/>
          <w:bCs w:val="0"/>
          <w:color w:val="666666"/>
          <w:sz w:val="22"/>
          <w:szCs w:val="22"/>
        </w:rPr>
        <w:t>Must be no more than 300 words. Can just be a statement.</w:t>
      </w:r>
    </w:p>
    <w:p w14:paraId="27099DF0" w14:textId="77777777" w:rsidR="002E72D8" w:rsidRDefault="002E72D8" w:rsidP="002E72D8">
      <w:pPr>
        <w:pStyle w:val="Heading3"/>
      </w:pPr>
      <w:r>
        <w:t>Please upload a copy of the Lead Organisation's most recent Annual Report.</w:t>
      </w:r>
    </w:p>
    <w:p w14:paraId="37682384" w14:textId="66CBA990" w:rsidR="00364667" w:rsidRPr="00364667" w:rsidRDefault="00364667" w:rsidP="00364667">
      <w:pPr>
        <w:pStyle w:val="Heading2"/>
      </w:pPr>
      <w:r w:rsidRPr="00364667">
        <w:t>Lead Organisation authorised person</w:t>
      </w:r>
    </w:p>
    <w:p w14:paraId="654FB774" w14:textId="5FD51A0C" w:rsidR="002E00F0" w:rsidRDefault="006B5472" w:rsidP="006B5472">
      <w:pPr>
        <w:pStyle w:val="Heading3"/>
        <w:rPr>
          <w:rStyle w:val="properasterisk"/>
          <w:b w:val="0"/>
          <w:bCs w:val="0"/>
          <w:color w:val="CC0000"/>
          <w:sz w:val="31"/>
          <w:szCs w:val="31"/>
        </w:rPr>
      </w:pPr>
      <w:r>
        <w:t>Name of person at Lead Organisation authorised to sign a funding agreement </w:t>
      </w:r>
      <w:r>
        <w:rPr>
          <w:rStyle w:val="properasterisk"/>
          <w:b w:val="0"/>
          <w:bCs w:val="0"/>
          <w:color w:val="CC0000"/>
          <w:sz w:val="31"/>
          <w:szCs w:val="31"/>
        </w:rPr>
        <w:t>*</w:t>
      </w:r>
    </w:p>
    <w:p w14:paraId="5B055C4E" w14:textId="44F57C8B" w:rsidR="006B5472" w:rsidRDefault="00A63B1F" w:rsidP="006B5472">
      <w:pPr>
        <w:rPr>
          <w:color w:val="666666"/>
          <w:sz w:val="22"/>
          <w:szCs w:val="22"/>
          <w:shd w:val="clear" w:color="auto" w:fill="FFFFFF"/>
        </w:rPr>
      </w:pPr>
      <w:r>
        <w:rPr>
          <w:color w:val="666666"/>
          <w:sz w:val="22"/>
          <w:szCs w:val="22"/>
          <w:shd w:val="clear" w:color="auto" w:fill="FFFFFF"/>
        </w:rPr>
        <w:t>We may contact this person to verify this application is authorised by the Lead Organisation.</w:t>
      </w:r>
    </w:p>
    <w:p w14:paraId="1E48F723" w14:textId="7FF13C28" w:rsidR="00A63B1F" w:rsidRDefault="00A63B1F" w:rsidP="00A63B1F">
      <w:pPr>
        <w:pStyle w:val="Heading3"/>
      </w:pPr>
      <w:r>
        <w:t>Extra space for their name</w:t>
      </w:r>
    </w:p>
    <w:p w14:paraId="743F826C" w14:textId="6872FF5A" w:rsidR="00A63B1F" w:rsidRDefault="00A40513" w:rsidP="00A63B1F">
      <w:pPr>
        <w:rPr>
          <w:color w:val="666666"/>
          <w:sz w:val="22"/>
          <w:szCs w:val="22"/>
          <w:shd w:val="clear" w:color="auto" w:fill="FFFFFF"/>
        </w:rPr>
      </w:pPr>
      <w:r>
        <w:rPr>
          <w:color w:val="666666"/>
          <w:sz w:val="22"/>
          <w:szCs w:val="22"/>
          <w:shd w:val="clear" w:color="auto" w:fill="FFFFFF"/>
        </w:rPr>
        <w:t>If the format or name fields above do not fit their name properly, please write out their full name, as they would like us to use it.</w:t>
      </w:r>
    </w:p>
    <w:p w14:paraId="46F494A1" w14:textId="5034D63F" w:rsidR="00A40513" w:rsidRDefault="00D9641C" w:rsidP="00D9641C">
      <w:pPr>
        <w:pStyle w:val="Heading3"/>
        <w:rPr>
          <w:rStyle w:val="properasterisk"/>
          <w:b w:val="0"/>
          <w:bCs w:val="0"/>
          <w:color w:val="CC0000"/>
          <w:sz w:val="31"/>
          <w:szCs w:val="31"/>
        </w:rPr>
      </w:pPr>
      <w:r>
        <w:t>This person's position at the Lead Organisation </w:t>
      </w:r>
      <w:r>
        <w:rPr>
          <w:rStyle w:val="properasterisk"/>
          <w:b w:val="0"/>
          <w:bCs w:val="0"/>
          <w:color w:val="CC0000"/>
          <w:sz w:val="31"/>
          <w:szCs w:val="31"/>
        </w:rPr>
        <w:t>*</w:t>
      </w:r>
    </w:p>
    <w:p w14:paraId="61AE55A4" w14:textId="1AA871D8" w:rsidR="00D9641C" w:rsidRDefault="00960410" w:rsidP="00D9641C">
      <w:pPr>
        <w:rPr>
          <w:color w:val="666666"/>
          <w:sz w:val="22"/>
          <w:szCs w:val="22"/>
          <w:shd w:val="clear" w:color="auto" w:fill="FFFFFF"/>
        </w:rPr>
      </w:pPr>
      <w:r>
        <w:rPr>
          <w:color w:val="666666"/>
          <w:sz w:val="22"/>
          <w:szCs w:val="22"/>
          <w:shd w:val="clear" w:color="auto" w:fill="FFFFFF"/>
        </w:rPr>
        <w:t>Must be a senior staff member, trustee or appropriately authorised volunteer.</w:t>
      </w:r>
    </w:p>
    <w:p w14:paraId="2F4ECA3E" w14:textId="30E17183" w:rsidR="00960410" w:rsidRDefault="00960410" w:rsidP="00960410">
      <w:pPr>
        <w:pStyle w:val="Heading3"/>
        <w:rPr>
          <w:rStyle w:val="properasterisk"/>
          <w:b w:val="0"/>
          <w:bCs w:val="0"/>
          <w:color w:val="CC0000"/>
          <w:sz w:val="31"/>
          <w:szCs w:val="31"/>
        </w:rPr>
      </w:pPr>
      <w:r>
        <w:t>This person's phone number </w:t>
      </w:r>
      <w:r>
        <w:rPr>
          <w:rStyle w:val="properasterisk"/>
          <w:b w:val="0"/>
          <w:bCs w:val="0"/>
          <w:color w:val="CC0000"/>
          <w:sz w:val="31"/>
          <w:szCs w:val="31"/>
        </w:rPr>
        <w:t>*</w:t>
      </w:r>
    </w:p>
    <w:p w14:paraId="055BE53B" w14:textId="77777777" w:rsidR="00960410" w:rsidRPr="00960410" w:rsidRDefault="00960410" w:rsidP="00960410">
      <w:pPr>
        <w:shd w:val="clear" w:color="auto" w:fill="FFFFFF"/>
        <w:spacing w:before="210" w:beforeAutospacing="0" w:after="210" w:afterAutospacing="0"/>
        <w:textAlignment w:val="top"/>
        <w:rPr>
          <w:color w:val="666666"/>
          <w:sz w:val="22"/>
          <w:szCs w:val="22"/>
        </w:rPr>
      </w:pPr>
      <w:r w:rsidRPr="00960410">
        <w:rPr>
          <w:color w:val="666666"/>
          <w:sz w:val="22"/>
          <w:szCs w:val="22"/>
        </w:rPr>
        <w:t>Must be an Australian phone number. </w:t>
      </w:r>
    </w:p>
    <w:p w14:paraId="5B2F4387" w14:textId="0A72C72F" w:rsidR="00960410" w:rsidRDefault="00960410" w:rsidP="00960410">
      <w:pPr>
        <w:pStyle w:val="Heading3"/>
        <w:rPr>
          <w:rStyle w:val="properasterisk"/>
          <w:b w:val="0"/>
          <w:bCs w:val="0"/>
          <w:color w:val="CC0000"/>
          <w:sz w:val="31"/>
          <w:szCs w:val="31"/>
        </w:rPr>
      </w:pPr>
      <w:r>
        <w:t>This person's email </w:t>
      </w:r>
      <w:r>
        <w:rPr>
          <w:rStyle w:val="properasterisk"/>
          <w:b w:val="0"/>
          <w:bCs w:val="0"/>
          <w:color w:val="CC0000"/>
          <w:sz w:val="31"/>
          <w:szCs w:val="31"/>
        </w:rPr>
        <w:t>*</w:t>
      </w:r>
    </w:p>
    <w:p w14:paraId="5C5B3F43" w14:textId="16A09758" w:rsidR="00960410" w:rsidRDefault="00B90388" w:rsidP="00960410">
      <w:pPr>
        <w:rPr>
          <w:color w:val="666666"/>
          <w:sz w:val="22"/>
          <w:szCs w:val="22"/>
          <w:shd w:val="clear" w:color="auto" w:fill="FFFFFF"/>
        </w:rPr>
      </w:pPr>
      <w:r>
        <w:rPr>
          <w:color w:val="666666"/>
          <w:sz w:val="22"/>
          <w:szCs w:val="22"/>
          <w:shd w:val="clear" w:color="auto" w:fill="FFFFFF"/>
        </w:rPr>
        <w:t>Must be an email address. </w:t>
      </w:r>
    </w:p>
    <w:p w14:paraId="42761238" w14:textId="4E7DF596" w:rsidR="00B90388" w:rsidRDefault="00BC39ED" w:rsidP="00BC39ED">
      <w:pPr>
        <w:pStyle w:val="Heading1"/>
      </w:pPr>
      <w:bookmarkStart w:id="10" w:name="_Toc193122160"/>
      <w:r>
        <w:t>Page 8 of form: Project Team Members from this Lead Organisation</w:t>
      </w:r>
      <w:bookmarkEnd w:id="10"/>
    </w:p>
    <w:p w14:paraId="204FC27E" w14:textId="69C23403" w:rsidR="00BC39ED" w:rsidRDefault="00BC39ED" w:rsidP="00BC39ED">
      <w:pPr>
        <w:pStyle w:val="Heading3"/>
      </w:pPr>
      <w:r w:rsidRPr="00BC39ED">
        <w:t>Project Team Members from this Lead Organisation</w:t>
      </w:r>
      <w:r>
        <w:t xml:space="preserve"> – details</w:t>
      </w:r>
    </w:p>
    <w:p w14:paraId="2E90F26D" w14:textId="3F6E7960" w:rsidR="00BC39ED" w:rsidRDefault="00D42B1A" w:rsidP="00D42B1A">
      <w:pPr>
        <w:rPr>
          <w:shd w:val="clear" w:color="auto" w:fill="FFFFFF"/>
        </w:rPr>
      </w:pPr>
      <w:r w:rsidRPr="00D42B1A">
        <w:rPr>
          <w:shd w:val="clear" w:color="auto" w:fill="FFFFFF"/>
        </w:rPr>
        <w:t>See the </w:t>
      </w:r>
      <w:hyperlink r:id="rId16" w:anchor=":~:text=summary%20in%20Auslan-,2025%20NDRP%20Research%20Funding%20Round%201%20Grant%20Guidelines%C2%A0,-Download%20the%202025" w:tgtFrame="_blank" w:tooltip="Grant Guidelines" w:history="1">
        <w:r w:rsidRPr="00D42B1A">
          <w:rPr>
            <w:color w:val="2C3949"/>
            <w:u w:val="single"/>
            <w:bdr w:val="none" w:sz="0" w:space="0" w:color="auto" w:frame="1"/>
            <w:shd w:val="clear" w:color="auto" w:fill="FFFFFF"/>
          </w:rPr>
          <w:t>Grant Guidelines</w:t>
        </w:r>
      </w:hyperlink>
      <w:r w:rsidRPr="00D42B1A">
        <w:rPr>
          <w:shd w:val="clear" w:color="auto" w:fill="FFFFFF"/>
        </w:rPr>
        <w:t> for details on who should or can be a Project Team Member.</w:t>
      </w:r>
    </w:p>
    <w:p w14:paraId="46F22831" w14:textId="77777777" w:rsidR="009C223A" w:rsidRDefault="009C223A" w:rsidP="009C223A">
      <w:pPr>
        <w:pStyle w:val="Heading3"/>
        <w:rPr>
          <w:color w:val="FF0000"/>
        </w:rPr>
      </w:pPr>
      <w:r w:rsidRPr="008A70AF">
        <w:t>Name</w:t>
      </w:r>
      <w:r w:rsidRPr="00451B34">
        <w:t> </w:t>
      </w:r>
      <w:r w:rsidRPr="00451B34">
        <w:rPr>
          <w:color w:val="FF0000"/>
        </w:rPr>
        <w:t>*</w:t>
      </w:r>
    </w:p>
    <w:p w14:paraId="52FCA8C8" w14:textId="77777777" w:rsidR="009C223A" w:rsidRDefault="009C223A" w:rsidP="009C223A">
      <w:pPr>
        <w:pStyle w:val="Heading4"/>
      </w:pPr>
      <w:r w:rsidRPr="00451B34">
        <w:t>Title</w:t>
      </w:r>
      <w:r>
        <w:t>,</w:t>
      </w:r>
      <w:r w:rsidRPr="00451B34">
        <w:t xml:space="preserve"> First Name</w:t>
      </w:r>
      <w:r>
        <w:t>,</w:t>
      </w:r>
      <w:r w:rsidRPr="00451B34">
        <w:t xml:space="preserve"> Last Name </w:t>
      </w:r>
    </w:p>
    <w:p w14:paraId="41E3D759" w14:textId="77777777" w:rsidR="009C223A" w:rsidRDefault="009C223A" w:rsidP="009C223A">
      <w:pPr>
        <w:pStyle w:val="Heading3"/>
      </w:pPr>
      <w:r>
        <w:t>Extra space for name</w:t>
      </w:r>
    </w:p>
    <w:p w14:paraId="5CC9513D" w14:textId="77777777" w:rsidR="009C223A" w:rsidRDefault="009C223A" w:rsidP="009C223A">
      <w:pPr>
        <w:rPr>
          <w:color w:val="666666"/>
          <w:sz w:val="22"/>
          <w:szCs w:val="22"/>
          <w:shd w:val="clear" w:color="auto" w:fill="FFFFFF"/>
        </w:rPr>
      </w:pPr>
      <w:r>
        <w:rPr>
          <w:color w:val="666666"/>
          <w:sz w:val="22"/>
          <w:szCs w:val="22"/>
          <w:shd w:val="clear" w:color="auto" w:fill="FFFFFF"/>
        </w:rPr>
        <w:t>If the format or name fields above do not fit their name properly, please write out their full name, as they would like us to use it.</w:t>
      </w:r>
    </w:p>
    <w:p w14:paraId="323E7E2F" w14:textId="77777777" w:rsidR="009C223A" w:rsidRDefault="009C223A" w:rsidP="009C223A">
      <w:pPr>
        <w:pStyle w:val="Heading3"/>
        <w:rPr>
          <w:rStyle w:val="properasterisk"/>
          <w:b w:val="0"/>
          <w:bCs w:val="0"/>
          <w:color w:val="CC0000"/>
          <w:sz w:val="31"/>
          <w:szCs w:val="31"/>
        </w:rPr>
      </w:pPr>
      <w:r>
        <w:t>Email </w:t>
      </w:r>
      <w:r>
        <w:rPr>
          <w:rStyle w:val="properasterisk"/>
          <w:b w:val="0"/>
          <w:bCs w:val="0"/>
          <w:color w:val="CC0000"/>
          <w:sz w:val="31"/>
          <w:szCs w:val="31"/>
        </w:rPr>
        <w:t>*</w:t>
      </w:r>
    </w:p>
    <w:p w14:paraId="227B8F91" w14:textId="77777777" w:rsidR="009C223A" w:rsidRPr="00396D6A" w:rsidRDefault="009C223A" w:rsidP="009C223A">
      <w:pPr>
        <w:shd w:val="clear" w:color="auto" w:fill="FFFFFF"/>
        <w:spacing w:before="210" w:beforeAutospacing="0" w:after="210" w:afterAutospacing="0"/>
        <w:textAlignment w:val="top"/>
        <w:rPr>
          <w:color w:val="666666"/>
          <w:sz w:val="22"/>
          <w:szCs w:val="22"/>
        </w:rPr>
      </w:pPr>
      <w:r w:rsidRPr="00396D6A">
        <w:rPr>
          <w:color w:val="666666"/>
          <w:sz w:val="22"/>
          <w:szCs w:val="22"/>
        </w:rPr>
        <w:t>Must be an email address. </w:t>
      </w:r>
    </w:p>
    <w:p w14:paraId="793F73E1" w14:textId="338E7C0B" w:rsidR="009C223A" w:rsidRDefault="009C223A" w:rsidP="009C223A">
      <w:pPr>
        <w:pStyle w:val="Heading3"/>
        <w:rPr>
          <w:rStyle w:val="properasterisk"/>
          <w:b w:val="0"/>
          <w:bCs w:val="0"/>
          <w:color w:val="CC0000"/>
          <w:sz w:val="31"/>
          <w:szCs w:val="31"/>
        </w:rPr>
      </w:pPr>
      <w:r>
        <w:t>Position at Lead organisation </w:t>
      </w:r>
      <w:r>
        <w:rPr>
          <w:rStyle w:val="properasterisk"/>
          <w:b w:val="0"/>
          <w:bCs w:val="0"/>
          <w:color w:val="CC0000"/>
          <w:sz w:val="31"/>
          <w:szCs w:val="31"/>
        </w:rPr>
        <w:t>*</w:t>
      </w:r>
    </w:p>
    <w:p w14:paraId="124D8683" w14:textId="77777777" w:rsidR="009C223A" w:rsidRDefault="009C223A" w:rsidP="009C223A">
      <w:pPr>
        <w:rPr>
          <w:color w:val="666666"/>
          <w:sz w:val="22"/>
          <w:szCs w:val="22"/>
          <w:shd w:val="clear" w:color="auto" w:fill="FFFFFF"/>
        </w:rPr>
      </w:pPr>
      <w:r>
        <w:rPr>
          <w:color w:val="666666"/>
          <w:sz w:val="22"/>
          <w:szCs w:val="22"/>
          <w:shd w:val="clear" w:color="auto" w:fill="FFFFFF"/>
        </w:rPr>
        <w:t>E.g., Policy Manager, Research Assistant</w:t>
      </w:r>
    </w:p>
    <w:p w14:paraId="432E0829" w14:textId="77777777" w:rsidR="009C223A" w:rsidRDefault="009C223A" w:rsidP="009C223A">
      <w:pPr>
        <w:pStyle w:val="Heading3"/>
        <w:rPr>
          <w:rStyle w:val="properasterisk"/>
          <w:b w:val="0"/>
          <w:bCs w:val="0"/>
          <w:color w:val="CC0000"/>
          <w:sz w:val="31"/>
          <w:szCs w:val="31"/>
        </w:rPr>
      </w:pPr>
      <w:r>
        <w:t>Does the team member identify as a person with disability, d/Deaf, neurodivergent or chronically ill? </w:t>
      </w:r>
      <w:r>
        <w:rPr>
          <w:rStyle w:val="properasterisk"/>
          <w:b w:val="0"/>
          <w:bCs w:val="0"/>
          <w:color w:val="CC0000"/>
          <w:sz w:val="31"/>
          <w:szCs w:val="31"/>
        </w:rPr>
        <w:t>*</w:t>
      </w:r>
    </w:p>
    <w:p w14:paraId="57FBEC0D" w14:textId="77777777" w:rsidR="009C223A" w:rsidRDefault="009C223A" w:rsidP="009C223A">
      <w:pPr>
        <w:pStyle w:val="ListParagraph"/>
        <w:numPr>
          <w:ilvl w:val="0"/>
          <w:numId w:val="29"/>
        </w:numPr>
        <w:spacing w:line="276" w:lineRule="auto"/>
      </w:pPr>
      <w:r>
        <w:t>Yes</w:t>
      </w:r>
    </w:p>
    <w:p w14:paraId="769BA2C9" w14:textId="77777777" w:rsidR="009C223A" w:rsidRDefault="009C223A" w:rsidP="009C223A">
      <w:pPr>
        <w:pStyle w:val="ListParagraph"/>
        <w:numPr>
          <w:ilvl w:val="0"/>
          <w:numId w:val="29"/>
        </w:numPr>
        <w:spacing w:line="276" w:lineRule="auto"/>
      </w:pPr>
      <w:r>
        <w:t>No</w:t>
      </w:r>
    </w:p>
    <w:p w14:paraId="4BC0E0B8" w14:textId="77777777" w:rsidR="009C223A" w:rsidRDefault="009C223A" w:rsidP="009C223A">
      <w:pPr>
        <w:pStyle w:val="ListParagraph"/>
        <w:numPr>
          <w:ilvl w:val="0"/>
          <w:numId w:val="29"/>
        </w:numPr>
        <w:spacing w:line="276" w:lineRule="auto"/>
      </w:pPr>
      <w:r>
        <w:t>Prefer not to say</w:t>
      </w:r>
    </w:p>
    <w:p w14:paraId="4179DBAB" w14:textId="77777777" w:rsidR="009C223A" w:rsidRDefault="009C223A" w:rsidP="009C223A">
      <w:pPr>
        <w:pStyle w:val="Heading3"/>
        <w:rPr>
          <w:color w:val="FF0000"/>
        </w:rPr>
      </w:pPr>
      <w:r w:rsidRPr="0075553D">
        <w:t xml:space="preserve">What experience will the team member bring to this project? </w:t>
      </w:r>
      <w:r w:rsidRPr="0075553D">
        <w:rPr>
          <w:color w:val="FF0000"/>
        </w:rPr>
        <w:t>*</w:t>
      </w:r>
    </w:p>
    <w:p w14:paraId="7AED0D61" w14:textId="77777777" w:rsidR="009C223A" w:rsidRDefault="009C223A" w:rsidP="009C223A">
      <w:pPr>
        <w:pStyle w:val="ListParagraph"/>
        <w:numPr>
          <w:ilvl w:val="0"/>
          <w:numId w:val="29"/>
        </w:numPr>
        <w:spacing w:line="276" w:lineRule="auto"/>
        <w:rPr>
          <w:shd w:val="clear" w:color="auto" w:fill="FFFFFF"/>
        </w:rPr>
      </w:pPr>
      <w:r w:rsidRPr="00120C13">
        <w:rPr>
          <w:shd w:val="clear" w:color="auto" w:fill="FFFFFF"/>
        </w:rPr>
        <w:t>I am a researcher with academic or professional qualifications or experience</w:t>
      </w:r>
    </w:p>
    <w:p w14:paraId="73272F68" w14:textId="77777777" w:rsidR="009C223A" w:rsidRDefault="009C223A" w:rsidP="009C223A">
      <w:pPr>
        <w:pStyle w:val="ListParagraph"/>
        <w:numPr>
          <w:ilvl w:val="0"/>
          <w:numId w:val="29"/>
        </w:numPr>
        <w:spacing w:line="276" w:lineRule="auto"/>
        <w:rPr>
          <w:shd w:val="clear" w:color="auto" w:fill="FFFFFF"/>
        </w:rPr>
      </w:pPr>
      <w:r w:rsidRPr="00120C13">
        <w:rPr>
          <w:shd w:val="clear" w:color="auto" w:fill="FFFFFF"/>
        </w:rPr>
        <w:t>I am a research higher degree student (</w:t>
      </w:r>
      <w:proofErr w:type="gramStart"/>
      <w:r w:rsidRPr="00120C13">
        <w:rPr>
          <w:shd w:val="clear" w:color="auto" w:fill="FFFFFF"/>
        </w:rPr>
        <w:t>Masters</w:t>
      </w:r>
      <w:proofErr w:type="gramEnd"/>
      <w:r w:rsidRPr="00120C13">
        <w:rPr>
          <w:shd w:val="clear" w:color="auto" w:fill="FFFFFF"/>
        </w:rPr>
        <w:t xml:space="preserve"> or PhD)</w:t>
      </w:r>
    </w:p>
    <w:p w14:paraId="41529BA6" w14:textId="77777777" w:rsidR="009C223A" w:rsidRPr="00120C13" w:rsidRDefault="009C223A" w:rsidP="009C223A">
      <w:pPr>
        <w:pStyle w:val="ListParagraph"/>
        <w:numPr>
          <w:ilvl w:val="0"/>
          <w:numId w:val="29"/>
        </w:numPr>
        <w:spacing w:line="276" w:lineRule="auto"/>
        <w:rPr>
          <w:shd w:val="clear" w:color="auto" w:fill="FFFFFF"/>
        </w:rPr>
      </w:pPr>
      <w:r>
        <w:t>I have direct lived experience of the topic, issue or opportunity that this project will address</w:t>
      </w:r>
    </w:p>
    <w:p w14:paraId="1929F451" w14:textId="77777777" w:rsidR="009C223A" w:rsidRDefault="009C223A" w:rsidP="009C223A">
      <w:pPr>
        <w:pStyle w:val="ListParagraph"/>
        <w:numPr>
          <w:ilvl w:val="0"/>
          <w:numId w:val="29"/>
        </w:numPr>
        <w:spacing w:line="276" w:lineRule="auto"/>
        <w:rPr>
          <w:shd w:val="clear" w:color="auto" w:fill="FFFFFF"/>
        </w:rPr>
      </w:pPr>
      <w:r w:rsidRPr="00120C13">
        <w:rPr>
          <w:shd w:val="clear" w:color="auto" w:fill="FFFFFF"/>
        </w:rPr>
        <w:t>I have a role with a Disability Representative Organisation (DRO) or Disabled Person’s Organisation</w:t>
      </w:r>
    </w:p>
    <w:p w14:paraId="798E8610" w14:textId="77777777" w:rsidR="009C223A" w:rsidRPr="00120C13" w:rsidRDefault="009C223A" w:rsidP="009C223A">
      <w:pPr>
        <w:pStyle w:val="ListParagraph"/>
        <w:numPr>
          <w:ilvl w:val="0"/>
          <w:numId w:val="29"/>
        </w:numPr>
        <w:spacing w:line="276" w:lineRule="auto"/>
        <w:rPr>
          <w:shd w:val="clear" w:color="auto" w:fill="FFFFFF"/>
        </w:rPr>
      </w:pPr>
      <w:r>
        <w:t>I have a role with a disability advocacy or consumer organisation or peak body</w:t>
      </w:r>
    </w:p>
    <w:p w14:paraId="6BBA0E51" w14:textId="77777777" w:rsidR="009C223A" w:rsidRDefault="009C223A" w:rsidP="009C223A">
      <w:pPr>
        <w:pStyle w:val="ListParagraph"/>
        <w:numPr>
          <w:ilvl w:val="0"/>
          <w:numId w:val="29"/>
        </w:numPr>
        <w:spacing w:line="276" w:lineRule="auto"/>
        <w:rPr>
          <w:shd w:val="clear" w:color="auto" w:fill="FFFFFF"/>
        </w:rPr>
      </w:pPr>
      <w:r w:rsidRPr="00120C13">
        <w:rPr>
          <w:shd w:val="clear" w:color="auto" w:fill="FFFFFF"/>
        </w:rPr>
        <w:t>I have a role with an organisation that provides services to people with disability</w:t>
      </w:r>
    </w:p>
    <w:p w14:paraId="5BC43907" w14:textId="77777777" w:rsidR="009C223A" w:rsidRDefault="009C223A" w:rsidP="009C223A">
      <w:pPr>
        <w:pStyle w:val="ListParagraph"/>
        <w:numPr>
          <w:ilvl w:val="0"/>
          <w:numId w:val="29"/>
        </w:numPr>
        <w:spacing w:line="276" w:lineRule="auto"/>
        <w:rPr>
          <w:shd w:val="clear" w:color="auto" w:fill="FFFFFF"/>
        </w:rPr>
      </w:pPr>
      <w:r w:rsidRPr="00120C13">
        <w:rPr>
          <w:shd w:val="clear" w:color="auto" w:fill="FFFFFF"/>
        </w:rPr>
        <w:t>I have a role with a government organisation, a regulator, or work in a policymaking role</w:t>
      </w:r>
    </w:p>
    <w:p w14:paraId="11CCA846" w14:textId="77777777" w:rsidR="009C223A" w:rsidRDefault="009C223A" w:rsidP="009C223A">
      <w:pPr>
        <w:pStyle w:val="ListParagraph"/>
        <w:numPr>
          <w:ilvl w:val="0"/>
          <w:numId w:val="29"/>
        </w:numPr>
        <w:spacing w:line="276" w:lineRule="auto"/>
        <w:rPr>
          <w:shd w:val="clear" w:color="auto" w:fill="FFFFFF"/>
        </w:rPr>
      </w:pPr>
      <w:r w:rsidRPr="00120C13">
        <w:rPr>
          <w:shd w:val="clear" w:color="auto" w:fill="FFFFFF"/>
        </w:rPr>
        <w:t>I have lived experience as a person with disability in a ‘consumer research partner’, ‘co-researcher’ or ‘co-designer’ role</w:t>
      </w:r>
    </w:p>
    <w:p w14:paraId="73603A07" w14:textId="77777777" w:rsidR="009C223A" w:rsidRDefault="009C223A" w:rsidP="009C223A">
      <w:pPr>
        <w:pStyle w:val="ListParagraph"/>
        <w:numPr>
          <w:ilvl w:val="0"/>
          <w:numId w:val="29"/>
        </w:numPr>
        <w:spacing w:line="276" w:lineRule="auto"/>
        <w:rPr>
          <w:shd w:val="clear" w:color="auto" w:fill="FFFFFF"/>
        </w:rPr>
      </w:pPr>
      <w:r w:rsidRPr="00120C13">
        <w:rPr>
          <w:shd w:val="clear" w:color="auto" w:fill="FFFFFF"/>
        </w:rPr>
        <w:t>Other [add details]:</w:t>
      </w:r>
    </w:p>
    <w:p w14:paraId="4D9F0C03" w14:textId="77777777" w:rsidR="009C223A" w:rsidRDefault="009C223A" w:rsidP="009C223A">
      <w:pPr>
        <w:pStyle w:val="Heading3"/>
        <w:rPr>
          <w:rStyle w:val="properasterisk"/>
          <w:b w:val="0"/>
          <w:bCs w:val="0"/>
          <w:color w:val="CC0000"/>
          <w:sz w:val="31"/>
          <w:szCs w:val="31"/>
        </w:rPr>
      </w:pPr>
      <w:r>
        <w:t>Team member experience, expected role and/or contribution to this project </w:t>
      </w:r>
      <w:r>
        <w:rPr>
          <w:rStyle w:val="properasterisk"/>
          <w:b w:val="0"/>
          <w:bCs w:val="0"/>
          <w:color w:val="CC0000"/>
          <w:sz w:val="31"/>
          <w:szCs w:val="31"/>
        </w:rPr>
        <w:t>*</w:t>
      </w:r>
    </w:p>
    <w:p w14:paraId="699CB776" w14:textId="77777777" w:rsidR="009C223A" w:rsidRDefault="009C223A" w:rsidP="009C223A">
      <w:pPr>
        <w:rPr>
          <w:color w:val="666666"/>
          <w:sz w:val="22"/>
          <w:szCs w:val="22"/>
          <w:shd w:val="clear" w:color="auto" w:fill="FFFFFF"/>
        </w:rPr>
      </w:pPr>
      <w:r>
        <w:rPr>
          <w:color w:val="666666"/>
          <w:sz w:val="22"/>
          <w:szCs w:val="22"/>
          <w:shd w:val="clear" w:color="auto" w:fill="FFFFFF"/>
        </w:rPr>
        <w:t>Must be no more than 50 words. </w:t>
      </w:r>
    </w:p>
    <w:p w14:paraId="3C372B0B" w14:textId="77777777" w:rsidR="009C223A" w:rsidRDefault="009C223A" w:rsidP="009C223A">
      <w:pPr>
        <w:pStyle w:val="Heading3"/>
      </w:pPr>
      <w:r>
        <w:t>For researchers only - their career stage</w:t>
      </w:r>
    </w:p>
    <w:p w14:paraId="2B7B2488" w14:textId="77777777" w:rsidR="009C223A" w:rsidRDefault="009C223A" w:rsidP="009C223A">
      <w:pPr>
        <w:rPr>
          <w:color w:val="666666" w:themeColor="background2" w:themeShade="80"/>
          <w:sz w:val="22"/>
          <w:szCs w:val="22"/>
        </w:rPr>
      </w:pPr>
      <w:r w:rsidRPr="00F651A8">
        <w:rPr>
          <w:color w:val="666666" w:themeColor="background2" w:themeShade="80"/>
          <w:sz w:val="22"/>
          <w:szCs w:val="22"/>
        </w:rPr>
        <w:t>Leave this blank for team members who are not researchers or are not sure what their career stage is.</w:t>
      </w:r>
    </w:p>
    <w:p w14:paraId="54E97D22" w14:textId="77777777" w:rsidR="0033414E" w:rsidRDefault="0033414E" w:rsidP="0033414E">
      <w:pPr>
        <w:pStyle w:val="ListParagraph"/>
        <w:numPr>
          <w:ilvl w:val="0"/>
          <w:numId w:val="29"/>
        </w:numPr>
        <w:spacing w:line="276" w:lineRule="auto"/>
      </w:pPr>
      <w:r>
        <w:t xml:space="preserve">Early-mid career </w:t>
      </w:r>
    </w:p>
    <w:p w14:paraId="2C0EF569" w14:textId="68E295EF" w:rsidR="0033414E" w:rsidRPr="0033414E" w:rsidRDefault="0033414E" w:rsidP="009C223A">
      <w:pPr>
        <w:pStyle w:val="ListParagraph"/>
        <w:numPr>
          <w:ilvl w:val="0"/>
          <w:numId w:val="29"/>
        </w:numPr>
        <w:spacing w:line="276" w:lineRule="auto"/>
      </w:pPr>
      <w:r>
        <w:t>Late career</w:t>
      </w:r>
    </w:p>
    <w:p w14:paraId="24A4FCD9" w14:textId="7B57454F" w:rsidR="009C223A" w:rsidRDefault="009C223A" w:rsidP="009C223A">
      <w:pPr>
        <w:rPr>
          <w:i/>
          <w:iCs/>
          <w:color w:val="auto"/>
          <w:sz w:val="22"/>
          <w:szCs w:val="22"/>
        </w:rPr>
      </w:pPr>
      <w:r w:rsidRPr="009C223A">
        <w:rPr>
          <w:i/>
          <w:iCs/>
          <w:color w:val="auto"/>
          <w:sz w:val="22"/>
          <w:szCs w:val="22"/>
        </w:rPr>
        <w:t>Form Function note:</w:t>
      </w:r>
      <w:r>
        <w:rPr>
          <w:i/>
          <w:iCs/>
          <w:color w:val="auto"/>
          <w:sz w:val="22"/>
          <w:szCs w:val="22"/>
        </w:rPr>
        <w:t xml:space="preserve"> click ‘Add more’ down the bottom right corner of the page to add more Project Team Members from the Lead Organisation </w:t>
      </w:r>
    </w:p>
    <w:p w14:paraId="252CF9EF" w14:textId="77777777" w:rsidR="00D42B1A" w:rsidRDefault="00D42B1A" w:rsidP="00D42B1A"/>
    <w:p w14:paraId="60DA3868" w14:textId="12E86372" w:rsidR="009C223A" w:rsidRDefault="009C223A" w:rsidP="009C223A">
      <w:pPr>
        <w:pStyle w:val="Heading1"/>
      </w:pPr>
      <w:bookmarkStart w:id="11" w:name="_Toc193122161"/>
      <w:r>
        <w:t xml:space="preserve">Form page 9: </w:t>
      </w:r>
      <w:r w:rsidRPr="009C223A">
        <w:t>Partner Organisations</w:t>
      </w:r>
      <w:bookmarkEnd w:id="11"/>
    </w:p>
    <w:p w14:paraId="058A6FF2" w14:textId="77777777" w:rsidR="001F7290" w:rsidRDefault="001F7290" w:rsidP="00F33007">
      <w:pPr>
        <w:pStyle w:val="NormalWeb"/>
        <w:shd w:val="clear" w:color="auto" w:fill="FFFFFF"/>
        <w:spacing w:before="0" w:beforeAutospacing="0" w:after="240" w:afterAutospacing="0"/>
        <w:rPr>
          <w:rFonts w:ascii="Arial" w:hAnsi="Arial" w:cs="Arial"/>
          <w:color w:val="000000"/>
        </w:rPr>
      </w:pPr>
    </w:p>
    <w:p w14:paraId="1D9B825E" w14:textId="655BA697" w:rsidR="001F7290" w:rsidRPr="001F7290" w:rsidRDefault="001F7290" w:rsidP="001F7290">
      <w:pPr>
        <w:pStyle w:val="Heading2"/>
      </w:pPr>
      <w:r>
        <w:t>Guidance on Partner Organisations</w:t>
      </w:r>
    </w:p>
    <w:p w14:paraId="18B979B7" w14:textId="77777777" w:rsidR="001F7290" w:rsidRDefault="001F7290" w:rsidP="00F33007">
      <w:pPr>
        <w:pStyle w:val="NormalWeb"/>
        <w:shd w:val="clear" w:color="auto" w:fill="FFFFFF"/>
        <w:spacing w:before="0" w:beforeAutospacing="0" w:after="240" w:afterAutospacing="0"/>
        <w:rPr>
          <w:rFonts w:ascii="Arial" w:hAnsi="Arial" w:cs="Arial"/>
          <w:color w:val="000000"/>
        </w:rPr>
      </w:pPr>
    </w:p>
    <w:p w14:paraId="2E21A0BF" w14:textId="62455422" w:rsidR="00F33007" w:rsidRPr="00F33007" w:rsidRDefault="00F33007" w:rsidP="00F33007">
      <w:pPr>
        <w:pStyle w:val="NormalWeb"/>
        <w:shd w:val="clear" w:color="auto" w:fill="FFFFFF"/>
        <w:spacing w:before="0" w:beforeAutospacing="0" w:after="240" w:afterAutospacing="0"/>
        <w:rPr>
          <w:rFonts w:ascii="Arial" w:hAnsi="Arial" w:cs="Arial"/>
          <w:color w:val="000000"/>
        </w:rPr>
      </w:pPr>
      <w:r w:rsidRPr="00F33007">
        <w:rPr>
          <w:rFonts w:ascii="Arial" w:hAnsi="Arial" w:cs="Arial"/>
          <w:color w:val="000000"/>
        </w:rPr>
        <w:t>At least one Partner Organisation is needed. </w:t>
      </w:r>
    </w:p>
    <w:p w14:paraId="5B20831F" w14:textId="77777777" w:rsidR="00F33007" w:rsidRPr="00F33007" w:rsidRDefault="00F33007" w:rsidP="00F33007">
      <w:pPr>
        <w:pStyle w:val="NormalWeb"/>
        <w:shd w:val="clear" w:color="auto" w:fill="FFFFFF"/>
        <w:spacing w:before="0" w:beforeAutospacing="0" w:after="240" w:afterAutospacing="0"/>
        <w:rPr>
          <w:rFonts w:ascii="Arial" w:hAnsi="Arial" w:cs="Arial"/>
          <w:color w:val="000000"/>
        </w:rPr>
      </w:pPr>
      <w:r w:rsidRPr="00F33007">
        <w:rPr>
          <w:rFonts w:ascii="Arial" w:hAnsi="Arial" w:cs="Arial"/>
          <w:color w:val="000000"/>
        </w:rPr>
        <w:t>There is no maximum number of Partner Organisations. However, this form only allows 3. Please contact us to discuss, if you want to include more than 3. </w:t>
      </w:r>
    </w:p>
    <w:p w14:paraId="09531DE6" w14:textId="77777777" w:rsidR="00F33007" w:rsidRPr="00F33007" w:rsidRDefault="00F33007" w:rsidP="00F33007">
      <w:pPr>
        <w:pStyle w:val="NormalWeb"/>
        <w:shd w:val="clear" w:color="auto" w:fill="FFFFFF"/>
        <w:spacing w:before="0" w:beforeAutospacing="0" w:after="240" w:afterAutospacing="0"/>
        <w:rPr>
          <w:rFonts w:ascii="Arial" w:hAnsi="Arial" w:cs="Arial"/>
          <w:color w:val="000000"/>
        </w:rPr>
      </w:pPr>
      <w:r w:rsidRPr="00F33007">
        <w:rPr>
          <w:rFonts w:ascii="Arial" w:hAnsi="Arial" w:cs="Arial"/>
          <w:color w:val="000000"/>
        </w:rPr>
        <w:t>See the </w:t>
      </w:r>
      <w:hyperlink r:id="rId17" w:anchor=":~:text=summary%20in%20Auslan-,2025%20NDRP%20Research%20Funding%20Round%201%20Grant%20Guidelines%C2%A0,-Download%20the%202025" w:tgtFrame="_blank" w:tooltip="Grant Guidelines" w:history="1">
        <w:r w:rsidRPr="00F33007">
          <w:rPr>
            <w:rStyle w:val="Hyperlink"/>
            <w:rFonts w:ascii="Arial" w:hAnsi="Arial" w:cs="Arial"/>
            <w:color w:val="2C3949"/>
            <w:bdr w:val="none" w:sz="0" w:space="0" w:color="auto" w:frame="1"/>
          </w:rPr>
          <w:t>Grant Guidelines</w:t>
        </w:r>
      </w:hyperlink>
      <w:r w:rsidRPr="00F33007">
        <w:rPr>
          <w:rFonts w:ascii="Arial" w:hAnsi="Arial" w:cs="Arial"/>
          <w:color w:val="000000"/>
        </w:rPr>
        <w:t> for details on who should or can be a Partner Organisation. </w:t>
      </w:r>
    </w:p>
    <w:p w14:paraId="1E52AA68" w14:textId="49DA51DE" w:rsidR="009C223A" w:rsidRDefault="00B9586C" w:rsidP="00F33007">
      <w:pPr>
        <w:rPr>
          <w:sz w:val="26"/>
          <w:szCs w:val="26"/>
          <w:shd w:val="clear" w:color="auto" w:fill="FFFFFF"/>
        </w:rPr>
      </w:pPr>
      <w:r>
        <w:rPr>
          <w:rFonts w:ascii="Apple Color Emoji" w:hAnsi="Apple Color Emoji" w:cs="Apple Color Emoji"/>
          <w:sz w:val="26"/>
          <w:szCs w:val="26"/>
          <w:shd w:val="clear" w:color="auto" w:fill="FFFFFF"/>
        </w:rPr>
        <w:t xml:space="preserve">💡 </w:t>
      </w:r>
      <w:r w:rsidR="001F7290" w:rsidRPr="001F7290">
        <w:rPr>
          <w:shd w:val="clear" w:color="auto" w:fill="FFFFFF"/>
        </w:rPr>
        <w:t>Do think carefully about how many named Partner Organisations will be right for your project. Partner Organisations must have a specific, material role in the project. Think about what you can do realistically, feasibly and safely in a timeframe of 6-10 months.</w:t>
      </w:r>
      <w:r w:rsidR="001F7290">
        <w:rPr>
          <w:sz w:val="26"/>
          <w:szCs w:val="26"/>
          <w:shd w:val="clear" w:color="auto" w:fill="FFFFFF"/>
        </w:rPr>
        <w:t> </w:t>
      </w:r>
    </w:p>
    <w:p w14:paraId="45102A8F" w14:textId="1194005D" w:rsidR="006C4C9C" w:rsidRPr="00597BD6" w:rsidRDefault="006C4C9C" w:rsidP="00F33007">
      <w:pPr>
        <w:rPr>
          <w:i/>
          <w:iCs/>
          <w:shd w:val="clear" w:color="auto" w:fill="FFFFFF"/>
        </w:rPr>
      </w:pPr>
      <w:r w:rsidRPr="001F2075">
        <w:rPr>
          <w:i/>
          <w:iCs/>
          <w:shd w:val="clear" w:color="auto" w:fill="FFFFFF"/>
        </w:rPr>
        <w:t xml:space="preserve">Form function note: If, as the Project Lead, your organisation is a Partner Organisation, </w:t>
      </w:r>
      <w:r w:rsidR="001F2075" w:rsidRPr="001F2075">
        <w:rPr>
          <w:i/>
          <w:iCs/>
          <w:shd w:val="clear" w:color="auto" w:fill="FFFFFF"/>
        </w:rPr>
        <w:t xml:space="preserve">an extra question asking if you want to add </w:t>
      </w:r>
      <w:r w:rsidR="001F2075" w:rsidRPr="001F2075">
        <w:rPr>
          <w:i/>
          <w:iCs/>
          <w:u w:val="single"/>
          <w:shd w:val="clear" w:color="auto" w:fill="FFFFFF"/>
        </w:rPr>
        <w:t>another</w:t>
      </w:r>
      <w:r w:rsidR="001F2075" w:rsidRPr="001F2075">
        <w:rPr>
          <w:i/>
          <w:iCs/>
          <w:shd w:val="clear" w:color="auto" w:fill="FFFFFF"/>
        </w:rPr>
        <w:t xml:space="preserve"> partner organisation will display.</w:t>
      </w:r>
      <w:r w:rsidR="001F2075">
        <w:rPr>
          <w:i/>
          <w:iCs/>
          <w:shd w:val="clear" w:color="auto" w:fill="FFFFFF"/>
        </w:rPr>
        <w:t xml:space="preserve"> If you choose yes, you will see the following pages. If you choose no, you </w:t>
      </w:r>
      <w:r w:rsidR="001E02E7">
        <w:rPr>
          <w:i/>
          <w:iCs/>
          <w:shd w:val="clear" w:color="auto" w:fill="FFFFFF"/>
        </w:rPr>
        <w:t>will go to page 13.</w:t>
      </w:r>
    </w:p>
    <w:p w14:paraId="7AA581F0" w14:textId="77777777" w:rsidR="00597BD6" w:rsidRDefault="00597BD6">
      <w:pPr>
        <w:spacing w:before="0" w:beforeAutospacing="0" w:after="160" w:afterAutospacing="0" w:line="278" w:lineRule="auto"/>
        <w:rPr>
          <w:b/>
          <w:bCs/>
          <w:color w:val="FFFFFF"/>
          <w:sz w:val="28"/>
        </w:rPr>
      </w:pPr>
      <w:r>
        <w:br w:type="page"/>
      </w:r>
    </w:p>
    <w:p w14:paraId="54840163" w14:textId="75DEAD26" w:rsidR="00B634CB" w:rsidRDefault="001E02E7" w:rsidP="00B634CB">
      <w:pPr>
        <w:pStyle w:val="Heading1"/>
      </w:pPr>
      <w:bookmarkStart w:id="12" w:name="_Toc193122162"/>
      <w:r>
        <w:t xml:space="preserve">Page 10 of form: </w:t>
      </w:r>
      <w:r w:rsidR="006C4C9C" w:rsidRPr="001E02E7">
        <w:t>Add a Partner Organisation</w:t>
      </w:r>
      <w:bookmarkEnd w:id="12"/>
    </w:p>
    <w:p w14:paraId="6861CC44" w14:textId="77777777" w:rsidR="00B634CB" w:rsidRDefault="00B634CB" w:rsidP="00B634CB">
      <w:pPr>
        <w:rPr>
          <w:color w:val="auto"/>
        </w:rPr>
      </w:pPr>
    </w:p>
    <w:p w14:paraId="2D265423" w14:textId="77777777" w:rsidR="00B634CB" w:rsidRDefault="00B634CB" w:rsidP="00B634CB">
      <w:pPr>
        <w:pStyle w:val="Heading2"/>
        <w:rPr>
          <w:rFonts w:ascii="Times New Roman" w:hAnsi="Times New Roman" w:cs="Times New Roman"/>
        </w:rPr>
      </w:pPr>
      <w:r>
        <w:t>Partner Organisation Details</w:t>
      </w:r>
    </w:p>
    <w:p w14:paraId="4DE1C801" w14:textId="11228F15" w:rsidR="00597BD6" w:rsidRDefault="00597BD6" w:rsidP="00597BD6">
      <w:pPr>
        <w:pStyle w:val="Heading3"/>
        <w:rPr>
          <w:rStyle w:val="properasterisk"/>
          <w:b w:val="0"/>
          <w:bCs w:val="0"/>
          <w:color w:val="CC0000"/>
          <w:sz w:val="31"/>
          <w:szCs w:val="31"/>
        </w:rPr>
      </w:pPr>
      <w:r>
        <w:t>Organisation name, including the centre, institute or group where relevant. </w:t>
      </w:r>
      <w:r>
        <w:rPr>
          <w:rStyle w:val="properasterisk"/>
          <w:b w:val="0"/>
          <w:bCs w:val="0"/>
          <w:color w:val="CC0000"/>
          <w:sz w:val="31"/>
          <w:szCs w:val="31"/>
        </w:rPr>
        <w:t>*</w:t>
      </w:r>
    </w:p>
    <w:p w14:paraId="05F7A718" w14:textId="4CB26CC6" w:rsidR="00597BD6" w:rsidRPr="00597BD6" w:rsidRDefault="00597BD6" w:rsidP="00597BD6">
      <w:r>
        <w:rPr>
          <w:color w:val="666666"/>
          <w:sz w:val="22"/>
          <w:szCs w:val="22"/>
          <w:shd w:val="clear" w:color="auto" w:fill="FFFFFF"/>
        </w:rPr>
        <w:t>E.g., Institute for Social Change, University of Tasmania (not just University of Tasmania), or organisation name.</w:t>
      </w:r>
    </w:p>
    <w:p w14:paraId="149DCD70" w14:textId="04806CFD" w:rsidR="00B634CB" w:rsidRDefault="00B634CB" w:rsidP="00B634CB">
      <w:pPr>
        <w:pStyle w:val="Heading3"/>
        <w:rPr>
          <w:rStyle w:val="properasterisk"/>
          <w:b w:val="0"/>
          <w:bCs w:val="0"/>
          <w:color w:val="CC0000"/>
          <w:sz w:val="31"/>
          <w:szCs w:val="31"/>
        </w:rPr>
      </w:pPr>
      <w:r>
        <w:t>What is the organisation type/s? </w:t>
      </w:r>
      <w:r>
        <w:rPr>
          <w:rStyle w:val="properasterisk"/>
          <w:b w:val="0"/>
          <w:bCs w:val="0"/>
          <w:color w:val="CC0000"/>
          <w:sz w:val="31"/>
          <w:szCs w:val="31"/>
        </w:rPr>
        <w:t xml:space="preserve">* </w:t>
      </w:r>
      <w:r w:rsidRPr="00ED20FC">
        <w:rPr>
          <w:b w:val="0"/>
          <w:bCs w:val="0"/>
          <w:color w:val="666666"/>
          <w:sz w:val="22"/>
          <w:szCs w:val="22"/>
        </w:rPr>
        <w:t>Select all that apply</w:t>
      </w:r>
      <w:r>
        <w:rPr>
          <w:b w:val="0"/>
          <w:bCs w:val="0"/>
          <w:color w:val="666666"/>
          <w:sz w:val="22"/>
          <w:szCs w:val="22"/>
        </w:rPr>
        <w:t>.</w:t>
      </w:r>
    </w:p>
    <w:p w14:paraId="04DF0B59" w14:textId="77777777" w:rsidR="00B634CB" w:rsidRPr="00ED20FC" w:rsidRDefault="00B634CB" w:rsidP="00B634CB">
      <w:pPr>
        <w:pStyle w:val="ListParagraph"/>
        <w:numPr>
          <w:ilvl w:val="0"/>
          <w:numId w:val="29"/>
        </w:numPr>
        <w:spacing w:line="276" w:lineRule="auto"/>
        <w:rPr>
          <w:shd w:val="clear" w:color="auto" w:fill="FFFFFF"/>
        </w:rPr>
      </w:pPr>
      <w:r w:rsidRPr="00ED20FC">
        <w:rPr>
          <w:shd w:val="clear" w:color="auto" w:fill="FFFFFF"/>
        </w:rPr>
        <w:t>Aboriginal community-controlled organisation</w:t>
      </w:r>
    </w:p>
    <w:p w14:paraId="7BC2F7A5" w14:textId="77777777" w:rsidR="00B634CB" w:rsidRPr="00ED20FC" w:rsidRDefault="00B634CB" w:rsidP="00B634CB">
      <w:pPr>
        <w:pStyle w:val="ListParagraph"/>
        <w:numPr>
          <w:ilvl w:val="0"/>
          <w:numId w:val="29"/>
        </w:numPr>
        <w:spacing w:line="276" w:lineRule="auto"/>
        <w:rPr>
          <w:shd w:val="clear" w:color="auto" w:fill="FFFFFF"/>
        </w:rPr>
      </w:pPr>
      <w:r w:rsidRPr="00ED20FC">
        <w:rPr>
          <w:shd w:val="clear" w:color="auto" w:fill="FFFFFF"/>
        </w:rPr>
        <w:t>Community organisation</w:t>
      </w:r>
    </w:p>
    <w:p w14:paraId="01A37C7E" w14:textId="77777777" w:rsidR="00B634CB" w:rsidRPr="00ED20FC" w:rsidRDefault="00B634CB" w:rsidP="00B634CB">
      <w:pPr>
        <w:pStyle w:val="ListParagraph"/>
        <w:numPr>
          <w:ilvl w:val="0"/>
          <w:numId w:val="29"/>
        </w:numPr>
        <w:spacing w:line="276" w:lineRule="auto"/>
        <w:rPr>
          <w:shd w:val="clear" w:color="auto" w:fill="FFFFFF"/>
        </w:rPr>
      </w:pPr>
      <w:r w:rsidRPr="00ED20FC">
        <w:rPr>
          <w:shd w:val="clear" w:color="auto" w:fill="FFFFFF"/>
        </w:rPr>
        <w:t>Consultancy</w:t>
      </w:r>
    </w:p>
    <w:p w14:paraId="77EB9183" w14:textId="77777777" w:rsidR="00B634CB" w:rsidRPr="00ED20FC" w:rsidRDefault="00B634CB" w:rsidP="00B634CB">
      <w:pPr>
        <w:pStyle w:val="ListParagraph"/>
        <w:numPr>
          <w:ilvl w:val="0"/>
          <w:numId w:val="29"/>
        </w:numPr>
        <w:spacing w:line="276" w:lineRule="auto"/>
        <w:rPr>
          <w:shd w:val="clear" w:color="auto" w:fill="FFFFFF"/>
        </w:rPr>
      </w:pPr>
      <w:r w:rsidRPr="00ED20FC">
        <w:rPr>
          <w:shd w:val="clear" w:color="auto" w:fill="FFFFFF"/>
        </w:rPr>
        <w:t>Disability advocacy or consumer organisation or peak body</w:t>
      </w:r>
    </w:p>
    <w:p w14:paraId="233A4115" w14:textId="77777777" w:rsidR="00B634CB" w:rsidRPr="00ED20FC" w:rsidRDefault="00B634CB" w:rsidP="00B634CB">
      <w:pPr>
        <w:pStyle w:val="ListParagraph"/>
        <w:numPr>
          <w:ilvl w:val="0"/>
          <w:numId w:val="29"/>
        </w:numPr>
        <w:spacing w:line="276" w:lineRule="auto"/>
        <w:rPr>
          <w:shd w:val="clear" w:color="auto" w:fill="FFFFFF"/>
        </w:rPr>
      </w:pPr>
      <w:r w:rsidRPr="00ED20FC">
        <w:rPr>
          <w:shd w:val="clear" w:color="auto" w:fill="FFFFFF"/>
        </w:rPr>
        <w:t>Disability Representative Organisation (DRO) or Disabled Person’s Organisation</w:t>
      </w:r>
    </w:p>
    <w:p w14:paraId="0CDF96A1" w14:textId="77777777" w:rsidR="00B634CB" w:rsidRPr="00ED20FC" w:rsidRDefault="00B634CB" w:rsidP="00B634CB">
      <w:pPr>
        <w:pStyle w:val="ListParagraph"/>
        <w:numPr>
          <w:ilvl w:val="0"/>
          <w:numId w:val="29"/>
        </w:numPr>
        <w:spacing w:line="276" w:lineRule="auto"/>
        <w:rPr>
          <w:shd w:val="clear" w:color="auto" w:fill="FFFFFF"/>
        </w:rPr>
      </w:pPr>
      <w:r w:rsidRPr="00ED20FC">
        <w:rPr>
          <w:shd w:val="clear" w:color="auto" w:fill="FFFFFF"/>
        </w:rPr>
        <w:t>Disability support or disability services organisation</w:t>
      </w:r>
    </w:p>
    <w:p w14:paraId="78A2435A" w14:textId="77777777" w:rsidR="00B634CB" w:rsidRPr="00ED20FC" w:rsidRDefault="00B634CB" w:rsidP="00B634CB">
      <w:pPr>
        <w:pStyle w:val="ListParagraph"/>
        <w:numPr>
          <w:ilvl w:val="0"/>
          <w:numId w:val="29"/>
        </w:numPr>
        <w:spacing w:line="276" w:lineRule="auto"/>
        <w:rPr>
          <w:shd w:val="clear" w:color="auto" w:fill="FFFFFF"/>
        </w:rPr>
      </w:pPr>
      <w:r w:rsidRPr="00ED20FC">
        <w:rPr>
          <w:shd w:val="clear" w:color="auto" w:fill="FFFFFF"/>
        </w:rPr>
        <w:t>Government (please note that Lead organisation cannot be a government organisation)</w:t>
      </w:r>
    </w:p>
    <w:p w14:paraId="03FEBBA0" w14:textId="77777777" w:rsidR="00B634CB" w:rsidRPr="00ED20FC" w:rsidRDefault="00B634CB" w:rsidP="00B634CB">
      <w:pPr>
        <w:pStyle w:val="ListParagraph"/>
        <w:numPr>
          <w:ilvl w:val="0"/>
          <w:numId w:val="29"/>
        </w:numPr>
        <w:spacing w:line="276" w:lineRule="auto"/>
        <w:rPr>
          <w:shd w:val="clear" w:color="auto" w:fill="FFFFFF"/>
        </w:rPr>
      </w:pPr>
      <w:r w:rsidRPr="00ED20FC">
        <w:rPr>
          <w:shd w:val="clear" w:color="auto" w:fill="FFFFFF"/>
        </w:rPr>
        <w:t>Health services organisation (including Primary Health Networks and Allied Health)</w:t>
      </w:r>
    </w:p>
    <w:p w14:paraId="5E709A34" w14:textId="77777777" w:rsidR="00B634CB" w:rsidRPr="00ED20FC" w:rsidRDefault="00B634CB" w:rsidP="00B634CB">
      <w:pPr>
        <w:pStyle w:val="ListParagraph"/>
        <w:numPr>
          <w:ilvl w:val="0"/>
          <w:numId w:val="29"/>
        </w:numPr>
        <w:spacing w:line="276" w:lineRule="auto"/>
        <w:rPr>
          <w:shd w:val="clear" w:color="auto" w:fill="FFFFFF"/>
        </w:rPr>
      </w:pPr>
      <w:r w:rsidRPr="00ED20FC">
        <w:rPr>
          <w:shd w:val="clear" w:color="auto" w:fill="FFFFFF"/>
        </w:rPr>
        <w:t>Research institute or organisation</w:t>
      </w:r>
    </w:p>
    <w:p w14:paraId="20D895C2" w14:textId="77777777" w:rsidR="00B634CB" w:rsidRPr="00ED20FC" w:rsidRDefault="00B634CB" w:rsidP="00B634CB">
      <w:pPr>
        <w:pStyle w:val="ListParagraph"/>
        <w:numPr>
          <w:ilvl w:val="0"/>
          <w:numId w:val="29"/>
        </w:numPr>
        <w:spacing w:line="276" w:lineRule="auto"/>
        <w:rPr>
          <w:shd w:val="clear" w:color="auto" w:fill="FFFFFF"/>
        </w:rPr>
      </w:pPr>
      <w:r w:rsidRPr="00ED20FC">
        <w:t>University</w:t>
      </w:r>
    </w:p>
    <w:p w14:paraId="2FF5F74A" w14:textId="77777777" w:rsidR="00B634CB" w:rsidRPr="00ED20FC" w:rsidRDefault="00B634CB" w:rsidP="00B634CB">
      <w:pPr>
        <w:pStyle w:val="ListParagraph"/>
        <w:numPr>
          <w:ilvl w:val="0"/>
          <w:numId w:val="29"/>
        </w:numPr>
        <w:spacing w:line="276" w:lineRule="auto"/>
        <w:rPr>
          <w:sz w:val="22"/>
          <w:szCs w:val="22"/>
          <w:shd w:val="clear" w:color="auto" w:fill="FFFFFF"/>
        </w:rPr>
      </w:pPr>
      <w:r w:rsidRPr="00ED20FC">
        <w:rPr>
          <w:shd w:val="clear" w:color="auto" w:fill="FFFFFF"/>
        </w:rPr>
        <w:t>Other</w:t>
      </w:r>
      <w:r>
        <w:rPr>
          <w:shd w:val="clear" w:color="auto" w:fill="FFFFFF"/>
        </w:rPr>
        <w:t xml:space="preserve"> [add details]</w:t>
      </w:r>
      <w:r w:rsidRPr="00ED20FC">
        <w:rPr>
          <w:shd w:val="clear" w:color="auto" w:fill="FFFFFF"/>
        </w:rPr>
        <w:t>:</w:t>
      </w:r>
    </w:p>
    <w:p w14:paraId="32769789" w14:textId="30A3A411" w:rsidR="00B634CB" w:rsidRDefault="00BC288C" w:rsidP="00BC288C">
      <w:pPr>
        <w:pStyle w:val="Heading3"/>
      </w:pPr>
      <w:r>
        <w:t>Website</w:t>
      </w:r>
    </w:p>
    <w:p w14:paraId="67D64A0D" w14:textId="450F2088" w:rsidR="00BC288C" w:rsidRDefault="00BC288C" w:rsidP="00BC288C">
      <w:pPr>
        <w:rPr>
          <w:color w:val="666666"/>
          <w:sz w:val="22"/>
          <w:szCs w:val="22"/>
          <w:shd w:val="clear" w:color="auto" w:fill="FFFFFF"/>
        </w:rPr>
      </w:pPr>
      <w:r>
        <w:rPr>
          <w:color w:val="666666"/>
          <w:sz w:val="22"/>
          <w:szCs w:val="22"/>
          <w:shd w:val="clear" w:color="auto" w:fill="FFFFFF"/>
        </w:rPr>
        <w:t>Must be a URL. </w:t>
      </w:r>
    </w:p>
    <w:p w14:paraId="79F19068" w14:textId="1D01EB7A" w:rsidR="00BC288C" w:rsidRDefault="00BC288C" w:rsidP="00BC288C">
      <w:pPr>
        <w:pStyle w:val="Heading3"/>
        <w:rPr>
          <w:rStyle w:val="properasterisk"/>
          <w:b w:val="0"/>
          <w:bCs w:val="0"/>
          <w:color w:val="CC0000"/>
          <w:sz w:val="31"/>
          <w:szCs w:val="31"/>
        </w:rPr>
      </w:pPr>
      <w:r>
        <w:t>What kind of contribution will this organisation make to the project? </w:t>
      </w:r>
      <w:r>
        <w:rPr>
          <w:rStyle w:val="properasterisk"/>
          <w:b w:val="0"/>
          <w:bCs w:val="0"/>
          <w:color w:val="CC0000"/>
          <w:sz w:val="31"/>
          <w:szCs w:val="31"/>
        </w:rPr>
        <w:t>*</w:t>
      </w:r>
    </w:p>
    <w:p w14:paraId="4F45E50E" w14:textId="19BAAE79" w:rsidR="00BC288C" w:rsidRPr="00BC288C" w:rsidRDefault="00BC288C" w:rsidP="00BC288C">
      <w:r>
        <w:rPr>
          <w:color w:val="666666"/>
          <w:sz w:val="22"/>
          <w:szCs w:val="22"/>
          <w:shd w:val="clear" w:color="auto" w:fill="FFFFFF"/>
        </w:rPr>
        <w:t>Must be no more than 150 words. </w:t>
      </w:r>
    </w:p>
    <w:p w14:paraId="465C9B67" w14:textId="60B45A10" w:rsidR="00B634CB" w:rsidRDefault="00BC288C" w:rsidP="00BC288C">
      <w:pPr>
        <w:pStyle w:val="Heading3"/>
        <w:rPr>
          <w:rStyle w:val="properasterisk"/>
          <w:b w:val="0"/>
          <w:bCs w:val="0"/>
          <w:color w:val="CC0000"/>
          <w:sz w:val="31"/>
          <w:szCs w:val="31"/>
        </w:rPr>
      </w:pPr>
      <w:r>
        <w:t>Upload letter of support </w:t>
      </w:r>
      <w:r>
        <w:rPr>
          <w:rStyle w:val="properasterisk"/>
          <w:b w:val="0"/>
          <w:bCs w:val="0"/>
          <w:color w:val="CC0000"/>
          <w:sz w:val="31"/>
          <w:szCs w:val="31"/>
        </w:rPr>
        <w:t>*</w:t>
      </w:r>
    </w:p>
    <w:p w14:paraId="156516EC" w14:textId="2E522586" w:rsidR="00BC288C" w:rsidRDefault="0046231C" w:rsidP="00BC288C">
      <w:pPr>
        <w:rPr>
          <w:color w:val="666666"/>
          <w:sz w:val="22"/>
          <w:szCs w:val="22"/>
          <w:shd w:val="clear" w:color="auto" w:fill="FFFFFF"/>
        </w:rPr>
      </w:pPr>
      <w:r>
        <w:rPr>
          <w:color w:val="666666"/>
          <w:sz w:val="22"/>
          <w:szCs w:val="22"/>
          <w:shd w:val="clear" w:color="auto" w:fill="FFFFFF"/>
        </w:rPr>
        <w:t>Letter must include: the organisation's Australian Business Number (ABN), an outline of how the organisation has agreed to be involved in this project and a statement about how this project aligns with their purpose, vision or objectives. It must be signed by an authorised person at the organisation, e.g. CEO, Chair or similar.</w:t>
      </w:r>
    </w:p>
    <w:p w14:paraId="4FF9F694" w14:textId="77777777" w:rsidR="0046231C" w:rsidRPr="0046231C" w:rsidRDefault="0046231C" w:rsidP="0046231C">
      <w:pPr>
        <w:shd w:val="clear" w:color="auto" w:fill="4488AB"/>
        <w:spacing w:before="0" w:beforeAutospacing="0" w:after="240" w:afterAutospacing="0"/>
        <w:outlineLvl w:val="2"/>
        <w:rPr>
          <w:b/>
          <w:bCs/>
          <w:color w:val="FFFFFF"/>
          <w:sz w:val="27"/>
          <w:szCs w:val="27"/>
        </w:rPr>
      </w:pPr>
      <w:r w:rsidRPr="0046231C">
        <w:rPr>
          <w:b/>
          <w:bCs/>
          <w:color w:val="FFFFFF"/>
          <w:sz w:val="27"/>
          <w:szCs w:val="27"/>
        </w:rPr>
        <w:t>Project Team Members from this Partner Organisation - details</w:t>
      </w:r>
    </w:p>
    <w:p w14:paraId="7596061B" w14:textId="77777777" w:rsidR="0046231C" w:rsidRDefault="0046231C" w:rsidP="0046231C">
      <w:pPr>
        <w:pStyle w:val="Heading3"/>
        <w:rPr>
          <w:color w:val="FF0000"/>
        </w:rPr>
      </w:pPr>
      <w:r w:rsidRPr="008A70AF">
        <w:t>Name</w:t>
      </w:r>
      <w:r w:rsidRPr="00451B34">
        <w:t> </w:t>
      </w:r>
      <w:r w:rsidRPr="00451B34">
        <w:rPr>
          <w:color w:val="FF0000"/>
        </w:rPr>
        <w:t>*</w:t>
      </w:r>
    </w:p>
    <w:p w14:paraId="177524A9" w14:textId="77777777" w:rsidR="0046231C" w:rsidRDefault="0046231C" w:rsidP="0046231C">
      <w:pPr>
        <w:pStyle w:val="Heading4"/>
      </w:pPr>
      <w:r w:rsidRPr="00451B34">
        <w:t>Title</w:t>
      </w:r>
      <w:r>
        <w:t>,</w:t>
      </w:r>
      <w:r w:rsidRPr="00451B34">
        <w:t xml:space="preserve"> First Name</w:t>
      </w:r>
      <w:r>
        <w:t>,</w:t>
      </w:r>
      <w:r w:rsidRPr="00451B34">
        <w:t xml:space="preserve"> Last Name </w:t>
      </w:r>
    </w:p>
    <w:p w14:paraId="040C1BA0" w14:textId="77777777" w:rsidR="0046231C" w:rsidRDefault="0046231C" w:rsidP="0046231C">
      <w:pPr>
        <w:pStyle w:val="Heading3"/>
      </w:pPr>
      <w:r>
        <w:t>Extra space for name</w:t>
      </w:r>
    </w:p>
    <w:p w14:paraId="5F8C6D64" w14:textId="77777777" w:rsidR="0046231C" w:rsidRDefault="0046231C" w:rsidP="0046231C">
      <w:pPr>
        <w:rPr>
          <w:color w:val="666666"/>
          <w:sz w:val="22"/>
          <w:szCs w:val="22"/>
          <w:shd w:val="clear" w:color="auto" w:fill="FFFFFF"/>
        </w:rPr>
      </w:pPr>
      <w:r>
        <w:rPr>
          <w:color w:val="666666"/>
          <w:sz w:val="22"/>
          <w:szCs w:val="22"/>
          <w:shd w:val="clear" w:color="auto" w:fill="FFFFFF"/>
        </w:rPr>
        <w:t>If the format or name fields above do not fit their name properly, please write out their full name, as they would like us to use it.</w:t>
      </w:r>
    </w:p>
    <w:p w14:paraId="294D6BDF" w14:textId="77777777" w:rsidR="0046231C" w:rsidRDefault="0046231C" w:rsidP="0046231C">
      <w:pPr>
        <w:pStyle w:val="Heading3"/>
        <w:rPr>
          <w:rStyle w:val="properasterisk"/>
          <w:b w:val="0"/>
          <w:bCs w:val="0"/>
          <w:color w:val="CC0000"/>
          <w:sz w:val="31"/>
          <w:szCs w:val="31"/>
        </w:rPr>
      </w:pPr>
      <w:r>
        <w:t>Email </w:t>
      </w:r>
      <w:r>
        <w:rPr>
          <w:rStyle w:val="properasterisk"/>
          <w:b w:val="0"/>
          <w:bCs w:val="0"/>
          <w:color w:val="CC0000"/>
          <w:sz w:val="31"/>
          <w:szCs w:val="31"/>
        </w:rPr>
        <w:t>*</w:t>
      </w:r>
    </w:p>
    <w:p w14:paraId="1A301BFC" w14:textId="77777777" w:rsidR="0046231C" w:rsidRPr="00396D6A" w:rsidRDefault="0046231C" w:rsidP="0046231C">
      <w:pPr>
        <w:shd w:val="clear" w:color="auto" w:fill="FFFFFF"/>
        <w:spacing w:before="210" w:beforeAutospacing="0" w:after="210" w:afterAutospacing="0"/>
        <w:textAlignment w:val="top"/>
        <w:rPr>
          <w:color w:val="666666"/>
          <w:sz w:val="22"/>
          <w:szCs w:val="22"/>
        </w:rPr>
      </w:pPr>
      <w:r w:rsidRPr="00396D6A">
        <w:rPr>
          <w:color w:val="666666"/>
          <w:sz w:val="22"/>
          <w:szCs w:val="22"/>
        </w:rPr>
        <w:t>Must be an email address. </w:t>
      </w:r>
    </w:p>
    <w:p w14:paraId="42AE6172" w14:textId="404D6C54" w:rsidR="0046231C" w:rsidRDefault="0046231C" w:rsidP="0046231C">
      <w:pPr>
        <w:pStyle w:val="Heading3"/>
        <w:rPr>
          <w:rStyle w:val="properasterisk"/>
          <w:b w:val="0"/>
          <w:bCs w:val="0"/>
          <w:color w:val="CC0000"/>
          <w:sz w:val="31"/>
          <w:szCs w:val="31"/>
        </w:rPr>
      </w:pPr>
      <w:r>
        <w:t>Position at organisation </w:t>
      </w:r>
      <w:r>
        <w:rPr>
          <w:rStyle w:val="properasterisk"/>
          <w:b w:val="0"/>
          <w:bCs w:val="0"/>
          <w:color w:val="CC0000"/>
          <w:sz w:val="31"/>
          <w:szCs w:val="31"/>
        </w:rPr>
        <w:t>*</w:t>
      </w:r>
    </w:p>
    <w:p w14:paraId="36DD3685" w14:textId="77777777" w:rsidR="0046231C" w:rsidRDefault="0046231C" w:rsidP="0046231C">
      <w:pPr>
        <w:rPr>
          <w:color w:val="666666"/>
          <w:sz w:val="22"/>
          <w:szCs w:val="22"/>
          <w:shd w:val="clear" w:color="auto" w:fill="FFFFFF"/>
        </w:rPr>
      </w:pPr>
      <w:r>
        <w:rPr>
          <w:color w:val="666666"/>
          <w:sz w:val="22"/>
          <w:szCs w:val="22"/>
          <w:shd w:val="clear" w:color="auto" w:fill="FFFFFF"/>
        </w:rPr>
        <w:t>E.g., Policy Manager, Research Assistant</w:t>
      </w:r>
    </w:p>
    <w:p w14:paraId="5F815991" w14:textId="77777777" w:rsidR="0046231C" w:rsidRDefault="0046231C" w:rsidP="0046231C">
      <w:pPr>
        <w:pStyle w:val="Heading3"/>
        <w:rPr>
          <w:rStyle w:val="properasterisk"/>
          <w:b w:val="0"/>
          <w:bCs w:val="0"/>
          <w:color w:val="CC0000"/>
          <w:sz w:val="31"/>
          <w:szCs w:val="31"/>
        </w:rPr>
      </w:pPr>
      <w:r>
        <w:t>Does the team member identify as a person with disability, d/Deaf, neurodivergent or chronically ill? </w:t>
      </w:r>
      <w:r>
        <w:rPr>
          <w:rStyle w:val="properasterisk"/>
          <w:b w:val="0"/>
          <w:bCs w:val="0"/>
          <w:color w:val="CC0000"/>
          <w:sz w:val="31"/>
          <w:szCs w:val="31"/>
        </w:rPr>
        <w:t>*</w:t>
      </w:r>
    </w:p>
    <w:p w14:paraId="0055F3EF" w14:textId="77777777" w:rsidR="0046231C" w:rsidRDefault="0046231C" w:rsidP="0046231C">
      <w:pPr>
        <w:pStyle w:val="ListParagraph"/>
        <w:numPr>
          <w:ilvl w:val="0"/>
          <w:numId w:val="29"/>
        </w:numPr>
        <w:spacing w:line="276" w:lineRule="auto"/>
      </w:pPr>
      <w:r>
        <w:t>Yes</w:t>
      </w:r>
    </w:p>
    <w:p w14:paraId="7C7BCCA5" w14:textId="77777777" w:rsidR="0046231C" w:rsidRDefault="0046231C" w:rsidP="0046231C">
      <w:pPr>
        <w:pStyle w:val="ListParagraph"/>
        <w:numPr>
          <w:ilvl w:val="0"/>
          <w:numId w:val="29"/>
        </w:numPr>
        <w:spacing w:line="276" w:lineRule="auto"/>
      </w:pPr>
      <w:r>
        <w:t>No</w:t>
      </w:r>
    </w:p>
    <w:p w14:paraId="3466D852" w14:textId="77777777" w:rsidR="0046231C" w:rsidRDefault="0046231C" w:rsidP="0046231C">
      <w:pPr>
        <w:pStyle w:val="ListParagraph"/>
        <w:numPr>
          <w:ilvl w:val="0"/>
          <w:numId w:val="29"/>
        </w:numPr>
        <w:spacing w:line="276" w:lineRule="auto"/>
      </w:pPr>
      <w:r>
        <w:t>Prefer not to say</w:t>
      </w:r>
    </w:p>
    <w:p w14:paraId="688585BF" w14:textId="77777777" w:rsidR="0046231C" w:rsidRDefault="0046231C" w:rsidP="0046231C">
      <w:pPr>
        <w:pStyle w:val="Heading3"/>
        <w:rPr>
          <w:color w:val="FF0000"/>
        </w:rPr>
      </w:pPr>
      <w:r w:rsidRPr="0075553D">
        <w:t xml:space="preserve">What experience will the team member bring to this project? </w:t>
      </w:r>
      <w:r w:rsidRPr="0075553D">
        <w:rPr>
          <w:color w:val="FF0000"/>
        </w:rPr>
        <w:t>*</w:t>
      </w:r>
    </w:p>
    <w:p w14:paraId="6568E6EC" w14:textId="77777777" w:rsidR="0046231C" w:rsidRDefault="0046231C" w:rsidP="0046231C">
      <w:pPr>
        <w:pStyle w:val="ListParagraph"/>
        <w:numPr>
          <w:ilvl w:val="0"/>
          <w:numId w:val="29"/>
        </w:numPr>
        <w:spacing w:line="276" w:lineRule="auto"/>
        <w:rPr>
          <w:shd w:val="clear" w:color="auto" w:fill="FFFFFF"/>
        </w:rPr>
      </w:pPr>
      <w:r w:rsidRPr="00120C13">
        <w:rPr>
          <w:shd w:val="clear" w:color="auto" w:fill="FFFFFF"/>
        </w:rPr>
        <w:t>I am a researcher with academic or professional qualifications or experience</w:t>
      </w:r>
    </w:p>
    <w:p w14:paraId="046FD337" w14:textId="77777777" w:rsidR="0046231C" w:rsidRDefault="0046231C" w:rsidP="0046231C">
      <w:pPr>
        <w:pStyle w:val="ListParagraph"/>
        <w:numPr>
          <w:ilvl w:val="0"/>
          <w:numId w:val="29"/>
        </w:numPr>
        <w:spacing w:line="276" w:lineRule="auto"/>
        <w:rPr>
          <w:shd w:val="clear" w:color="auto" w:fill="FFFFFF"/>
        </w:rPr>
      </w:pPr>
      <w:r w:rsidRPr="00120C13">
        <w:rPr>
          <w:shd w:val="clear" w:color="auto" w:fill="FFFFFF"/>
        </w:rPr>
        <w:t>I am a research higher degree student (</w:t>
      </w:r>
      <w:proofErr w:type="gramStart"/>
      <w:r w:rsidRPr="00120C13">
        <w:rPr>
          <w:shd w:val="clear" w:color="auto" w:fill="FFFFFF"/>
        </w:rPr>
        <w:t>Masters</w:t>
      </w:r>
      <w:proofErr w:type="gramEnd"/>
      <w:r w:rsidRPr="00120C13">
        <w:rPr>
          <w:shd w:val="clear" w:color="auto" w:fill="FFFFFF"/>
        </w:rPr>
        <w:t xml:space="preserve"> or PhD)</w:t>
      </w:r>
    </w:p>
    <w:p w14:paraId="51069289" w14:textId="77777777" w:rsidR="0046231C" w:rsidRPr="00120C13" w:rsidRDefault="0046231C" w:rsidP="0046231C">
      <w:pPr>
        <w:pStyle w:val="ListParagraph"/>
        <w:numPr>
          <w:ilvl w:val="0"/>
          <w:numId w:val="29"/>
        </w:numPr>
        <w:spacing w:line="276" w:lineRule="auto"/>
        <w:rPr>
          <w:shd w:val="clear" w:color="auto" w:fill="FFFFFF"/>
        </w:rPr>
      </w:pPr>
      <w:r>
        <w:t>I have direct lived experience of the topic, issue or opportunity that this project will address</w:t>
      </w:r>
    </w:p>
    <w:p w14:paraId="04307C65" w14:textId="77777777" w:rsidR="0046231C" w:rsidRDefault="0046231C" w:rsidP="0046231C">
      <w:pPr>
        <w:pStyle w:val="ListParagraph"/>
        <w:numPr>
          <w:ilvl w:val="0"/>
          <w:numId w:val="29"/>
        </w:numPr>
        <w:spacing w:line="276" w:lineRule="auto"/>
        <w:rPr>
          <w:shd w:val="clear" w:color="auto" w:fill="FFFFFF"/>
        </w:rPr>
      </w:pPr>
      <w:r w:rsidRPr="00120C13">
        <w:rPr>
          <w:shd w:val="clear" w:color="auto" w:fill="FFFFFF"/>
        </w:rPr>
        <w:t>I have a role with a Disability Representative Organisation (DRO) or Disabled Person’s Organisation</w:t>
      </w:r>
    </w:p>
    <w:p w14:paraId="5320F460" w14:textId="77777777" w:rsidR="0046231C" w:rsidRPr="00120C13" w:rsidRDefault="0046231C" w:rsidP="0046231C">
      <w:pPr>
        <w:pStyle w:val="ListParagraph"/>
        <w:numPr>
          <w:ilvl w:val="0"/>
          <w:numId w:val="29"/>
        </w:numPr>
        <w:spacing w:line="276" w:lineRule="auto"/>
        <w:rPr>
          <w:shd w:val="clear" w:color="auto" w:fill="FFFFFF"/>
        </w:rPr>
      </w:pPr>
      <w:r>
        <w:t>I have a role with a disability advocacy or consumer organisation or peak body</w:t>
      </w:r>
    </w:p>
    <w:p w14:paraId="324BDDDE" w14:textId="77777777" w:rsidR="0046231C" w:rsidRDefault="0046231C" w:rsidP="0046231C">
      <w:pPr>
        <w:pStyle w:val="ListParagraph"/>
        <w:numPr>
          <w:ilvl w:val="0"/>
          <w:numId w:val="29"/>
        </w:numPr>
        <w:spacing w:line="276" w:lineRule="auto"/>
        <w:rPr>
          <w:shd w:val="clear" w:color="auto" w:fill="FFFFFF"/>
        </w:rPr>
      </w:pPr>
      <w:r w:rsidRPr="00120C13">
        <w:rPr>
          <w:shd w:val="clear" w:color="auto" w:fill="FFFFFF"/>
        </w:rPr>
        <w:t>I have a role with an organisation that provides services to people with disability</w:t>
      </w:r>
    </w:p>
    <w:p w14:paraId="238B6312" w14:textId="77777777" w:rsidR="0046231C" w:rsidRDefault="0046231C" w:rsidP="0046231C">
      <w:pPr>
        <w:pStyle w:val="ListParagraph"/>
        <w:numPr>
          <w:ilvl w:val="0"/>
          <w:numId w:val="29"/>
        </w:numPr>
        <w:spacing w:line="276" w:lineRule="auto"/>
        <w:rPr>
          <w:shd w:val="clear" w:color="auto" w:fill="FFFFFF"/>
        </w:rPr>
      </w:pPr>
      <w:r w:rsidRPr="00120C13">
        <w:rPr>
          <w:shd w:val="clear" w:color="auto" w:fill="FFFFFF"/>
        </w:rPr>
        <w:t>I have a role with a government organisation, a regulator, or work in a policymaking role</w:t>
      </w:r>
    </w:p>
    <w:p w14:paraId="35645FB7" w14:textId="77777777" w:rsidR="0046231C" w:rsidRDefault="0046231C" w:rsidP="0046231C">
      <w:pPr>
        <w:pStyle w:val="ListParagraph"/>
        <w:numPr>
          <w:ilvl w:val="0"/>
          <w:numId w:val="29"/>
        </w:numPr>
        <w:spacing w:line="276" w:lineRule="auto"/>
        <w:rPr>
          <w:shd w:val="clear" w:color="auto" w:fill="FFFFFF"/>
        </w:rPr>
      </w:pPr>
      <w:r w:rsidRPr="00120C13">
        <w:rPr>
          <w:shd w:val="clear" w:color="auto" w:fill="FFFFFF"/>
        </w:rPr>
        <w:t>I have lived experience as a person with disability in a ‘consumer research partner’, ‘co-researcher’ or ‘co-designer’ role</w:t>
      </w:r>
    </w:p>
    <w:p w14:paraId="66B8AF78" w14:textId="77777777" w:rsidR="0046231C" w:rsidRDefault="0046231C" w:rsidP="0046231C">
      <w:pPr>
        <w:pStyle w:val="ListParagraph"/>
        <w:numPr>
          <w:ilvl w:val="0"/>
          <w:numId w:val="29"/>
        </w:numPr>
        <w:spacing w:line="276" w:lineRule="auto"/>
        <w:rPr>
          <w:shd w:val="clear" w:color="auto" w:fill="FFFFFF"/>
        </w:rPr>
      </w:pPr>
      <w:r w:rsidRPr="00120C13">
        <w:rPr>
          <w:shd w:val="clear" w:color="auto" w:fill="FFFFFF"/>
        </w:rPr>
        <w:t>Other [add details]:</w:t>
      </w:r>
    </w:p>
    <w:p w14:paraId="56306D14" w14:textId="77777777" w:rsidR="0046231C" w:rsidRDefault="0046231C" w:rsidP="0046231C">
      <w:pPr>
        <w:pStyle w:val="Heading3"/>
        <w:rPr>
          <w:rStyle w:val="properasterisk"/>
          <w:b w:val="0"/>
          <w:bCs w:val="0"/>
          <w:color w:val="CC0000"/>
          <w:sz w:val="31"/>
          <w:szCs w:val="31"/>
        </w:rPr>
      </w:pPr>
      <w:r>
        <w:t>Team member experience, expected role and/or contribution to this project </w:t>
      </w:r>
      <w:r>
        <w:rPr>
          <w:rStyle w:val="properasterisk"/>
          <w:b w:val="0"/>
          <w:bCs w:val="0"/>
          <w:color w:val="CC0000"/>
          <w:sz w:val="31"/>
          <w:szCs w:val="31"/>
        </w:rPr>
        <w:t>*</w:t>
      </w:r>
    </w:p>
    <w:p w14:paraId="1AD573FB" w14:textId="77777777" w:rsidR="0046231C" w:rsidRDefault="0046231C" w:rsidP="0046231C">
      <w:pPr>
        <w:rPr>
          <w:color w:val="666666"/>
          <w:sz w:val="22"/>
          <w:szCs w:val="22"/>
          <w:shd w:val="clear" w:color="auto" w:fill="FFFFFF"/>
        </w:rPr>
      </w:pPr>
      <w:r>
        <w:rPr>
          <w:color w:val="666666"/>
          <w:sz w:val="22"/>
          <w:szCs w:val="22"/>
          <w:shd w:val="clear" w:color="auto" w:fill="FFFFFF"/>
        </w:rPr>
        <w:t>Must be no more than 50 words. </w:t>
      </w:r>
    </w:p>
    <w:p w14:paraId="09CF2440" w14:textId="77777777" w:rsidR="0046231C" w:rsidRDefault="0046231C" w:rsidP="0046231C">
      <w:pPr>
        <w:pStyle w:val="Heading3"/>
      </w:pPr>
      <w:r>
        <w:t>For researchers only - their career stage</w:t>
      </w:r>
    </w:p>
    <w:p w14:paraId="6AAE6A56" w14:textId="77777777" w:rsidR="0046231C" w:rsidRDefault="0046231C" w:rsidP="0046231C">
      <w:pPr>
        <w:rPr>
          <w:color w:val="666666" w:themeColor="background2" w:themeShade="80"/>
          <w:sz w:val="22"/>
          <w:szCs w:val="22"/>
        </w:rPr>
      </w:pPr>
      <w:r w:rsidRPr="00F651A8">
        <w:rPr>
          <w:color w:val="666666" w:themeColor="background2" w:themeShade="80"/>
          <w:sz w:val="22"/>
          <w:szCs w:val="22"/>
        </w:rPr>
        <w:t>Leave this blank for team members who are not researchers or are not sure what their career stage is.</w:t>
      </w:r>
    </w:p>
    <w:p w14:paraId="1D64B9A0" w14:textId="77777777" w:rsidR="0033414E" w:rsidRDefault="0033414E" w:rsidP="0033414E">
      <w:pPr>
        <w:pStyle w:val="ListParagraph"/>
        <w:numPr>
          <w:ilvl w:val="0"/>
          <w:numId w:val="29"/>
        </w:numPr>
        <w:spacing w:line="276" w:lineRule="auto"/>
      </w:pPr>
      <w:r>
        <w:t xml:space="preserve">Early-mid career </w:t>
      </w:r>
    </w:p>
    <w:p w14:paraId="0467CE5F" w14:textId="053E0482" w:rsidR="0033414E" w:rsidRPr="0033414E" w:rsidRDefault="0033414E" w:rsidP="0046231C">
      <w:pPr>
        <w:pStyle w:val="ListParagraph"/>
        <w:numPr>
          <w:ilvl w:val="0"/>
          <w:numId w:val="29"/>
        </w:numPr>
        <w:spacing w:line="276" w:lineRule="auto"/>
      </w:pPr>
      <w:r>
        <w:t>Late career</w:t>
      </w:r>
    </w:p>
    <w:p w14:paraId="40326332" w14:textId="77777777" w:rsidR="0046231C" w:rsidRDefault="0046231C" w:rsidP="0046231C">
      <w:pPr>
        <w:rPr>
          <w:i/>
          <w:iCs/>
          <w:color w:val="auto"/>
          <w:sz w:val="22"/>
          <w:szCs w:val="22"/>
        </w:rPr>
      </w:pPr>
      <w:r w:rsidRPr="009C223A">
        <w:rPr>
          <w:i/>
          <w:iCs/>
          <w:color w:val="auto"/>
          <w:sz w:val="22"/>
          <w:szCs w:val="22"/>
        </w:rPr>
        <w:t>Form Function note:</w:t>
      </w:r>
      <w:r>
        <w:rPr>
          <w:i/>
          <w:iCs/>
          <w:color w:val="auto"/>
          <w:sz w:val="22"/>
          <w:szCs w:val="22"/>
        </w:rPr>
        <w:t xml:space="preserve"> click ‘Add more’ down the bottom right corner of the page to add more Project Team Members from the Lead Organisation </w:t>
      </w:r>
    </w:p>
    <w:p w14:paraId="6FD96E44" w14:textId="5E16032F" w:rsidR="0046231C" w:rsidRDefault="00FE7421" w:rsidP="00FE7421">
      <w:pPr>
        <w:pStyle w:val="Heading2"/>
      </w:pPr>
      <w:r w:rsidRPr="00FE7421">
        <w:t>Add more Partner Organisations</w:t>
      </w:r>
    </w:p>
    <w:p w14:paraId="45C62362" w14:textId="5B88227C" w:rsidR="00FE7421" w:rsidRDefault="00FE7421" w:rsidP="00FE7421">
      <w:pPr>
        <w:pStyle w:val="Heading3"/>
        <w:rPr>
          <w:rStyle w:val="properasterisk"/>
          <w:b w:val="0"/>
          <w:bCs w:val="0"/>
          <w:color w:val="CC0000"/>
          <w:sz w:val="31"/>
          <w:szCs w:val="31"/>
        </w:rPr>
      </w:pPr>
      <w:r>
        <w:t>Do you want to add another Partner Organisation?</w:t>
      </w:r>
      <w:r w:rsidRPr="00FE7421">
        <w:rPr>
          <w:rStyle w:val="properasterisk"/>
          <w:b w:val="0"/>
          <w:bCs w:val="0"/>
          <w:color w:val="CC0000"/>
          <w:sz w:val="31"/>
          <w:szCs w:val="31"/>
        </w:rPr>
        <w:t xml:space="preserve"> </w:t>
      </w:r>
      <w:r>
        <w:rPr>
          <w:rStyle w:val="properasterisk"/>
          <w:b w:val="0"/>
          <w:bCs w:val="0"/>
          <w:color w:val="CC0000"/>
          <w:sz w:val="31"/>
          <w:szCs w:val="31"/>
        </w:rPr>
        <w:t>*</w:t>
      </w:r>
    </w:p>
    <w:p w14:paraId="616E0A25" w14:textId="7E8DAFDE" w:rsidR="00FE7421" w:rsidRDefault="00FE7421" w:rsidP="00FE7421">
      <w:pPr>
        <w:pStyle w:val="ListParagraph"/>
        <w:numPr>
          <w:ilvl w:val="0"/>
          <w:numId w:val="29"/>
        </w:numPr>
        <w:spacing w:line="276" w:lineRule="auto"/>
      </w:pPr>
      <w:r>
        <w:t xml:space="preserve">Yes </w:t>
      </w:r>
    </w:p>
    <w:p w14:paraId="5E9FF94E" w14:textId="49FF586F" w:rsidR="00FE7421" w:rsidRDefault="00FE7421" w:rsidP="00FE7421">
      <w:pPr>
        <w:pStyle w:val="ListParagraph"/>
        <w:numPr>
          <w:ilvl w:val="0"/>
          <w:numId w:val="29"/>
        </w:numPr>
        <w:spacing w:line="276" w:lineRule="auto"/>
      </w:pPr>
      <w:r>
        <w:t>No</w:t>
      </w:r>
    </w:p>
    <w:p w14:paraId="1C854B56" w14:textId="7974F1A3" w:rsidR="00FE7421" w:rsidRDefault="00FE7421" w:rsidP="00FE7421">
      <w:pPr>
        <w:spacing w:line="276" w:lineRule="auto"/>
      </w:pPr>
      <w:r>
        <w:t xml:space="preserve">Form function note: If you select ‘Yes’, you will go to page 11 ‘Add another Partner Organisation’. If you select ‘No’, you will go to page </w:t>
      </w:r>
      <w:r w:rsidR="00B902CF">
        <w:t>13.</w:t>
      </w:r>
    </w:p>
    <w:p w14:paraId="226CC563" w14:textId="40DF31D5" w:rsidR="00B902CF" w:rsidRDefault="00B902CF" w:rsidP="00B902CF">
      <w:pPr>
        <w:pStyle w:val="Heading1"/>
      </w:pPr>
      <w:bookmarkStart w:id="13" w:name="_Toc193122163"/>
      <w:r>
        <w:t xml:space="preserve">Page 11 of form: </w:t>
      </w:r>
      <w:r w:rsidRPr="001E02E7">
        <w:t>Add a</w:t>
      </w:r>
      <w:r>
        <w:t>nother</w:t>
      </w:r>
      <w:r w:rsidRPr="001E02E7">
        <w:t xml:space="preserve"> Partner Organisation</w:t>
      </w:r>
      <w:bookmarkEnd w:id="13"/>
    </w:p>
    <w:p w14:paraId="41DD1CD7" w14:textId="77777777" w:rsidR="00B902CF" w:rsidRDefault="00B902CF" w:rsidP="00B902CF">
      <w:pPr>
        <w:rPr>
          <w:color w:val="auto"/>
        </w:rPr>
      </w:pPr>
    </w:p>
    <w:p w14:paraId="5AA82E95" w14:textId="77777777" w:rsidR="00B902CF" w:rsidRDefault="00B902CF" w:rsidP="00B902CF">
      <w:pPr>
        <w:pStyle w:val="Heading2"/>
        <w:rPr>
          <w:rFonts w:ascii="Times New Roman" w:hAnsi="Times New Roman" w:cs="Times New Roman"/>
        </w:rPr>
      </w:pPr>
      <w:r>
        <w:t>Partner Organisation Details</w:t>
      </w:r>
    </w:p>
    <w:p w14:paraId="010FF91A" w14:textId="77777777" w:rsidR="00B902CF" w:rsidRDefault="00B902CF" w:rsidP="00B902CF">
      <w:pPr>
        <w:pStyle w:val="Heading3"/>
        <w:rPr>
          <w:rStyle w:val="properasterisk"/>
          <w:b w:val="0"/>
          <w:bCs w:val="0"/>
          <w:color w:val="CC0000"/>
          <w:sz w:val="31"/>
          <w:szCs w:val="31"/>
        </w:rPr>
      </w:pPr>
      <w:r>
        <w:t>Organisation name, including the centre, institute or group where relevant. </w:t>
      </w:r>
      <w:r>
        <w:rPr>
          <w:rStyle w:val="properasterisk"/>
          <w:b w:val="0"/>
          <w:bCs w:val="0"/>
          <w:color w:val="CC0000"/>
          <w:sz w:val="31"/>
          <w:szCs w:val="31"/>
        </w:rPr>
        <w:t>*</w:t>
      </w:r>
    </w:p>
    <w:p w14:paraId="5CD40E4B" w14:textId="77777777" w:rsidR="00B902CF" w:rsidRPr="00597BD6" w:rsidRDefault="00B902CF" w:rsidP="00B902CF">
      <w:r>
        <w:rPr>
          <w:color w:val="666666"/>
          <w:sz w:val="22"/>
          <w:szCs w:val="22"/>
          <w:shd w:val="clear" w:color="auto" w:fill="FFFFFF"/>
        </w:rPr>
        <w:t>E.g., Institute for Social Change, University of Tasmania (not just University of Tasmania), or organisation name.</w:t>
      </w:r>
    </w:p>
    <w:p w14:paraId="4E3547C3" w14:textId="77777777" w:rsidR="00B902CF" w:rsidRDefault="00B902CF" w:rsidP="00B902CF">
      <w:pPr>
        <w:pStyle w:val="Heading3"/>
        <w:rPr>
          <w:rStyle w:val="properasterisk"/>
          <w:b w:val="0"/>
          <w:bCs w:val="0"/>
          <w:color w:val="CC0000"/>
          <w:sz w:val="31"/>
          <w:szCs w:val="31"/>
        </w:rPr>
      </w:pPr>
      <w:r>
        <w:t>What is the organisation type/s? </w:t>
      </w:r>
      <w:r>
        <w:rPr>
          <w:rStyle w:val="properasterisk"/>
          <w:b w:val="0"/>
          <w:bCs w:val="0"/>
          <w:color w:val="CC0000"/>
          <w:sz w:val="31"/>
          <w:szCs w:val="31"/>
        </w:rPr>
        <w:t xml:space="preserve">* </w:t>
      </w:r>
      <w:r w:rsidRPr="00ED20FC">
        <w:rPr>
          <w:b w:val="0"/>
          <w:bCs w:val="0"/>
          <w:color w:val="666666"/>
          <w:sz w:val="22"/>
          <w:szCs w:val="22"/>
        </w:rPr>
        <w:t>Select all that apply</w:t>
      </w:r>
      <w:r>
        <w:rPr>
          <w:b w:val="0"/>
          <w:bCs w:val="0"/>
          <w:color w:val="666666"/>
          <w:sz w:val="22"/>
          <w:szCs w:val="22"/>
        </w:rPr>
        <w:t>.</w:t>
      </w:r>
    </w:p>
    <w:p w14:paraId="6D0ED416" w14:textId="77777777" w:rsidR="00B902CF" w:rsidRPr="00ED20FC" w:rsidRDefault="00B902CF" w:rsidP="00B902CF">
      <w:pPr>
        <w:pStyle w:val="ListParagraph"/>
        <w:numPr>
          <w:ilvl w:val="0"/>
          <w:numId w:val="29"/>
        </w:numPr>
        <w:spacing w:line="276" w:lineRule="auto"/>
        <w:rPr>
          <w:shd w:val="clear" w:color="auto" w:fill="FFFFFF"/>
        </w:rPr>
      </w:pPr>
      <w:r w:rsidRPr="00ED20FC">
        <w:rPr>
          <w:shd w:val="clear" w:color="auto" w:fill="FFFFFF"/>
        </w:rPr>
        <w:t>Aboriginal community-controlled organisation</w:t>
      </w:r>
    </w:p>
    <w:p w14:paraId="6CEB3E6F" w14:textId="77777777" w:rsidR="00B902CF" w:rsidRPr="00ED20FC" w:rsidRDefault="00B902CF" w:rsidP="00B902CF">
      <w:pPr>
        <w:pStyle w:val="ListParagraph"/>
        <w:numPr>
          <w:ilvl w:val="0"/>
          <w:numId w:val="29"/>
        </w:numPr>
        <w:spacing w:line="276" w:lineRule="auto"/>
        <w:rPr>
          <w:shd w:val="clear" w:color="auto" w:fill="FFFFFF"/>
        </w:rPr>
      </w:pPr>
      <w:r w:rsidRPr="00ED20FC">
        <w:rPr>
          <w:shd w:val="clear" w:color="auto" w:fill="FFFFFF"/>
        </w:rPr>
        <w:t>Community organisation</w:t>
      </w:r>
    </w:p>
    <w:p w14:paraId="17C71E7D" w14:textId="77777777" w:rsidR="00B902CF" w:rsidRPr="00ED20FC" w:rsidRDefault="00B902CF" w:rsidP="00B902CF">
      <w:pPr>
        <w:pStyle w:val="ListParagraph"/>
        <w:numPr>
          <w:ilvl w:val="0"/>
          <w:numId w:val="29"/>
        </w:numPr>
        <w:spacing w:line="276" w:lineRule="auto"/>
        <w:rPr>
          <w:shd w:val="clear" w:color="auto" w:fill="FFFFFF"/>
        </w:rPr>
      </w:pPr>
      <w:r w:rsidRPr="00ED20FC">
        <w:rPr>
          <w:shd w:val="clear" w:color="auto" w:fill="FFFFFF"/>
        </w:rPr>
        <w:t>Consultancy</w:t>
      </w:r>
    </w:p>
    <w:p w14:paraId="4CE9661E" w14:textId="77777777" w:rsidR="00B902CF" w:rsidRPr="00ED20FC" w:rsidRDefault="00B902CF" w:rsidP="00B902CF">
      <w:pPr>
        <w:pStyle w:val="ListParagraph"/>
        <w:numPr>
          <w:ilvl w:val="0"/>
          <w:numId w:val="29"/>
        </w:numPr>
        <w:spacing w:line="276" w:lineRule="auto"/>
        <w:rPr>
          <w:shd w:val="clear" w:color="auto" w:fill="FFFFFF"/>
        </w:rPr>
      </w:pPr>
      <w:r w:rsidRPr="00ED20FC">
        <w:rPr>
          <w:shd w:val="clear" w:color="auto" w:fill="FFFFFF"/>
        </w:rPr>
        <w:t>Disability advocacy or consumer organisation or peak body</w:t>
      </w:r>
    </w:p>
    <w:p w14:paraId="30FF7C65" w14:textId="77777777" w:rsidR="00B902CF" w:rsidRPr="00ED20FC" w:rsidRDefault="00B902CF" w:rsidP="00B902CF">
      <w:pPr>
        <w:pStyle w:val="ListParagraph"/>
        <w:numPr>
          <w:ilvl w:val="0"/>
          <w:numId w:val="29"/>
        </w:numPr>
        <w:spacing w:line="276" w:lineRule="auto"/>
        <w:rPr>
          <w:shd w:val="clear" w:color="auto" w:fill="FFFFFF"/>
        </w:rPr>
      </w:pPr>
      <w:r w:rsidRPr="00ED20FC">
        <w:rPr>
          <w:shd w:val="clear" w:color="auto" w:fill="FFFFFF"/>
        </w:rPr>
        <w:t>Disability Representative Organisation (DRO) or Disabled Person’s Organisation</w:t>
      </w:r>
    </w:p>
    <w:p w14:paraId="5453ECF5" w14:textId="77777777" w:rsidR="00B902CF" w:rsidRPr="00ED20FC" w:rsidRDefault="00B902CF" w:rsidP="00B902CF">
      <w:pPr>
        <w:pStyle w:val="ListParagraph"/>
        <w:numPr>
          <w:ilvl w:val="0"/>
          <w:numId w:val="29"/>
        </w:numPr>
        <w:spacing w:line="276" w:lineRule="auto"/>
        <w:rPr>
          <w:shd w:val="clear" w:color="auto" w:fill="FFFFFF"/>
        </w:rPr>
      </w:pPr>
      <w:r w:rsidRPr="00ED20FC">
        <w:rPr>
          <w:shd w:val="clear" w:color="auto" w:fill="FFFFFF"/>
        </w:rPr>
        <w:t>Disability support or disability services organisation</w:t>
      </w:r>
    </w:p>
    <w:p w14:paraId="32B64AAC" w14:textId="77777777" w:rsidR="00B902CF" w:rsidRPr="00ED20FC" w:rsidRDefault="00B902CF" w:rsidP="00B902CF">
      <w:pPr>
        <w:pStyle w:val="ListParagraph"/>
        <w:numPr>
          <w:ilvl w:val="0"/>
          <w:numId w:val="29"/>
        </w:numPr>
        <w:spacing w:line="276" w:lineRule="auto"/>
        <w:rPr>
          <w:shd w:val="clear" w:color="auto" w:fill="FFFFFF"/>
        </w:rPr>
      </w:pPr>
      <w:r w:rsidRPr="00ED20FC">
        <w:rPr>
          <w:shd w:val="clear" w:color="auto" w:fill="FFFFFF"/>
        </w:rPr>
        <w:t>Government (please note that Lead organisation cannot be a government organisation)</w:t>
      </w:r>
    </w:p>
    <w:p w14:paraId="165B6FE5" w14:textId="77777777" w:rsidR="00B902CF" w:rsidRPr="00ED20FC" w:rsidRDefault="00B902CF" w:rsidP="00B902CF">
      <w:pPr>
        <w:pStyle w:val="ListParagraph"/>
        <w:numPr>
          <w:ilvl w:val="0"/>
          <w:numId w:val="29"/>
        </w:numPr>
        <w:spacing w:line="276" w:lineRule="auto"/>
        <w:rPr>
          <w:shd w:val="clear" w:color="auto" w:fill="FFFFFF"/>
        </w:rPr>
      </w:pPr>
      <w:r w:rsidRPr="00ED20FC">
        <w:rPr>
          <w:shd w:val="clear" w:color="auto" w:fill="FFFFFF"/>
        </w:rPr>
        <w:t>Health services organisation (including Primary Health Networks and Allied Health)</w:t>
      </w:r>
    </w:p>
    <w:p w14:paraId="4CE05BA3" w14:textId="77777777" w:rsidR="00B902CF" w:rsidRPr="00ED20FC" w:rsidRDefault="00B902CF" w:rsidP="00B902CF">
      <w:pPr>
        <w:pStyle w:val="ListParagraph"/>
        <w:numPr>
          <w:ilvl w:val="0"/>
          <w:numId w:val="29"/>
        </w:numPr>
        <w:spacing w:line="276" w:lineRule="auto"/>
        <w:rPr>
          <w:shd w:val="clear" w:color="auto" w:fill="FFFFFF"/>
        </w:rPr>
      </w:pPr>
      <w:r w:rsidRPr="00ED20FC">
        <w:rPr>
          <w:shd w:val="clear" w:color="auto" w:fill="FFFFFF"/>
        </w:rPr>
        <w:t>Research institute or organisation</w:t>
      </w:r>
    </w:p>
    <w:p w14:paraId="562865F0" w14:textId="77777777" w:rsidR="00B902CF" w:rsidRPr="00ED20FC" w:rsidRDefault="00B902CF" w:rsidP="00B902CF">
      <w:pPr>
        <w:pStyle w:val="ListParagraph"/>
        <w:numPr>
          <w:ilvl w:val="0"/>
          <w:numId w:val="29"/>
        </w:numPr>
        <w:spacing w:line="276" w:lineRule="auto"/>
        <w:rPr>
          <w:shd w:val="clear" w:color="auto" w:fill="FFFFFF"/>
        </w:rPr>
      </w:pPr>
      <w:r w:rsidRPr="00ED20FC">
        <w:t>University</w:t>
      </w:r>
    </w:p>
    <w:p w14:paraId="66DB8D57" w14:textId="77777777" w:rsidR="00B902CF" w:rsidRPr="00ED20FC" w:rsidRDefault="00B902CF" w:rsidP="00B902CF">
      <w:pPr>
        <w:pStyle w:val="ListParagraph"/>
        <w:numPr>
          <w:ilvl w:val="0"/>
          <w:numId w:val="29"/>
        </w:numPr>
        <w:spacing w:line="276" w:lineRule="auto"/>
        <w:rPr>
          <w:sz w:val="22"/>
          <w:szCs w:val="22"/>
          <w:shd w:val="clear" w:color="auto" w:fill="FFFFFF"/>
        </w:rPr>
      </w:pPr>
      <w:r w:rsidRPr="00ED20FC">
        <w:rPr>
          <w:shd w:val="clear" w:color="auto" w:fill="FFFFFF"/>
        </w:rPr>
        <w:t>Other</w:t>
      </w:r>
      <w:r>
        <w:rPr>
          <w:shd w:val="clear" w:color="auto" w:fill="FFFFFF"/>
        </w:rPr>
        <w:t xml:space="preserve"> [add details]</w:t>
      </w:r>
      <w:r w:rsidRPr="00ED20FC">
        <w:rPr>
          <w:shd w:val="clear" w:color="auto" w:fill="FFFFFF"/>
        </w:rPr>
        <w:t>:</w:t>
      </w:r>
    </w:p>
    <w:p w14:paraId="0FCA24B1" w14:textId="77777777" w:rsidR="00B902CF" w:rsidRDefault="00B902CF" w:rsidP="00B902CF">
      <w:pPr>
        <w:pStyle w:val="Heading3"/>
      </w:pPr>
      <w:r>
        <w:t>Website</w:t>
      </w:r>
    </w:p>
    <w:p w14:paraId="58EE44DC" w14:textId="77777777" w:rsidR="00B902CF" w:rsidRDefault="00B902CF" w:rsidP="00B902CF">
      <w:pPr>
        <w:rPr>
          <w:color w:val="666666"/>
          <w:sz w:val="22"/>
          <w:szCs w:val="22"/>
          <w:shd w:val="clear" w:color="auto" w:fill="FFFFFF"/>
        </w:rPr>
      </w:pPr>
      <w:r>
        <w:rPr>
          <w:color w:val="666666"/>
          <w:sz w:val="22"/>
          <w:szCs w:val="22"/>
          <w:shd w:val="clear" w:color="auto" w:fill="FFFFFF"/>
        </w:rPr>
        <w:t>Must be a URL. </w:t>
      </w:r>
    </w:p>
    <w:p w14:paraId="47D48C5B" w14:textId="77777777" w:rsidR="00B902CF" w:rsidRDefault="00B902CF" w:rsidP="00B902CF">
      <w:pPr>
        <w:pStyle w:val="Heading3"/>
        <w:rPr>
          <w:rStyle w:val="properasterisk"/>
          <w:b w:val="0"/>
          <w:bCs w:val="0"/>
          <w:color w:val="CC0000"/>
          <w:sz w:val="31"/>
          <w:szCs w:val="31"/>
        </w:rPr>
      </w:pPr>
      <w:r>
        <w:t>What kind of contribution will this organisation make to the project? </w:t>
      </w:r>
      <w:r>
        <w:rPr>
          <w:rStyle w:val="properasterisk"/>
          <w:b w:val="0"/>
          <w:bCs w:val="0"/>
          <w:color w:val="CC0000"/>
          <w:sz w:val="31"/>
          <w:szCs w:val="31"/>
        </w:rPr>
        <w:t>*</w:t>
      </w:r>
    </w:p>
    <w:p w14:paraId="40195022" w14:textId="77777777" w:rsidR="00B902CF" w:rsidRPr="00BC288C" w:rsidRDefault="00B902CF" w:rsidP="00B902CF">
      <w:r>
        <w:rPr>
          <w:color w:val="666666"/>
          <w:sz w:val="22"/>
          <w:szCs w:val="22"/>
          <w:shd w:val="clear" w:color="auto" w:fill="FFFFFF"/>
        </w:rPr>
        <w:t>Must be no more than 150 words. </w:t>
      </w:r>
    </w:p>
    <w:p w14:paraId="2623F05C" w14:textId="77777777" w:rsidR="00B902CF" w:rsidRDefault="00B902CF" w:rsidP="00B902CF">
      <w:pPr>
        <w:pStyle w:val="Heading3"/>
        <w:rPr>
          <w:rStyle w:val="properasterisk"/>
          <w:b w:val="0"/>
          <w:bCs w:val="0"/>
          <w:color w:val="CC0000"/>
          <w:sz w:val="31"/>
          <w:szCs w:val="31"/>
        </w:rPr>
      </w:pPr>
      <w:r>
        <w:t>Upload letter of support </w:t>
      </w:r>
      <w:r>
        <w:rPr>
          <w:rStyle w:val="properasterisk"/>
          <w:b w:val="0"/>
          <w:bCs w:val="0"/>
          <w:color w:val="CC0000"/>
          <w:sz w:val="31"/>
          <w:szCs w:val="31"/>
        </w:rPr>
        <w:t>*</w:t>
      </w:r>
    </w:p>
    <w:p w14:paraId="4BC8C240" w14:textId="77777777" w:rsidR="00B902CF" w:rsidRDefault="00B902CF" w:rsidP="00B902CF">
      <w:pPr>
        <w:rPr>
          <w:color w:val="666666"/>
          <w:sz w:val="22"/>
          <w:szCs w:val="22"/>
          <w:shd w:val="clear" w:color="auto" w:fill="FFFFFF"/>
        </w:rPr>
      </w:pPr>
      <w:r>
        <w:rPr>
          <w:color w:val="666666"/>
          <w:sz w:val="22"/>
          <w:szCs w:val="22"/>
          <w:shd w:val="clear" w:color="auto" w:fill="FFFFFF"/>
        </w:rPr>
        <w:t>Letter must include: the organisation's Australian Business Number (ABN), an outline of how the organisation has agreed to be involved in this project and a statement about how this project aligns with their purpose, vision or objectives. It must be signed by an authorised person at the organisation, e.g. CEO, Chair or similar.</w:t>
      </w:r>
    </w:p>
    <w:p w14:paraId="6FD1005E" w14:textId="77777777" w:rsidR="00B902CF" w:rsidRPr="0046231C" w:rsidRDefault="00B902CF" w:rsidP="00B902CF">
      <w:pPr>
        <w:shd w:val="clear" w:color="auto" w:fill="4488AB"/>
        <w:spacing w:before="0" w:beforeAutospacing="0" w:after="240" w:afterAutospacing="0"/>
        <w:outlineLvl w:val="2"/>
        <w:rPr>
          <w:b/>
          <w:bCs/>
          <w:color w:val="FFFFFF"/>
          <w:sz w:val="27"/>
          <w:szCs w:val="27"/>
        </w:rPr>
      </w:pPr>
      <w:r w:rsidRPr="0046231C">
        <w:rPr>
          <w:b/>
          <w:bCs/>
          <w:color w:val="FFFFFF"/>
          <w:sz w:val="27"/>
          <w:szCs w:val="27"/>
        </w:rPr>
        <w:t>Project Team Members from this Partner Organisation - details</w:t>
      </w:r>
    </w:p>
    <w:p w14:paraId="4007FE4D" w14:textId="77777777" w:rsidR="00B902CF" w:rsidRDefault="00B902CF" w:rsidP="00B902CF">
      <w:pPr>
        <w:pStyle w:val="Heading3"/>
        <w:rPr>
          <w:color w:val="FF0000"/>
        </w:rPr>
      </w:pPr>
      <w:r w:rsidRPr="008A70AF">
        <w:t>Name</w:t>
      </w:r>
      <w:r w:rsidRPr="00451B34">
        <w:t> </w:t>
      </w:r>
      <w:r w:rsidRPr="00451B34">
        <w:rPr>
          <w:color w:val="FF0000"/>
        </w:rPr>
        <w:t>*</w:t>
      </w:r>
    </w:p>
    <w:p w14:paraId="0DB395E2" w14:textId="77777777" w:rsidR="00B902CF" w:rsidRDefault="00B902CF" w:rsidP="00B902CF">
      <w:pPr>
        <w:pStyle w:val="Heading4"/>
      </w:pPr>
      <w:r w:rsidRPr="00451B34">
        <w:t>Title</w:t>
      </w:r>
      <w:r>
        <w:t>,</w:t>
      </w:r>
      <w:r w:rsidRPr="00451B34">
        <w:t xml:space="preserve"> First Name</w:t>
      </w:r>
      <w:r>
        <w:t>,</w:t>
      </w:r>
      <w:r w:rsidRPr="00451B34">
        <w:t xml:space="preserve"> Last Name </w:t>
      </w:r>
    </w:p>
    <w:p w14:paraId="3D89C4A3" w14:textId="77777777" w:rsidR="00B902CF" w:rsidRDefault="00B902CF" w:rsidP="00B902CF">
      <w:pPr>
        <w:pStyle w:val="Heading3"/>
      </w:pPr>
      <w:r>
        <w:t>Extra space for name</w:t>
      </w:r>
    </w:p>
    <w:p w14:paraId="69496A45" w14:textId="77777777" w:rsidR="00B902CF" w:rsidRDefault="00B902CF" w:rsidP="00B902CF">
      <w:pPr>
        <w:rPr>
          <w:color w:val="666666"/>
          <w:sz w:val="22"/>
          <w:szCs w:val="22"/>
          <w:shd w:val="clear" w:color="auto" w:fill="FFFFFF"/>
        </w:rPr>
      </w:pPr>
      <w:r>
        <w:rPr>
          <w:color w:val="666666"/>
          <w:sz w:val="22"/>
          <w:szCs w:val="22"/>
          <w:shd w:val="clear" w:color="auto" w:fill="FFFFFF"/>
        </w:rPr>
        <w:t>If the format or name fields above do not fit their name properly, please write out their full name, as they would like us to use it.</w:t>
      </w:r>
    </w:p>
    <w:p w14:paraId="407EB6BA" w14:textId="77777777" w:rsidR="00B902CF" w:rsidRDefault="00B902CF" w:rsidP="00B902CF">
      <w:pPr>
        <w:pStyle w:val="Heading3"/>
        <w:rPr>
          <w:rStyle w:val="properasterisk"/>
          <w:b w:val="0"/>
          <w:bCs w:val="0"/>
          <w:color w:val="CC0000"/>
          <w:sz w:val="31"/>
          <w:szCs w:val="31"/>
        </w:rPr>
      </w:pPr>
      <w:r>
        <w:t>Email </w:t>
      </w:r>
      <w:r>
        <w:rPr>
          <w:rStyle w:val="properasterisk"/>
          <w:b w:val="0"/>
          <w:bCs w:val="0"/>
          <w:color w:val="CC0000"/>
          <w:sz w:val="31"/>
          <w:szCs w:val="31"/>
        </w:rPr>
        <w:t>*</w:t>
      </w:r>
    </w:p>
    <w:p w14:paraId="5834D95B" w14:textId="77777777" w:rsidR="00B902CF" w:rsidRPr="00396D6A" w:rsidRDefault="00B902CF" w:rsidP="00B902CF">
      <w:pPr>
        <w:shd w:val="clear" w:color="auto" w:fill="FFFFFF"/>
        <w:spacing w:before="210" w:beforeAutospacing="0" w:after="210" w:afterAutospacing="0"/>
        <w:textAlignment w:val="top"/>
        <w:rPr>
          <w:color w:val="666666"/>
          <w:sz w:val="22"/>
          <w:szCs w:val="22"/>
        </w:rPr>
      </w:pPr>
      <w:r w:rsidRPr="00396D6A">
        <w:rPr>
          <w:color w:val="666666"/>
          <w:sz w:val="22"/>
          <w:szCs w:val="22"/>
        </w:rPr>
        <w:t>Must be an email address. </w:t>
      </w:r>
    </w:p>
    <w:p w14:paraId="7E836573" w14:textId="77777777" w:rsidR="00B902CF" w:rsidRDefault="00B902CF" w:rsidP="00B902CF">
      <w:pPr>
        <w:pStyle w:val="Heading3"/>
        <w:rPr>
          <w:rStyle w:val="properasterisk"/>
          <w:b w:val="0"/>
          <w:bCs w:val="0"/>
          <w:color w:val="CC0000"/>
          <w:sz w:val="31"/>
          <w:szCs w:val="31"/>
        </w:rPr>
      </w:pPr>
      <w:r>
        <w:t>Position at organisation </w:t>
      </w:r>
      <w:r>
        <w:rPr>
          <w:rStyle w:val="properasterisk"/>
          <w:b w:val="0"/>
          <w:bCs w:val="0"/>
          <w:color w:val="CC0000"/>
          <w:sz w:val="31"/>
          <w:szCs w:val="31"/>
        </w:rPr>
        <w:t>*</w:t>
      </w:r>
    </w:p>
    <w:p w14:paraId="11D7F47A" w14:textId="77777777" w:rsidR="00B902CF" w:rsidRDefault="00B902CF" w:rsidP="00B902CF">
      <w:pPr>
        <w:rPr>
          <w:color w:val="666666"/>
          <w:sz w:val="22"/>
          <w:szCs w:val="22"/>
          <w:shd w:val="clear" w:color="auto" w:fill="FFFFFF"/>
        </w:rPr>
      </w:pPr>
      <w:r>
        <w:rPr>
          <w:color w:val="666666"/>
          <w:sz w:val="22"/>
          <w:szCs w:val="22"/>
          <w:shd w:val="clear" w:color="auto" w:fill="FFFFFF"/>
        </w:rPr>
        <w:t>E.g., Policy Manager, Research Assistant</w:t>
      </w:r>
    </w:p>
    <w:p w14:paraId="24CA9E00" w14:textId="77777777" w:rsidR="00B902CF" w:rsidRDefault="00B902CF" w:rsidP="00B902CF">
      <w:pPr>
        <w:pStyle w:val="Heading3"/>
        <w:rPr>
          <w:rStyle w:val="properasterisk"/>
          <w:b w:val="0"/>
          <w:bCs w:val="0"/>
          <w:color w:val="CC0000"/>
          <w:sz w:val="31"/>
          <w:szCs w:val="31"/>
        </w:rPr>
      </w:pPr>
      <w:r>
        <w:t>Does the team member identify as a person with disability, d/Deaf, neurodivergent or chronically ill? </w:t>
      </w:r>
      <w:r>
        <w:rPr>
          <w:rStyle w:val="properasterisk"/>
          <w:b w:val="0"/>
          <w:bCs w:val="0"/>
          <w:color w:val="CC0000"/>
          <w:sz w:val="31"/>
          <w:szCs w:val="31"/>
        </w:rPr>
        <w:t>*</w:t>
      </w:r>
    </w:p>
    <w:p w14:paraId="0C1C29E3" w14:textId="77777777" w:rsidR="00B902CF" w:rsidRDefault="00B902CF" w:rsidP="00B902CF">
      <w:pPr>
        <w:pStyle w:val="ListParagraph"/>
        <w:numPr>
          <w:ilvl w:val="0"/>
          <w:numId w:val="29"/>
        </w:numPr>
        <w:spacing w:line="276" w:lineRule="auto"/>
      </w:pPr>
      <w:r>
        <w:t>Yes</w:t>
      </w:r>
    </w:p>
    <w:p w14:paraId="2F7FB2AC" w14:textId="77777777" w:rsidR="00B902CF" w:rsidRDefault="00B902CF" w:rsidP="00B902CF">
      <w:pPr>
        <w:pStyle w:val="ListParagraph"/>
        <w:numPr>
          <w:ilvl w:val="0"/>
          <w:numId w:val="29"/>
        </w:numPr>
        <w:spacing w:line="276" w:lineRule="auto"/>
      </w:pPr>
      <w:r>
        <w:t>No</w:t>
      </w:r>
    </w:p>
    <w:p w14:paraId="50F635B8" w14:textId="77777777" w:rsidR="00B902CF" w:rsidRDefault="00B902CF" w:rsidP="00B902CF">
      <w:pPr>
        <w:pStyle w:val="ListParagraph"/>
        <w:numPr>
          <w:ilvl w:val="0"/>
          <w:numId w:val="29"/>
        </w:numPr>
        <w:spacing w:line="276" w:lineRule="auto"/>
      </w:pPr>
      <w:r>
        <w:t>Prefer not to say</w:t>
      </w:r>
    </w:p>
    <w:p w14:paraId="1077A764" w14:textId="77777777" w:rsidR="00B902CF" w:rsidRDefault="00B902CF" w:rsidP="00B902CF">
      <w:pPr>
        <w:pStyle w:val="Heading3"/>
        <w:rPr>
          <w:color w:val="FF0000"/>
        </w:rPr>
      </w:pPr>
      <w:r w:rsidRPr="0075553D">
        <w:t xml:space="preserve">What experience will the team member bring to this project? </w:t>
      </w:r>
      <w:r w:rsidRPr="0075553D">
        <w:rPr>
          <w:color w:val="FF0000"/>
        </w:rPr>
        <w:t>*</w:t>
      </w:r>
    </w:p>
    <w:p w14:paraId="595D6F1C" w14:textId="77777777" w:rsidR="00B902CF" w:rsidRDefault="00B902CF" w:rsidP="00B902CF">
      <w:pPr>
        <w:pStyle w:val="ListParagraph"/>
        <w:numPr>
          <w:ilvl w:val="0"/>
          <w:numId w:val="29"/>
        </w:numPr>
        <w:spacing w:line="276" w:lineRule="auto"/>
        <w:rPr>
          <w:shd w:val="clear" w:color="auto" w:fill="FFFFFF"/>
        </w:rPr>
      </w:pPr>
      <w:r w:rsidRPr="00120C13">
        <w:rPr>
          <w:shd w:val="clear" w:color="auto" w:fill="FFFFFF"/>
        </w:rPr>
        <w:t>I am a researcher with academic or professional qualifications or experience</w:t>
      </w:r>
    </w:p>
    <w:p w14:paraId="707C5F75" w14:textId="77777777" w:rsidR="00B902CF" w:rsidRDefault="00B902CF" w:rsidP="00B902CF">
      <w:pPr>
        <w:pStyle w:val="ListParagraph"/>
        <w:numPr>
          <w:ilvl w:val="0"/>
          <w:numId w:val="29"/>
        </w:numPr>
        <w:spacing w:line="276" w:lineRule="auto"/>
        <w:rPr>
          <w:shd w:val="clear" w:color="auto" w:fill="FFFFFF"/>
        </w:rPr>
      </w:pPr>
      <w:r w:rsidRPr="00120C13">
        <w:rPr>
          <w:shd w:val="clear" w:color="auto" w:fill="FFFFFF"/>
        </w:rPr>
        <w:t>I am a research higher degree student (</w:t>
      </w:r>
      <w:proofErr w:type="gramStart"/>
      <w:r w:rsidRPr="00120C13">
        <w:rPr>
          <w:shd w:val="clear" w:color="auto" w:fill="FFFFFF"/>
        </w:rPr>
        <w:t>Masters</w:t>
      </w:r>
      <w:proofErr w:type="gramEnd"/>
      <w:r w:rsidRPr="00120C13">
        <w:rPr>
          <w:shd w:val="clear" w:color="auto" w:fill="FFFFFF"/>
        </w:rPr>
        <w:t xml:space="preserve"> or PhD)</w:t>
      </w:r>
    </w:p>
    <w:p w14:paraId="6E6706FC" w14:textId="77777777" w:rsidR="00B902CF" w:rsidRPr="00120C13" w:rsidRDefault="00B902CF" w:rsidP="00B902CF">
      <w:pPr>
        <w:pStyle w:val="ListParagraph"/>
        <w:numPr>
          <w:ilvl w:val="0"/>
          <w:numId w:val="29"/>
        </w:numPr>
        <w:spacing w:line="276" w:lineRule="auto"/>
        <w:rPr>
          <w:shd w:val="clear" w:color="auto" w:fill="FFFFFF"/>
        </w:rPr>
      </w:pPr>
      <w:r>
        <w:t>I have direct lived experience of the topic, issue or opportunity that this project will address</w:t>
      </w:r>
    </w:p>
    <w:p w14:paraId="0183D894" w14:textId="77777777" w:rsidR="00B902CF" w:rsidRDefault="00B902CF" w:rsidP="00B902CF">
      <w:pPr>
        <w:pStyle w:val="ListParagraph"/>
        <w:numPr>
          <w:ilvl w:val="0"/>
          <w:numId w:val="29"/>
        </w:numPr>
        <w:spacing w:line="276" w:lineRule="auto"/>
        <w:rPr>
          <w:shd w:val="clear" w:color="auto" w:fill="FFFFFF"/>
        </w:rPr>
      </w:pPr>
      <w:r w:rsidRPr="00120C13">
        <w:rPr>
          <w:shd w:val="clear" w:color="auto" w:fill="FFFFFF"/>
        </w:rPr>
        <w:t>I have a role with a Disability Representative Organisation (DRO) or Disabled Person’s Organisation</w:t>
      </w:r>
    </w:p>
    <w:p w14:paraId="3A184FF3" w14:textId="77777777" w:rsidR="00B902CF" w:rsidRPr="00120C13" w:rsidRDefault="00B902CF" w:rsidP="00B902CF">
      <w:pPr>
        <w:pStyle w:val="ListParagraph"/>
        <w:numPr>
          <w:ilvl w:val="0"/>
          <w:numId w:val="29"/>
        </w:numPr>
        <w:spacing w:line="276" w:lineRule="auto"/>
        <w:rPr>
          <w:shd w:val="clear" w:color="auto" w:fill="FFFFFF"/>
        </w:rPr>
      </w:pPr>
      <w:r>
        <w:t>I have a role with a disability advocacy or consumer organisation or peak body</w:t>
      </w:r>
    </w:p>
    <w:p w14:paraId="51C0013B" w14:textId="77777777" w:rsidR="00B902CF" w:rsidRDefault="00B902CF" w:rsidP="00B902CF">
      <w:pPr>
        <w:pStyle w:val="ListParagraph"/>
        <w:numPr>
          <w:ilvl w:val="0"/>
          <w:numId w:val="29"/>
        </w:numPr>
        <w:spacing w:line="276" w:lineRule="auto"/>
        <w:rPr>
          <w:shd w:val="clear" w:color="auto" w:fill="FFFFFF"/>
        </w:rPr>
      </w:pPr>
      <w:r w:rsidRPr="00120C13">
        <w:rPr>
          <w:shd w:val="clear" w:color="auto" w:fill="FFFFFF"/>
        </w:rPr>
        <w:t>I have a role with an organisation that provides services to people with disability</w:t>
      </w:r>
    </w:p>
    <w:p w14:paraId="4DFC2593" w14:textId="77777777" w:rsidR="00B902CF" w:rsidRDefault="00B902CF" w:rsidP="00B902CF">
      <w:pPr>
        <w:pStyle w:val="ListParagraph"/>
        <w:numPr>
          <w:ilvl w:val="0"/>
          <w:numId w:val="29"/>
        </w:numPr>
        <w:spacing w:line="276" w:lineRule="auto"/>
        <w:rPr>
          <w:shd w:val="clear" w:color="auto" w:fill="FFFFFF"/>
        </w:rPr>
      </w:pPr>
      <w:r w:rsidRPr="00120C13">
        <w:rPr>
          <w:shd w:val="clear" w:color="auto" w:fill="FFFFFF"/>
        </w:rPr>
        <w:t>I have a role with a government organisation, a regulator, or work in a policymaking role</w:t>
      </w:r>
    </w:p>
    <w:p w14:paraId="5D3A5CE1" w14:textId="77777777" w:rsidR="00B902CF" w:rsidRDefault="00B902CF" w:rsidP="00B902CF">
      <w:pPr>
        <w:pStyle w:val="ListParagraph"/>
        <w:numPr>
          <w:ilvl w:val="0"/>
          <w:numId w:val="29"/>
        </w:numPr>
        <w:spacing w:line="276" w:lineRule="auto"/>
        <w:rPr>
          <w:shd w:val="clear" w:color="auto" w:fill="FFFFFF"/>
        </w:rPr>
      </w:pPr>
      <w:r w:rsidRPr="00120C13">
        <w:rPr>
          <w:shd w:val="clear" w:color="auto" w:fill="FFFFFF"/>
        </w:rPr>
        <w:t>I have lived experience as a person with disability in a ‘consumer research partner’, ‘co-researcher’ or ‘co-designer’ role</w:t>
      </w:r>
    </w:p>
    <w:p w14:paraId="230A13D5" w14:textId="77777777" w:rsidR="00B902CF" w:rsidRDefault="00B902CF" w:rsidP="00B902CF">
      <w:pPr>
        <w:pStyle w:val="ListParagraph"/>
        <w:numPr>
          <w:ilvl w:val="0"/>
          <w:numId w:val="29"/>
        </w:numPr>
        <w:spacing w:line="276" w:lineRule="auto"/>
        <w:rPr>
          <w:shd w:val="clear" w:color="auto" w:fill="FFFFFF"/>
        </w:rPr>
      </w:pPr>
      <w:r w:rsidRPr="00120C13">
        <w:rPr>
          <w:shd w:val="clear" w:color="auto" w:fill="FFFFFF"/>
        </w:rPr>
        <w:t>Other [add details]:</w:t>
      </w:r>
    </w:p>
    <w:p w14:paraId="54A7A207" w14:textId="77777777" w:rsidR="00B902CF" w:rsidRDefault="00B902CF" w:rsidP="00B902CF">
      <w:pPr>
        <w:pStyle w:val="Heading3"/>
        <w:rPr>
          <w:rStyle w:val="properasterisk"/>
          <w:b w:val="0"/>
          <w:bCs w:val="0"/>
          <w:color w:val="CC0000"/>
          <w:sz w:val="31"/>
          <w:szCs w:val="31"/>
        </w:rPr>
      </w:pPr>
      <w:r>
        <w:t>Team member experience, expected role and/or contribution to this project </w:t>
      </w:r>
      <w:r>
        <w:rPr>
          <w:rStyle w:val="properasterisk"/>
          <w:b w:val="0"/>
          <w:bCs w:val="0"/>
          <w:color w:val="CC0000"/>
          <w:sz w:val="31"/>
          <w:szCs w:val="31"/>
        </w:rPr>
        <w:t>*</w:t>
      </w:r>
    </w:p>
    <w:p w14:paraId="3DFFC39B" w14:textId="77777777" w:rsidR="00B902CF" w:rsidRDefault="00B902CF" w:rsidP="00B902CF">
      <w:pPr>
        <w:rPr>
          <w:color w:val="666666"/>
          <w:sz w:val="22"/>
          <w:szCs w:val="22"/>
          <w:shd w:val="clear" w:color="auto" w:fill="FFFFFF"/>
        </w:rPr>
      </w:pPr>
      <w:r>
        <w:rPr>
          <w:color w:val="666666"/>
          <w:sz w:val="22"/>
          <w:szCs w:val="22"/>
          <w:shd w:val="clear" w:color="auto" w:fill="FFFFFF"/>
        </w:rPr>
        <w:t>Must be no more than 50 words. </w:t>
      </w:r>
    </w:p>
    <w:p w14:paraId="17FFDBB7" w14:textId="77777777" w:rsidR="00B902CF" w:rsidRDefault="00B902CF" w:rsidP="00B902CF">
      <w:pPr>
        <w:pStyle w:val="Heading3"/>
      </w:pPr>
      <w:r>
        <w:t>For researchers only - their career stage</w:t>
      </w:r>
    </w:p>
    <w:p w14:paraId="4D9CBD1E" w14:textId="77777777" w:rsidR="00B902CF" w:rsidRDefault="00B902CF" w:rsidP="00B902CF">
      <w:pPr>
        <w:rPr>
          <w:color w:val="666666" w:themeColor="background2" w:themeShade="80"/>
          <w:sz w:val="22"/>
          <w:szCs w:val="22"/>
        </w:rPr>
      </w:pPr>
      <w:r w:rsidRPr="00F651A8">
        <w:rPr>
          <w:color w:val="666666" w:themeColor="background2" w:themeShade="80"/>
          <w:sz w:val="22"/>
          <w:szCs w:val="22"/>
        </w:rPr>
        <w:t>Leave this blank for team members who are not researchers or are not sure what their career stage is.</w:t>
      </w:r>
    </w:p>
    <w:p w14:paraId="6E6CC515" w14:textId="77777777" w:rsidR="0033414E" w:rsidRDefault="0033414E" w:rsidP="0033414E">
      <w:pPr>
        <w:pStyle w:val="ListParagraph"/>
        <w:numPr>
          <w:ilvl w:val="0"/>
          <w:numId w:val="29"/>
        </w:numPr>
        <w:spacing w:line="276" w:lineRule="auto"/>
      </w:pPr>
      <w:r>
        <w:t xml:space="preserve">Early-mid career </w:t>
      </w:r>
    </w:p>
    <w:p w14:paraId="221A84FE" w14:textId="2AEAF146" w:rsidR="0033414E" w:rsidRPr="0033414E" w:rsidRDefault="0033414E" w:rsidP="00B902CF">
      <w:pPr>
        <w:pStyle w:val="ListParagraph"/>
        <w:numPr>
          <w:ilvl w:val="0"/>
          <w:numId w:val="29"/>
        </w:numPr>
        <w:spacing w:line="276" w:lineRule="auto"/>
      </w:pPr>
      <w:r>
        <w:t>Late career</w:t>
      </w:r>
    </w:p>
    <w:p w14:paraId="2C36A225" w14:textId="2A8FA699" w:rsidR="00DF0208" w:rsidRPr="0033414E" w:rsidRDefault="00DF0208" w:rsidP="00B902CF">
      <w:pPr>
        <w:rPr>
          <w:i/>
          <w:iCs/>
          <w:color w:val="auto"/>
          <w:sz w:val="22"/>
          <w:szCs w:val="22"/>
        </w:rPr>
      </w:pPr>
      <w:r>
        <w:rPr>
          <w:i/>
          <w:iCs/>
          <w:color w:val="auto"/>
          <w:sz w:val="22"/>
          <w:szCs w:val="22"/>
        </w:rPr>
        <w:t xml:space="preserve">Form function note 1: click ‘Add more’ down the bottom right corner of the page to add more Project Team Members from the Lead Organisation </w:t>
      </w:r>
    </w:p>
    <w:p w14:paraId="6850EE77" w14:textId="29856DA0" w:rsidR="00B51BB3" w:rsidRDefault="00B902CF" w:rsidP="00B902CF">
      <w:pPr>
        <w:rPr>
          <w:i/>
          <w:iCs/>
          <w:color w:val="auto"/>
          <w:sz w:val="22"/>
          <w:szCs w:val="22"/>
        </w:rPr>
      </w:pPr>
      <w:r w:rsidRPr="009C223A">
        <w:rPr>
          <w:i/>
          <w:iCs/>
          <w:color w:val="auto"/>
          <w:sz w:val="22"/>
          <w:szCs w:val="22"/>
        </w:rPr>
        <w:t>Form Function note</w:t>
      </w:r>
      <w:r w:rsidR="00DF0208">
        <w:rPr>
          <w:i/>
          <w:iCs/>
          <w:color w:val="auto"/>
          <w:sz w:val="22"/>
          <w:szCs w:val="22"/>
        </w:rPr>
        <w:t xml:space="preserve"> 2</w:t>
      </w:r>
      <w:r w:rsidRPr="009C223A">
        <w:rPr>
          <w:i/>
          <w:iCs/>
          <w:color w:val="auto"/>
          <w:sz w:val="22"/>
          <w:szCs w:val="22"/>
        </w:rPr>
        <w:t>:</w:t>
      </w:r>
      <w:r>
        <w:rPr>
          <w:i/>
          <w:iCs/>
          <w:color w:val="auto"/>
          <w:sz w:val="22"/>
          <w:szCs w:val="22"/>
        </w:rPr>
        <w:t xml:space="preserve"> </w:t>
      </w:r>
      <w:r w:rsidR="00B51BB3">
        <w:rPr>
          <w:i/>
          <w:iCs/>
          <w:color w:val="auto"/>
          <w:sz w:val="22"/>
          <w:szCs w:val="22"/>
        </w:rPr>
        <w:t>This form has space for 3 Partner Organisations.</w:t>
      </w:r>
    </w:p>
    <w:p w14:paraId="20AB85BB" w14:textId="6A1A585E" w:rsidR="00D64D8C" w:rsidRDefault="00B51BB3" w:rsidP="00B902CF">
      <w:pPr>
        <w:rPr>
          <w:i/>
          <w:iCs/>
          <w:color w:val="auto"/>
          <w:sz w:val="22"/>
          <w:szCs w:val="22"/>
        </w:rPr>
      </w:pPr>
      <w:r>
        <w:rPr>
          <w:i/>
          <w:iCs/>
          <w:color w:val="auto"/>
          <w:sz w:val="22"/>
          <w:szCs w:val="22"/>
        </w:rPr>
        <w:t>I</w:t>
      </w:r>
      <w:r w:rsidR="00777D72">
        <w:rPr>
          <w:i/>
          <w:iCs/>
          <w:color w:val="auto"/>
          <w:sz w:val="22"/>
          <w:szCs w:val="22"/>
        </w:rPr>
        <w:t>f</w:t>
      </w:r>
      <w:r w:rsidR="00AA1F09">
        <w:rPr>
          <w:i/>
          <w:iCs/>
          <w:color w:val="auto"/>
          <w:sz w:val="22"/>
          <w:szCs w:val="22"/>
        </w:rPr>
        <w:t xml:space="preserve">, as the </w:t>
      </w:r>
      <w:r w:rsidR="00A86997">
        <w:rPr>
          <w:i/>
          <w:iCs/>
          <w:color w:val="auto"/>
          <w:sz w:val="22"/>
          <w:szCs w:val="22"/>
        </w:rPr>
        <w:t xml:space="preserve">Project Lead, </w:t>
      </w:r>
      <w:r w:rsidR="00777D72">
        <w:rPr>
          <w:i/>
          <w:iCs/>
          <w:color w:val="auto"/>
          <w:sz w:val="22"/>
          <w:szCs w:val="22"/>
        </w:rPr>
        <w:t xml:space="preserve">your </w:t>
      </w:r>
      <w:r w:rsidR="00D64D8C">
        <w:rPr>
          <w:i/>
          <w:iCs/>
          <w:color w:val="auto"/>
          <w:sz w:val="22"/>
          <w:szCs w:val="22"/>
        </w:rPr>
        <w:t xml:space="preserve">organisation </w:t>
      </w:r>
      <w:r w:rsidR="00A86997">
        <w:rPr>
          <w:i/>
          <w:iCs/>
          <w:color w:val="auto"/>
          <w:sz w:val="22"/>
          <w:szCs w:val="22"/>
        </w:rPr>
        <w:t xml:space="preserve">is </w:t>
      </w:r>
      <w:r w:rsidR="00777D72">
        <w:rPr>
          <w:i/>
          <w:iCs/>
          <w:color w:val="auto"/>
          <w:sz w:val="22"/>
          <w:szCs w:val="22"/>
        </w:rPr>
        <w:t xml:space="preserve">a formal </w:t>
      </w:r>
      <w:r>
        <w:rPr>
          <w:i/>
          <w:iCs/>
          <w:color w:val="auto"/>
          <w:sz w:val="22"/>
          <w:szCs w:val="22"/>
        </w:rPr>
        <w:t>P</w:t>
      </w:r>
      <w:r w:rsidR="00A86997">
        <w:rPr>
          <w:i/>
          <w:iCs/>
          <w:color w:val="auto"/>
          <w:sz w:val="22"/>
          <w:szCs w:val="22"/>
        </w:rPr>
        <w:t xml:space="preserve">artner </w:t>
      </w:r>
      <w:r>
        <w:rPr>
          <w:i/>
          <w:iCs/>
          <w:color w:val="auto"/>
          <w:sz w:val="22"/>
          <w:szCs w:val="22"/>
        </w:rPr>
        <w:t>O</w:t>
      </w:r>
      <w:r w:rsidR="00A86997">
        <w:rPr>
          <w:i/>
          <w:iCs/>
          <w:color w:val="auto"/>
          <w:sz w:val="22"/>
          <w:szCs w:val="22"/>
        </w:rPr>
        <w:t>rganisation</w:t>
      </w:r>
      <w:r w:rsidR="00777D72">
        <w:rPr>
          <w:i/>
          <w:iCs/>
          <w:color w:val="auto"/>
          <w:sz w:val="22"/>
          <w:szCs w:val="22"/>
        </w:rPr>
        <w:t xml:space="preserve"> for this project, you will go directly from here to </w:t>
      </w:r>
      <w:r w:rsidR="00DF0208">
        <w:rPr>
          <w:i/>
          <w:iCs/>
          <w:color w:val="auto"/>
          <w:sz w:val="22"/>
          <w:szCs w:val="22"/>
        </w:rPr>
        <w:t xml:space="preserve">form </w:t>
      </w:r>
      <w:r w:rsidR="00777D72">
        <w:rPr>
          <w:i/>
          <w:iCs/>
          <w:color w:val="auto"/>
          <w:sz w:val="22"/>
          <w:szCs w:val="22"/>
        </w:rPr>
        <w:t xml:space="preserve">page </w:t>
      </w:r>
      <w:r w:rsidR="00AA1F09">
        <w:rPr>
          <w:i/>
          <w:iCs/>
          <w:color w:val="auto"/>
          <w:sz w:val="22"/>
          <w:szCs w:val="22"/>
        </w:rPr>
        <w:t>13, ‘Do you have Project Team members joining as individuals?’</w:t>
      </w:r>
    </w:p>
    <w:p w14:paraId="0A0E8F3B" w14:textId="5BE99F5E" w:rsidR="00D64D8C" w:rsidRDefault="00B51BB3" w:rsidP="00DF0208">
      <w:pPr>
        <w:rPr>
          <w:i/>
          <w:iCs/>
          <w:color w:val="auto"/>
          <w:sz w:val="22"/>
          <w:szCs w:val="22"/>
        </w:rPr>
      </w:pPr>
      <w:r>
        <w:rPr>
          <w:i/>
          <w:iCs/>
          <w:color w:val="auto"/>
          <w:sz w:val="22"/>
          <w:szCs w:val="22"/>
        </w:rPr>
        <w:t xml:space="preserve">If your organisation is not a Partner Organisation, the </w:t>
      </w:r>
      <w:r w:rsidR="00DF0208">
        <w:rPr>
          <w:i/>
          <w:iCs/>
          <w:color w:val="auto"/>
          <w:sz w:val="22"/>
          <w:szCs w:val="22"/>
        </w:rPr>
        <w:t xml:space="preserve">following </w:t>
      </w:r>
      <w:r>
        <w:rPr>
          <w:i/>
          <w:iCs/>
          <w:color w:val="auto"/>
          <w:sz w:val="22"/>
          <w:szCs w:val="22"/>
        </w:rPr>
        <w:t xml:space="preserve">question </w:t>
      </w:r>
      <w:r w:rsidR="00DF0208">
        <w:rPr>
          <w:i/>
          <w:iCs/>
          <w:color w:val="auto"/>
          <w:sz w:val="22"/>
          <w:szCs w:val="22"/>
        </w:rPr>
        <w:t>will display.</w:t>
      </w:r>
    </w:p>
    <w:p w14:paraId="2ECBF993" w14:textId="77777777" w:rsidR="00B902CF" w:rsidRDefault="00B902CF" w:rsidP="00B902CF">
      <w:pPr>
        <w:pStyle w:val="Heading2"/>
      </w:pPr>
      <w:r w:rsidRPr="00FE7421">
        <w:t>Add more Partner Organisations</w:t>
      </w:r>
    </w:p>
    <w:p w14:paraId="623244B5" w14:textId="77777777" w:rsidR="00B902CF" w:rsidRDefault="00B902CF" w:rsidP="00B902CF">
      <w:pPr>
        <w:pStyle w:val="Heading3"/>
        <w:rPr>
          <w:rStyle w:val="properasterisk"/>
          <w:b w:val="0"/>
          <w:bCs w:val="0"/>
          <w:color w:val="CC0000"/>
          <w:sz w:val="31"/>
          <w:szCs w:val="31"/>
        </w:rPr>
      </w:pPr>
      <w:r>
        <w:t>Do you want to add another Partner Organisation?</w:t>
      </w:r>
      <w:r w:rsidRPr="00FE7421">
        <w:rPr>
          <w:rStyle w:val="properasterisk"/>
          <w:b w:val="0"/>
          <w:bCs w:val="0"/>
          <w:color w:val="CC0000"/>
          <w:sz w:val="31"/>
          <w:szCs w:val="31"/>
        </w:rPr>
        <w:t xml:space="preserve"> </w:t>
      </w:r>
      <w:r>
        <w:rPr>
          <w:rStyle w:val="properasterisk"/>
          <w:b w:val="0"/>
          <w:bCs w:val="0"/>
          <w:color w:val="CC0000"/>
          <w:sz w:val="31"/>
          <w:szCs w:val="31"/>
        </w:rPr>
        <w:t>*</w:t>
      </w:r>
    </w:p>
    <w:p w14:paraId="3D82B875" w14:textId="77777777" w:rsidR="00B902CF" w:rsidRDefault="00B902CF" w:rsidP="00B902CF">
      <w:pPr>
        <w:pStyle w:val="ListParagraph"/>
        <w:numPr>
          <w:ilvl w:val="0"/>
          <w:numId w:val="29"/>
        </w:numPr>
        <w:spacing w:line="276" w:lineRule="auto"/>
      </w:pPr>
      <w:r>
        <w:t xml:space="preserve">Yes </w:t>
      </w:r>
    </w:p>
    <w:p w14:paraId="5AEB3F23" w14:textId="77777777" w:rsidR="00B902CF" w:rsidRDefault="00B902CF" w:rsidP="00B902CF">
      <w:pPr>
        <w:pStyle w:val="ListParagraph"/>
        <w:numPr>
          <w:ilvl w:val="0"/>
          <w:numId w:val="29"/>
        </w:numPr>
        <w:spacing w:line="276" w:lineRule="auto"/>
      </w:pPr>
      <w:r>
        <w:t>No</w:t>
      </w:r>
    </w:p>
    <w:p w14:paraId="0682398E" w14:textId="02484056" w:rsidR="00B902CF" w:rsidRDefault="00DF0208" w:rsidP="00FE7421">
      <w:pPr>
        <w:spacing w:line="276" w:lineRule="auto"/>
        <w:rPr>
          <w:i/>
          <w:iCs/>
        </w:rPr>
      </w:pPr>
      <w:r w:rsidRPr="00DF0208">
        <w:rPr>
          <w:i/>
          <w:iCs/>
        </w:rPr>
        <w:t>Form function note: If you select ‘</w:t>
      </w:r>
      <w:r>
        <w:rPr>
          <w:i/>
          <w:iCs/>
        </w:rPr>
        <w:t>Yes’, you will go to form Page 12, ‘Add final Partner Organisation (not applicable if Project Lead’s organisation is a Partner Organisation)</w:t>
      </w:r>
      <w:r w:rsidR="00913BF5">
        <w:rPr>
          <w:i/>
          <w:iCs/>
        </w:rPr>
        <w:t>’</w:t>
      </w:r>
    </w:p>
    <w:p w14:paraId="229AF80B" w14:textId="77777777" w:rsidR="00913BF5" w:rsidRDefault="00913BF5" w:rsidP="00FE7421">
      <w:pPr>
        <w:spacing w:line="276" w:lineRule="auto"/>
      </w:pPr>
    </w:p>
    <w:p w14:paraId="0CC68FEE" w14:textId="77777777" w:rsidR="00913BF5" w:rsidRDefault="00913BF5">
      <w:pPr>
        <w:spacing w:before="0" w:beforeAutospacing="0" w:after="160" w:afterAutospacing="0" w:line="278" w:lineRule="auto"/>
        <w:rPr>
          <w:b/>
          <w:bCs/>
          <w:color w:val="FFFFFF"/>
          <w:sz w:val="28"/>
        </w:rPr>
      </w:pPr>
      <w:r>
        <w:br w:type="page"/>
      </w:r>
    </w:p>
    <w:p w14:paraId="326905EB" w14:textId="366CF382" w:rsidR="00913BF5" w:rsidRDefault="00913BF5" w:rsidP="00913BF5">
      <w:pPr>
        <w:pStyle w:val="Heading1"/>
      </w:pPr>
      <w:bookmarkStart w:id="14" w:name="_Toc193122164"/>
      <w:r>
        <w:t>Page 12 of form: Add final Partner Organisation (not applicable if Project Lead's organisation is a Partner Organisation)</w:t>
      </w:r>
      <w:bookmarkEnd w:id="14"/>
    </w:p>
    <w:p w14:paraId="7C1DA0EE" w14:textId="77777777" w:rsidR="00913BF5" w:rsidRDefault="00913BF5" w:rsidP="00913BF5"/>
    <w:p w14:paraId="06D21F3F" w14:textId="77777777" w:rsidR="00913BF5" w:rsidRDefault="00913BF5" w:rsidP="00913BF5">
      <w:pPr>
        <w:pStyle w:val="Heading2"/>
        <w:rPr>
          <w:rFonts w:ascii="Times New Roman" w:hAnsi="Times New Roman" w:cs="Times New Roman"/>
        </w:rPr>
      </w:pPr>
      <w:r>
        <w:t>Partner Organisation Details</w:t>
      </w:r>
    </w:p>
    <w:p w14:paraId="460575E6" w14:textId="77777777" w:rsidR="00913BF5" w:rsidRDefault="00913BF5" w:rsidP="00913BF5">
      <w:pPr>
        <w:pStyle w:val="Heading3"/>
        <w:rPr>
          <w:rStyle w:val="properasterisk"/>
          <w:b w:val="0"/>
          <w:bCs w:val="0"/>
          <w:color w:val="CC0000"/>
          <w:sz w:val="31"/>
          <w:szCs w:val="31"/>
        </w:rPr>
      </w:pPr>
      <w:r>
        <w:t>Organisation name, including the centre, institute or group where relevant. </w:t>
      </w:r>
      <w:r>
        <w:rPr>
          <w:rStyle w:val="properasterisk"/>
          <w:b w:val="0"/>
          <w:bCs w:val="0"/>
          <w:color w:val="CC0000"/>
          <w:sz w:val="31"/>
          <w:szCs w:val="31"/>
        </w:rPr>
        <w:t>*</w:t>
      </w:r>
    </w:p>
    <w:p w14:paraId="5A88D35E" w14:textId="77777777" w:rsidR="00913BF5" w:rsidRPr="00597BD6" w:rsidRDefault="00913BF5" w:rsidP="00913BF5">
      <w:r>
        <w:rPr>
          <w:color w:val="666666"/>
          <w:sz w:val="22"/>
          <w:szCs w:val="22"/>
          <w:shd w:val="clear" w:color="auto" w:fill="FFFFFF"/>
        </w:rPr>
        <w:t>E.g., Institute for Social Change, University of Tasmania (not just University of Tasmania), or organisation name.</w:t>
      </w:r>
    </w:p>
    <w:p w14:paraId="4E219CAE" w14:textId="77777777" w:rsidR="00913BF5" w:rsidRDefault="00913BF5" w:rsidP="00913BF5">
      <w:pPr>
        <w:pStyle w:val="Heading3"/>
        <w:rPr>
          <w:rStyle w:val="properasterisk"/>
          <w:b w:val="0"/>
          <w:bCs w:val="0"/>
          <w:color w:val="CC0000"/>
          <w:sz w:val="31"/>
          <w:szCs w:val="31"/>
        </w:rPr>
      </w:pPr>
      <w:r>
        <w:t>What is the organisation type/s? </w:t>
      </w:r>
      <w:r>
        <w:rPr>
          <w:rStyle w:val="properasterisk"/>
          <w:b w:val="0"/>
          <w:bCs w:val="0"/>
          <w:color w:val="CC0000"/>
          <w:sz w:val="31"/>
          <w:szCs w:val="31"/>
        </w:rPr>
        <w:t xml:space="preserve">* </w:t>
      </w:r>
      <w:r w:rsidRPr="00ED20FC">
        <w:rPr>
          <w:b w:val="0"/>
          <w:bCs w:val="0"/>
          <w:color w:val="666666"/>
          <w:sz w:val="22"/>
          <w:szCs w:val="22"/>
        </w:rPr>
        <w:t>Select all that apply</w:t>
      </w:r>
      <w:r>
        <w:rPr>
          <w:b w:val="0"/>
          <w:bCs w:val="0"/>
          <w:color w:val="666666"/>
          <w:sz w:val="22"/>
          <w:szCs w:val="22"/>
        </w:rPr>
        <w:t>.</w:t>
      </w:r>
    </w:p>
    <w:p w14:paraId="7A84AFC0" w14:textId="77777777" w:rsidR="00913BF5" w:rsidRPr="00ED20FC" w:rsidRDefault="00913BF5" w:rsidP="00913BF5">
      <w:pPr>
        <w:pStyle w:val="ListParagraph"/>
        <w:numPr>
          <w:ilvl w:val="0"/>
          <w:numId w:val="29"/>
        </w:numPr>
        <w:spacing w:line="276" w:lineRule="auto"/>
        <w:rPr>
          <w:shd w:val="clear" w:color="auto" w:fill="FFFFFF"/>
        </w:rPr>
      </w:pPr>
      <w:r w:rsidRPr="00ED20FC">
        <w:rPr>
          <w:shd w:val="clear" w:color="auto" w:fill="FFFFFF"/>
        </w:rPr>
        <w:t>Aboriginal community-controlled organisation</w:t>
      </w:r>
    </w:p>
    <w:p w14:paraId="4F575235" w14:textId="77777777" w:rsidR="00913BF5" w:rsidRPr="00ED20FC" w:rsidRDefault="00913BF5" w:rsidP="00913BF5">
      <w:pPr>
        <w:pStyle w:val="ListParagraph"/>
        <w:numPr>
          <w:ilvl w:val="0"/>
          <w:numId w:val="29"/>
        </w:numPr>
        <w:spacing w:line="276" w:lineRule="auto"/>
        <w:rPr>
          <w:shd w:val="clear" w:color="auto" w:fill="FFFFFF"/>
        </w:rPr>
      </w:pPr>
      <w:r w:rsidRPr="00ED20FC">
        <w:rPr>
          <w:shd w:val="clear" w:color="auto" w:fill="FFFFFF"/>
        </w:rPr>
        <w:t>Community organisation</w:t>
      </w:r>
    </w:p>
    <w:p w14:paraId="63F9A606" w14:textId="77777777" w:rsidR="00913BF5" w:rsidRPr="00ED20FC" w:rsidRDefault="00913BF5" w:rsidP="00913BF5">
      <w:pPr>
        <w:pStyle w:val="ListParagraph"/>
        <w:numPr>
          <w:ilvl w:val="0"/>
          <w:numId w:val="29"/>
        </w:numPr>
        <w:spacing w:line="276" w:lineRule="auto"/>
        <w:rPr>
          <w:shd w:val="clear" w:color="auto" w:fill="FFFFFF"/>
        </w:rPr>
      </w:pPr>
      <w:r w:rsidRPr="00ED20FC">
        <w:rPr>
          <w:shd w:val="clear" w:color="auto" w:fill="FFFFFF"/>
        </w:rPr>
        <w:t>Consultancy</w:t>
      </w:r>
    </w:p>
    <w:p w14:paraId="7B632E29" w14:textId="77777777" w:rsidR="00913BF5" w:rsidRPr="00ED20FC" w:rsidRDefault="00913BF5" w:rsidP="00913BF5">
      <w:pPr>
        <w:pStyle w:val="ListParagraph"/>
        <w:numPr>
          <w:ilvl w:val="0"/>
          <w:numId w:val="29"/>
        </w:numPr>
        <w:spacing w:line="276" w:lineRule="auto"/>
        <w:rPr>
          <w:shd w:val="clear" w:color="auto" w:fill="FFFFFF"/>
        </w:rPr>
      </w:pPr>
      <w:r w:rsidRPr="00ED20FC">
        <w:rPr>
          <w:shd w:val="clear" w:color="auto" w:fill="FFFFFF"/>
        </w:rPr>
        <w:t>Disability advocacy or consumer organisation or peak body</w:t>
      </w:r>
    </w:p>
    <w:p w14:paraId="26EED002" w14:textId="77777777" w:rsidR="00913BF5" w:rsidRPr="00ED20FC" w:rsidRDefault="00913BF5" w:rsidP="00913BF5">
      <w:pPr>
        <w:pStyle w:val="ListParagraph"/>
        <w:numPr>
          <w:ilvl w:val="0"/>
          <w:numId w:val="29"/>
        </w:numPr>
        <w:spacing w:line="276" w:lineRule="auto"/>
        <w:rPr>
          <w:shd w:val="clear" w:color="auto" w:fill="FFFFFF"/>
        </w:rPr>
      </w:pPr>
      <w:r w:rsidRPr="00ED20FC">
        <w:rPr>
          <w:shd w:val="clear" w:color="auto" w:fill="FFFFFF"/>
        </w:rPr>
        <w:t>Disability Representative Organisation (DRO) or Disabled Person’s Organisation</w:t>
      </w:r>
    </w:p>
    <w:p w14:paraId="32AEB2F8" w14:textId="77777777" w:rsidR="00913BF5" w:rsidRPr="00ED20FC" w:rsidRDefault="00913BF5" w:rsidP="00913BF5">
      <w:pPr>
        <w:pStyle w:val="ListParagraph"/>
        <w:numPr>
          <w:ilvl w:val="0"/>
          <w:numId w:val="29"/>
        </w:numPr>
        <w:spacing w:line="276" w:lineRule="auto"/>
        <w:rPr>
          <w:shd w:val="clear" w:color="auto" w:fill="FFFFFF"/>
        </w:rPr>
      </w:pPr>
      <w:r w:rsidRPr="00ED20FC">
        <w:rPr>
          <w:shd w:val="clear" w:color="auto" w:fill="FFFFFF"/>
        </w:rPr>
        <w:t>Disability support or disability services organisation</w:t>
      </w:r>
    </w:p>
    <w:p w14:paraId="7314B08D" w14:textId="77777777" w:rsidR="00913BF5" w:rsidRPr="00ED20FC" w:rsidRDefault="00913BF5" w:rsidP="00913BF5">
      <w:pPr>
        <w:pStyle w:val="ListParagraph"/>
        <w:numPr>
          <w:ilvl w:val="0"/>
          <w:numId w:val="29"/>
        </w:numPr>
        <w:spacing w:line="276" w:lineRule="auto"/>
        <w:rPr>
          <w:shd w:val="clear" w:color="auto" w:fill="FFFFFF"/>
        </w:rPr>
      </w:pPr>
      <w:r w:rsidRPr="00ED20FC">
        <w:rPr>
          <w:shd w:val="clear" w:color="auto" w:fill="FFFFFF"/>
        </w:rPr>
        <w:t>Government (please note that Lead organisation cannot be a government organisation)</w:t>
      </w:r>
    </w:p>
    <w:p w14:paraId="7BC616F7" w14:textId="77777777" w:rsidR="00913BF5" w:rsidRPr="00ED20FC" w:rsidRDefault="00913BF5" w:rsidP="00913BF5">
      <w:pPr>
        <w:pStyle w:val="ListParagraph"/>
        <w:numPr>
          <w:ilvl w:val="0"/>
          <w:numId w:val="29"/>
        </w:numPr>
        <w:spacing w:line="276" w:lineRule="auto"/>
        <w:rPr>
          <w:shd w:val="clear" w:color="auto" w:fill="FFFFFF"/>
        </w:rPr>
      </w:pPr>
      <w:r w:rsidRPr="00ED20FC">
        <w:rPr>
          <w:shd w:val="clear" w:color="auto" w:fill="FFFFFF"/>
        </w:rPr>
        <w:t>Health services organisation (including Primary Health Networks and Allied Health)</w:t>
      </w:r>
    </w:p>
    <w:p w14:paraId="796C0AC5" w14:textId="77777777" w:rsidR="00913BF5" w:rsidRPr="00ED20FC" w:rsidRDefault="00913BF5" w:rsidP="00913BF5">
      <w:pPr>
        <w:pStyle w:val="ListParagraph"/>
        <w:numPr>
          <w:ilvl w:val="0"/>
          <w:numId w:val="29"/>
        </w:numPr>
        <w:spacing w:line="276" w:lineRule="auto"/>
        <w:rPr>
          <w:shd w:val="clear" w:color="auto" w:fill="FFFFFF"/>
        </w:rPr>
      </w:pPr>
      <w:r w:rsidRPr="00ED20FC">
        <w:rPr>
          <w:shd w:val="clear" w:color="auto" w:fill="FFFFFF"/>
        </w:rPr>
        <w:t>Research institute or organisation</w:t>
      </w:r>
    </w:p>
    <w:p w14:paraId="40E63050" w14:textId="77777777" w:rsidR="00913BF5" w:rsidRPr="00ED20FC" w:rsidRDefault="00913BF5" w:rsidP="00913BF5">
      <w:pPr>
        <w:pStyle w:val="ListParagraph"/>
        <w:numPr>
          <w:ilvl w:val="0"/>
          <w:numId w:val="29"/>
        </w:numPr>
        <w:spacing w:line="276" w:lineRule="auto"/>
        <w:rPr>
          <w:shd w:val="clear" w:color="auto" w:fill="FFFFFF"/>
        </w:rPr>
      </w:pPr>
      <w:r w:rsidRPr="00ED20FC">
        <w:t>University</w:t>
      </w:r>
    </w:p>
    <w:p w14:paraId="59D83392" w14:textId="77777777" w:rsidR="00913BF5" w:rsidRPr="00ED20FC" w:rsidRDefault="00913BF5" w:rsidP="00913BF5">
      <w:pPr>
        <w:pStyle w:val="ListParagraph"/>
        <w:numPr>
          <w:ilvl w:val="0"/>
          <w:numId w:val="29"/>
        </w:numPr>
        <w:spacing w:line="276" w:lineRule="auto"/>
        <w:rPr>
          <w:sz w:val="22"/>
          <w:szCs w:val="22"/>
          <w:shd w:val="clear" w:color="auto" w:fill="FFFFFF"/>
        </w:rPr>
      </w:pPr>
      <w:r w:rsidRPr="00ED20FC">
        <w:rPr>
          <w:shd w:val="clear" w:color="auto" w:fill="FFFFFF"/>
        </w:rPr>
        <w:t>Other</w:t>
      </w:r>
      <w:r>
        <w:rPr>
          <w:shd w:val="clear" w:color="auto" w:fill="FFFFFF"/>
        </w:rPr>
        <w:t xml:space="preserve"> [add details]</w:t>
      </w:r>
      <w:r w:rsidRPr="00ED20FC">
        <w:rPr>
          <w:shd w:val="clear" w:color="auto" w:fill="FFFFFF"/>
        </w:rPr>
        <w:t>:</w:t>
      </w:r>
    </w:p>
    <w:p w14:paraId="563F3EF4" w14:textId="77777777" w:rsidR="00913BF5" w:rsidRDefault="00913BF5" w:rsidP="00913BF5">
      <w:pPr>
        <w:pStyle w:val="Heading3"/>
      </w:pPr>
      <w:r>
        <w:t>Website</w:t>
      </w:r>
    </w:p>
    <w:p w14:paraId="535F0B74" w14:textId="77777777" w:rsidR="00913BF5" w:rsidRDefault="00913BF5" w:rsidP="00913BF5">
      <w:pPr>
        <w:rPr>
          <w:color w:val="666666"/>
          <w:sz w:val="22"/>
          <w:szCs w:val="22"/>
          <w:shd w:val="clear" w:color="auto" w:fill="FFFFFF"/>
        </w:rPr>
      </w:pPr>
      <w:r>
        <w:rPr>
          <w:color w:val="666666"/>
          <w:sz w:val="22"/>
          <w:szCs w:val="22"/>
          <w:shd w:val="clear" w:color="auto" w:fill="FFFFFF"/>
        </w:rPr>
        <w:t>Must be a URL. </w:t>
      </w:r>
    </w:p>
    <w:p w14:paraId="004741CD" w14:textId="77777777" w:rsidR="00913BF5" w:rsidRDefault="00913BF5" w:rsidP="00913BF5">
      <w:pPr>
        <w:pStyle w:val="Heading3"/>
        <w:rPr>
          <w:rStyle w:val="properasterisk"/>
          <w:b w:val="0"/>
          <w:bCs w:val="0"/>
          <w:color w:val="CC0000"/>
          <w:sz w:val="31"/>
          <w:szCs w:val="31"/>
        </w:rPr>
      </w:pPr>
      <w:r>
        <w:t>What kind of contribution will this organisation make to the project? </w:t>
      </w:r>
      <w:r>
        <w:rPr>
          <w:rStyle w:val="properasterisk"/>
          <w:b w:val="0"/>
          <w:bCs w:val="0"/>
          <w:color w:val="CC0000"/>
          <w:sz w:val="31"/>
          <w:szCs w:val="31"/>
        </w:rPr>
        <w:t>*</w:t>
      </w:r>
    </w:p>
    <w:p w14:paraId="48B41516" w14:textId="77777777" w:rsidR="00913BF5" w:rsidRPr="00BC288C" w:rsidRDefault="00913BF5" w:rsidP="00913BF5">
      <w:r>
        <w:rPr>
          <w:color w:val="666666"/>
          <w:sz w:val="22"/>
          <w:szCs w:val="22"/>
          <w:shd w:val="clear" w:color="auto" w:fill="FFFFFF"/>
        </w:rPr>
        <w:t>Must be no more than 150 words. </w:t>
      </w:r>
    </w:p>
    <w:p w14:paraId="3F99CF00" w14:textId="77777777" w:rsidR="00913BF5" w:rsidRDefault="00913BF5" w:rsidP="00913BF5">
      <w:pPr>
        <w:pStyle w:val="Heading3"/>
        <w:rPr>
          <w:rStyle w:val="properasterisk"/>
          <w:b w:val="0"/>
          <w:bCs w:val="0"/>
          <w:color w:val="CC0000"/>
          <w:sz w:val="31"/>
          <w:szCs w:val="31"/>
        </w:rPr>
      </w:pPr>
      <w:r>
        <w:t>Upload letter of support </w:t>
      </w:r>
      <w:r>
        <w:rPr>
          <w:rStyle w:val="properasterisk"/>
          <w:b w:val="0"/>
          <w:bCs w:val="0"/>
          <w:color w:val="CC0000"/>
          <w:sz w:val="31"/>
          <w:szCs w:val="31"/>
        </w:rPr>
        <w:t>*</w:t>
      </w:r>
    </w:p>
    <w:p w14:paraId="0AA70B58" w14:textId="77777777" w:rsidR="00913BF5" w:rsidRDefault="00913BF5" w:rsidP="00913BF5">
      <w:pPr>
        <w:rPr>
          <w:color w:val="666666"/>
          <w:sz w:val="22"/>
          <w:szCs w:val="22"/>
          <w:shd w:val="clear" w:color="auto" w:fill="FFFFFF"/>
        </w:rPr>
      </w:pPr>
      <w:r>
        <w:rPr>
          <w:color w:val="666666"/>
          <w:sz w:val="22"/>
          <w:szCs w:val="22"/>
          <w:shd w:val="clear" w:color="auto" w:fill="FFFFFF"/>
        </w:rPr>
        <w:t>Letter must include: the organisation's Australian Business Number (ABN), an outline of how the organisation has agreed to be involved in this project and a statement about how this project aligns with their purpose, vision or objectives. It must be signed by an authorised person at the organisation, e.g. CEO, Chair or similar.</w:t>
      </w:r>
    </w:p>
    <w:p w14:paraId="456AE85D" w14:textId="77777777" w:rsidR="00913BF5" w:rsidRPr="0046231C" w:rsidRDefault="00913BF5" w:rsidP="00913BF5">
      <w:pPr>
        <w:shd w:val="clear" w:color="auto" w:fill="4488AB"/>
        <w:spacing w:before="0" w:beforeAutospacing="0" w:after="240" w:afterAutospacing="0"/>
        <w:outlineLvl w:val="2"/>
        <w:rPr>
          <w:b/>
          <w:bCs/>
          <w:color w:val="FFFFFF"/>
          <w:sz w:val="27"/>
          <w:szCs w:val="27"/>
        </w:rPr>
      </w:pPr>
      <w:r w:rsidRPr="0046231C">
        <w:rPr>
          <w:b/>
          <w:bCs/>
          <w:color w:val="FFFFFF"/>
          <w:sz w:val="27"/>
          <w:szCs w:val="27"/>
        </w:rPr>
        <w:t>Project Team Members from this Partner Organisation - details</w:t>
      </w:r>
    </w:p>
    <w:p w14:paraId="316116DF" w14:textId="77777777" w:rsidR="00913BF5" w:rsidRDefault="00913BF5" w:rsidP="00913BF5">
      <w:pPr>
        <w:pStyle w:val="Heading3"/>
        <w:rPr>
          <w:color w:val="FF0000"/>
        </w:rPr>
      </w:pPr>
      <w:r w:rsidRPr="008A70AF">
        <w:t>Name</w:t>
      </w:r>
      <w:r w:rsidRPr="00451B34">
        <w:t> </w:t>
      </w:r>
      <w:r w:rsidRPr="00451B34">
        <w:rPr>
          <w:color w:val="FF0000"/>
        </w:rPr>
        <w:t>*</w:t>
      </w:r>
    </w:p>
    <w:p w14:paraId="74B72FBE" w14:textId="77777777" w:rsidR="00913BF5" w:rsidRDefault="00913BF5" w:rsidP="00913BF5">
      <w:pPr>
        <w:pStyle w:val="Heading4"/>
      </w:pPr>
      <w:r w:rsidRPr="00451B34">
        <w:t>Title</w:t>
      </w:r>
      <w:r>
        <w:t>,</w:t>
      </w:r>
      <w:r w:rsidRPr="00451B34">
        <w:t xml:space="preserve"> First Name</w:t>
      </w:r>
      <w:r>
        <w:t>,</w:t>
      </w:r>
      <w:r w:rsidRPr="00451B34">
        <w:t xml:space="preserve"> Last Name </w:t>
      </w:r>
    </w:p>
    <w:p w14:paraId="32AF77D9" w14:textId="77777777" w:rsidR="00913BF5" w:rsidRDefault="00913BF5" w:rsidP="00913BF5">
      <w:pPr>
        <w:pStyle w:val="Heading3"/>
      </w:pPr>
      <w:r>
        <w:t>Extra space for name</w:t>
      </w:r>
    </w:p>
    <w:p w14:paraId="109581FF" w14:textId="77777777" w:rsidR="00913BF5" w:rsidRDefault="00913BF5" w:rsidP="00913BF5">
      <w:pPr>
        <w:rPr>
          <w:color w:val="666666"/>
          <w:sz w:val="22"/>
          <w:szCs w:val="22"/>
          <w:shd w:val="clear" w:color="auto" w:fill="FFFFFF"/>
        </w:rPr>
      </w:pPr>
      <w:r>
        <w:rPr>
          <w:color w:val="666666"/>
          <w:sz w:val="22"/>
          <w:szCs w:val="22"/>
          <w:shd w:val="clear" w:color="auto" w:fill="FFFFFF"/>
        </w:rPr>
        <w:t>If the format or name fields above do not fit their name properly, please write out their full name, as they would like us to use it.</w:t>
      </w:r>
    </w:p>
    <w:p w14:paraId="52A8D606" w14:textId="77777777" w:rsidR="00913BF5" w:rsidRDefault="00913BF5" w:rsidP="00913BF5">
      <w:pPr>
        <w:pStyle w:val="Heading3"/>
        <w:rPr>
          <w:rStyle w:val="properasterisk"/>
          <w:b w:val="0"/>
          <w:bCs w:val="0"/>
          <w:color w:val="CC0000"/>
          <w:sz w:val="31"/>
          <w:szCs w:val="31"/>
        </w:rPr>
      </w:pPr>
      <w:r>
        <w:t>Email </w:t>
      </w:r>
      <w:r>
        <w:rPr>
          <w:rStyle w:val="properasterisk"/>
          <w:b w:val="0"/>
          <w:bCs w:val="0"/>
          <w:color w:val="CC0000"/>
          <w:sz w:val="31"/>
          <w:szCs w:val="31"/>
        </w:rPr>
        <w:t>*</w:t>
      </w:r>
    </w:p>
    <w:p w14:paraId="32277B79" w14:textId="77777777" w:rsidR="00913BF5" w:rsidRPr="00396D6A" w:rsidRDefault="00913BF5" w:rsidP="00913BF5">
      <w:pPr>
        <w:shd w:val="clear" w:color="auto" w:fill="FFFFFF"/>
        <w:spacing w:before="210" w:beforeAutospacing="0" w:after="210" w:afterAutospacing="0"/>
        <w:textAlignment w:val="top"/>
        <w:rPr>
          <w:color w:val="666666"/>
          <w:sz w:val="22"/>
          <w:szCs w:val="22"/>
        </w:rPr>
      </w:pPr>
      <w:r w:rsidRPr="00396D6A">
        <w:rPr>
          <w:color w:val="666666"/>
          <w:sz w:val="22"/>
          <w:szCs w:val="22"/>
        </w:rPr>
        <w:t>Must be an email address. </w:t>
      </w:r>
    </w:p>
    <w:p w14:paraId="2FB89BE3" w14:textId="77777777" w:rsidR="00913BF5" w:rsidRDefault="00913BF5" w:rsidP="00913BF5">
      <w:pPr>
        <w:pStyle w:val="Heading3"/>
        <w:rPr>
          <w:rStyle w:val="properasterisk"/>
          <w:b w:val="0"/>
          <w:bCs w:val="0"/>
          <w:color w:val="CC0000"/>
          <w:sz w:val="31"/>
          <w:szCs w:val="31"/>
        </w:rPr>
      </w:pPr>
      <w:r>
        <w:t>Position at organisation </w:t>
      </w:r>
      <w:r>
        <w:rPr>
          <w:rStyle w:val="properasterisk"/>
          <w:b w:val="0"/>
          <w:bCs w:val="0"/>
          <w:color w:val="CC0000"/>
          <w:sz w:val="31"/>
          <w:szCs w:val="31"/>
        </w:rPr>
        <w:t>*</w:t>
      </w:r>
    </w:p>
    <w:p w14:paraId="58411F84" w14:textId="77777777" w:rsidR="00913BF5" w:rsidRDefault="00913BF5" w:rsidP="00913BF5">
      <w:pPr>
        <w:rPr>
          <w:color w:val="666666"/>
          <w:sz w:val="22"/>
          <w:szCs w:val="22"/>
          <w:shd w:val="clear" w:color="auto" w:fill="FFFFFF"/>
        </w:rPr>
      </w:pPr>
      <w:r>
        <w:rPr>
          <w:color w:val="666666"/>
          <w:sz w:val="22"/>
          <w:szCs w:val="22"/>
          <w:shd w:val="clear" w:color="auto" w:fill="FFFFFF"/>
        </w:rPr>
        <w:t>E.g., Policy Manager, Research Assistant</w:t>
      </w:r>
    </w:p>
    <w:p w14:paraId="5562F2CE" w14:textId="77777777" w:rsidR="00913BF5" w:rsidRDefault="00913BF5" w:rsidP="00913BF5">
      <w:pPr>
        <w:pStyle w:val="Heading3"/>
        <w:rPr>
          <w:rStyle w:val="properasterisk"/>
          <w:b w:val="0"/>
          <w:bCs w:val="0"/>
          <w:color w:val="CC0000"/>
          <w:sz w:val="31"/>
          <w:szCs w:val="31"/>
        </w:rPr>
      </w:pPr>
      <w:r>
        <w:t>Does the team member identify as a person with disability, d/Deaf, neurodivergent or chronically ill? </w:t>
      </w:r>
      <w:r>
        <w:rPr>
          <w:rStyle w:val="properasterisk"/>
          <w:b w:val="0"/>
          <w:bCs w:val="0"/>
          <w:color w:val="CC0000"/>
          <w:sz w:val="31"/>
          <w:szCs w:val="31"/>
        </w:rPr>
        <w:t>*</w:t>
      </w:r>
    </w:p>
    <w:p w14:paraId="5009993C" w14:textId="77777777" w:rsidR="00913BF5" w:rsidRDefault="00913BF5" w:rsidP="00913BF5">
      <w:pPr>
        <w:pStyle w:val="ListParagraph"/>
        <w:numPr>
          <w:ilvl w:val="0"/>
          <w:numId w:val="29"/>
        </w:numPr>
        <w:spacing w:line="276" w:lineRule="auto"/>
      </w:pPr>
      <w:r>
        <w:t>Yes</w:t>
      </w:r>
    </w:p>
    <w:p w14:paraId="1B4868D1" w14:textId="77777777" w:rsidR="00913BF5" w:rsidRDefault="00913BF5" w:rsidP="00913BF5">
      <w:pPr>
        <w:pStyle w:val="ListParagraph"/>
        <w:numPr>
          <w:ilvl w:val="0"/>
          <w:numId w:val="29"/>
        </w:numPr>
        <w:spacing w:line="276" w:lineRule="auto"/>
      </w:pPr>
      <w:r>
        <w:t>No</w:t>
      </w:r>
    </w:p>
    <w:p w14:paraId="43E9E17B" w14:textId="77777777" w:rsidR="00913BF5" w:rsidRDefault="00913BF5" w:rsidP="00913BF5">
      <w:pPr>
        <w:pStyle w:val="ListParagraph"/>
        <w:numPr>
          <w:ilvl w:val="0"/>
          <w:numId w:val="29"/>
        </w:numPr>
        <w:spacing w:line="276" w:lineRule="auto"/>
      </w:pPr>
      <w:r>
        <w:t>Prefer not to say</w:t>
      </w:r>
    </w:p>
    <w:p w14:paraId="7E7C176D" w14:textId="77777777" w:rsidR="00913BF5" w:rsidRDefault="00913BF5" w:rsidP="00913BF5">
      <w:pPr>
        <w:pStyle w:val="Heading3"/>
        <w:rPr>
          <w:color w:val="FF0000"/>
        </w:rPr>
      </w:pPr>
      <w:r w:rsidRPr="0075553D">
        <w:t xml:space="preserve">What experience will the team member bring to this project? </w:t>
      </w:r>
      <w:r w:rsidRPr="0075553D">
        <w:rPr>
          <w:color w:val="FF0000"/>
        </w:rPr>
        <w:t>*</w:t>
      </w:r>
    </w:p>
    <w:p w14:paraId="799BB871" w14:textId="77777777" w:rsidR="00913BF5" w:rsidRDefault="00913BF5" w:rsidP="00913BF5">
      <w:pPr>
        <w:pStyle w:val="ListParagraph"/>
        <w:numPr>
          <w:ilvl w:val="0"/>
          <w:numId w:val="29"/>
        </w:numPr>
        <w:spacing w:line="276" w:lineRule="auto"/>
        <w:rPr>
          <w:shd w:val="clear" w:color="auto" w:fill="FFFFFF"/>
        </w:rPr>
      </w:pPr>
      <w:r w:rsidRPr="00120C13">
        <w:rPr>
          <w:shd w:val="clear" w:color="auto" w:fill="FFFFFF"/>
        </w:rPr>
        <w:t>I am a researcher with academic or professional qualifications or experience</w:t>
      </w:r>
    </w:p>
    <w:p w14:paraId="65FFAD07" w14:textId="77777777" w:rsidR="00913BF5" w:rsidRDefault="00913BF5" w:rsidP="00913BF5">
      <w:pPr>
        <w:pStyle w:val="ListParagraph"/>
        <w:numPr>
          <w:ilvl w:val="0"/>
          <w:numId w:val="29"/>
        </w:numPr>
        <w:spacing w:line="276" w:lineRule="auto"/>
        <w:rPr>
          <w:shd w:val="clear" w:color="auto" w:fill="FFFFFF"/>
        </w:rPr>
      </w:pPr>
      <w:r w:rsidRPr="00120C13">
        <w:rPr>
          <w:shd w:val="clear" w:color="auto" w:fill="FFFFFF"/>
        </w:rPr>
        <w:t>I am a research higher degree student (</w:t>
      </w:r>
      <w:proofErr w:type="gramStart"/>
      <w:r w:rsidRPr="00120C13">
        <w:rPr>
          <w:shd w:val="clear" w:color="auto" w:fill="FFFFFF"/>
        </w:rPr>
        <w:t>Masters</w:t>
      </w:r>
      <w:proofErr w:type="gramEnd"/>
      <w:r w:rsidRPr="00120C13">
        <w:rPr>
          <w:shd w:val="clear" w:color="auto" w:fill="FFFFFF"/>
        </w:rPr>
        <w:t xml:space="preserve"> or PhD)</w:t>
      </w:r>
    </w:p>
    <w:p w14:paraId="1C9DC7A0" w14:textId="77777777" w:rsidR="00913BF5" w:rsidRPr="00120C13" w:rsidRDefault="00913BF5" w:rsidP="00913BF5">
      <w:pPr>
        <w:pStyle w:val="ListParagraph"/>
        <w:numPr>
          <w:ilvl w:val="0"/>
          <w:numId w:val="29"/>
        </w:numPr>
        <w:spacing w:line="276" w:lineRule="auto"/>
        <w:rPr>
          <w:shd w:val="clear" w:color="auto" w:fill="FFFFFF"/>
        </w:rPr>
      </w:pPr>
      <w:r>
        <w:t>I have direct lived experience of the topic, issue or opportunity that this project will address</w:t>
      </w:r>
    </w:p>
    <w:p w14:paraId="6C00160C" w14:textId="77777777" w:rsidR="00913BF5" w:rsidRDefault="00913BF5" w:rsidP="00913BF5">
      <w:pPr>
        <w:pStyle w:val="ListParagraph"/>
        <w:numPr>
          <w:ilvl w:val="0"/>
          <w:numId w:val="29"/>
        </w:numPr>
        <w:spacing w:line="276" w:lineRule="auto"/>
        <w:rPr>
          <w:shd w:val="clear" w:color="auto" w:fill="FFFFFF"/>
        </w:rPr>
      </w:pPr>
      <w:r w:rsidRPr="00120C13">
        <w:rPr>
          <w:shd w:val="clear" w:color="auto" w:fill="FFFFFF"/>
        </w:rPr>
        <w:t>I have a role with a Disability Representative Organisation (DRO) or Disabled Person’s Organisation</w:t>
      </w:r>
    </w:p>
    <w:p w14:paraId="5A5AAACA" w14:textId="77777777" w:rsidR="00913BF5" w:rsidRPr="00120C13" w:rsidRDefault="00913BF5" w:rsidP="00913BF5">
      <w:pPr>
        <w:pStyle w:val="ListParagraph"/>
        <w:numPr>
          <w:ilvl w:val="0"/>
          <w:numId w:val="29"/>
        </w:numPr>
        <w:spacing w:line="276" w:lineRule="auto"/>
        <w:rPr>
          <w:shd w:val="clear" w:color="auto" w:fill="FFFFFF"/>
        </w:rPr>
      </w:pPr>
      <w:r>
        <w:t>I have a role with a disability advocacy or consumer organisation or peak body</w:t>
      </w:r>
    </w:p>
    <w:p w14:paraId="6356FEE4" w14:textId="77777777" w:rsidR="00913BF5" w:rsidRDefault="00913BF5" w:rsidP="00913BF5">
      <w:pPr>
        <w:pStyle w:val="ListParagraph"/>
        <w:numPr>
          <w:ilvl w:val="0"/>
          <w:numId w:val="29"/>
        </w:numPr>
        <w:spacing w:line="276" w:lineRule="auto"/>
        <w:rPr>
          <w:shd w:val="clear" w:color="auto" w:fill="FFFFFF"/>
        </w:rPr>
      </w:pPr>
      <w:r w:rsidRPr="00120C13">
        <w:rPr>
          <w:shd w:val="clear" w:color="auto" w:fill="FFFFFF"/>
        </w:rPr>
        <w:t>I have a role with an organisation that provides services to people with disability</w:t>
      </w:r>
    </w:p>
    <w:p w14:paraId="1B7D662B" w14:textId="77777777" w:rsidR="00913BF5" w:rsidRDefault="00913BF5" w:rsidP="00913BF5">
      <w:pPr>
        <w:pStyle w:val="ListParagraph"/>
        <w:numPr>
          <w:ilvl w:val="0"/>
          <w:numId w:val="29"/>
        </w:numPr>
        <w:spacing w:line="276" w:lineRule="auto"/>
        <w:rPr>
          <w:shd w:val="clear" w:color="auto" w:fill="FFFFFF"/>
        </w:rPr>
      </w:pPr>
      <w:r w:rsidRPr="00120C13">
        <w:rPr>
          <w:shd w:val="clear" w:color="auto" w:fill="FFFFFF"/>
        </w:rPr>
        <w:t>I have a role with a government organisation, a regulator, or work in a policymaking role</w:t>
      </w:r>
    </w:p>
    <w:p w14:paraId="34C54455" w14:textId="77777777" w:rsidR="00913BF5" w:rsidRDefault="00913BF5" w:rsidP="00913BF5">
      <w:pPr>
        <w:pStyle w:val="ListParagraph"/>
        <w:numPr>
          <w:ilvl w:val="0"/>
          <w:numId w:val="29"/>
        </w:numPr>
        <w:spacing w:line="276" w:lineRule="auto"/>
        <w:rPr>
          <w:shd w:val="clear" w:color="auto" w:fill="FFFFFF"/>
        </w:rPr>
      </w:pPr>
      <w:r w:rsidRPr="00120C13">
        <w:rPr>
          <w:shd w:val="clear" w:color="auto" w:fill="FFFFFF"/>
        </w:rPr>
        <w:t>I have lived experience as a person with disability in a ‘consumer research partner’, ‘co-researcher’ or ‘co-designer’ role</w:t>
      </w:r>
    </w:p>
    <w:p w14:paraId="0EDB3A03" w14:textId="77777777" w:rsidR="00913BF5" w:rsidRDefault="00913BF5" w:rsidP="00913BF5">
      <w:pPr>
        <w:pStyle w:val="ListParagraph"/>
        <w:numPr>
          <w:ilvl w:val="0"/>
          <w:numId w:val="29"/>
        </w:numPr>
        <w:spacing w:line="276" w:lineRule="auto"/>
        <w:rPr>
          <w:shd w:val="clear" w:color="auto" w:fill="FFFFFF"/>
        </w:rPr>
      </w:pPr>
      <w:r w:rsidRPr="00120C13">
        <w:rPr>
          <w:shd w:val="clear" w:color="auto" w:fill="FFFFFF"/>
        </w:rPr>
        <w:t>Other [add details]:</w:t>
      </w:r>
    </w:p>
    <w:p w14:paraId="0B4D435C" w14:textId="77777777" w:rsidR="00913BF5" w:rsidRDefault="00913BF5" w:rsidP="00913BF5">
      <w:pPr>
        <w:pStyle w:val="Heading3"/>
        <w:rPr>
          <w:rStyle w:val="properasterisk"/>
          <w:b w:val="0"/>
          <w:bCs w:val="0"/>
          <w:color w:val="CC0000"/>
          <w:sz w:val="31"/>
          <w:szCs w:val="31"/>
        </w:rPr>
      </w:pPr>
      <w:r>
        <w:t>Team member experience, expected role and/or contribution to this project </w:t>
      </w:r>
      <w:r>
        <w:rPr>
          <w:rStyle w:val="properasterisk"/>
          <w:b w:val="0"/>
          <w:bCs w:val="0"/>
          <w:color w:val="CC0000"/>
          <w:sz w:val="31"/>
          <w:szCs w:val="31"/>
        </w:rPr>
        <w:t>*</w:t>
      </w:r>
    </w:p>
    <w:p w14:paraId="2E1DD1BA" w14:textId="77777777" w:rsidR="00913BF5" w:rsidRDefault="00913BF5" w:rsidP="00913BF5">
      <w:pPr>
        <w:rPr>
          <w:color w:val="666666"/>
          <w:sz w:val="22"/>
          <w:szCs w:val="22"/>
          <w:shd w:val="clear" w:color="auto" w:fill="FFFFFF"/>
        </w:rPr>
      </w:pPr>
      <w:r>
        <w:rPr>
          <w:color w:val="666666"/>
          <w:sz w:val="22"/>
          <w:szCs w:val="22"/>
          <w:shd w:val="clear" w:color="auto" w:fill="FFFFFF"/>
        </w:rPr>
        <w:t>Must be no more than 50 words. </w:t>
      </w:r>
    </w:p>
    <w:p w14:paraId="490393FA" w14:textId="77777777" w:rsidR="00913BF5" w:rsidRDefault="00913BF5" w:rsidP="00913BF5">
      <w:pPr>
        <w:pStyle w:val="Heading3"/>
      </w:pPr>
      <w:r>
        <w:t>For researchers only - their career stage</w:t>
      </w:r>
    </w:p>
    <w:p w14:paraId="2950BBA2" w14:textId="77777777" w:rsidR="00913BF5" w:rsidRDefault="00913BF5" w:rsidP="00913BF5">
      <w:pPr>
        <w:rPr>
          <w:color w:val="666666" w:themeColor="background2" w:themeShade="80"/>
          <w:sz w:val="22"/>
          <w:szCs w:val="22"/>
        </w:rPr>
      </w:pPr>
      <w:r w:rsidRPr="00F651A8">
        <w:rPr>
          <w:color w:val="666666" w:themeColor="background2" w:themeShade="80"/>
          <w:sz w:val="22"/>
          <w:szCs w:val="22"/>
        </w:rPr>
        <w:t>Leave this blank for team members who are not researchers or are not sure what their career stage is.</w:t>
      </w:r>
    </w:p>
    <w:p w14:paraId="4BB6A65A" w14:textId="77777777" w:rsidR="0033414E" w:rsidRDefault="0033414E" w:rsidP="0033414E">
      <w:pPr>
        <w:pStyle w:val="ListParagraph"/>
        <w:numPr>
          <w:ilvl w:val="0"/>
          <w:numId w:val="29"/>
        </w:numPr>
        <w:spacing w:line="276" w:lineRule="auto"/>
      </w:pPr>
      <w:r>
        <w:t xml:space="preserve">Early-mid career </w:t>
      </w:r>
    </w:p>
    <w:p w14:paraId="16F83930" w14:textId="1662C9A4" w:rsidR="0033414E" w:rsidRPr="0033414E" w:rsidRDefault="0033414E" w:rsidP="00913BF5">
      <w:pPr>
        <w:pStyle w:val="ListParagraph"/>
        <w:numPr>
          <w:ilvl w:val="0"/>
          <w:numId w:val="29"/>
        </w:numPr>
        <w:spacing w:line="276" w:lineRule="auto"/>
      </w:pPr>
      <w:r>
        <w:t>Late career</w:t>
      </w:r>
    </w:p>
    <w:p w14:paraId="193AF937" w14:textId="77777777" w:rsidR="00913BF5" w:rsidRDefault="00913BF5" w:rsidP="00913BF5">
      <w:pPr>
        <w:rPr>
          <w:i/>
          <w:iCs/>
          <w:color w:val="auto"/>
          <w:sz w:val="22"/>
          <w:szCs w:val="22"/>
        </w:rPr>
      </w:pPr>
      <w:r>
        <w:rPr>
          <w:i/>
          <w:iCs/>
          <w:color w:val="auto"/>
          <w:sz w:val="22"/>
          <w:szCs w:val="22"/>
        </w:rPr>
        <w:t xml:space="preserve">Form function note 1: click ‘Add more’ down the bottom right corner of the page to add more Project Team Members from the Lead Organisation </w:t>
      </w:r>
    </w:p>
    <w:p w14:paraId="73E0816D" w14:textId="77777777" w:rsidR="00913BF5" w:rsidRDefault="00913BF5" w:rsidP="00913BF5"/>
    <w:p w14:paraId="6FB088E8" w14:textId="4D02CCA5" w:rsidR="00913BF5" w:rsidRDefault="004F3C5D" w:rsidP="004F3C5D">
      <w:pPr>
        <w:pStyle w:val="Heading1"/>
      </w:pPr>
      <w:bookmarkStart w:id="15" w:name="_Toc193122165"/>
      <w:r>
        <w:t xml:space="preserve">Page 13 of form: </w:t>
      </w:r>
      <w:r w:rsidRPr="004F3C5D">
        <w:t>Do you have Project Team members joining as individuals?</w:t>
      </w:r>
      <w:bookmarkEnd w:id="15"/>
    </w:p>
    <w:p w14:paraId="490F4AB4" w14:textId="77777777" w:rsidR="004F3C5D" w:rsidRDefault="004F3C5D" w:rsidP="004F3C5D"/>
    <w:p w14:paraId="04A6C50F" w14:textId="77777777" w:rsidR="00E0713D" w:rsidRDefault="00E0713D" w:rsidP="00E0713D">
      <w:pPr>
        <w:pStyle w:val="Heading2"/>
      </w:pPr>
      <w:r>
        <w:t>Are there people joining your project team as individuals?</w:t>
      </w:r>
    </w:p>
    <w:p w14:paraId="090822BE" w14:textId="77777777" w:rsidR="00E0713D" w:rsidRPr="00E0713D" w:rsidRDefault="00E0713D" w:rsidP="00E0713D">
      <w:pPr>
        <w:pStyle w:val="NormalWeb"/>
        <w:shd w:val="clear" w:color="auto" w:fill="FFFFFF"/>
        <w:spacing w:before="0" w:beforeAutospacing="0" w:after="240" w:afterAutospacing="0"/>
        <w:rPr>
          <w:rFonts w:ascii="Arial" w:hAnsi="Arial" w:cs="Arial"/>
          <w:color w:val="000000"/>
        </w:rPr>
      </w:pPr>
      <w:r w:rsidRPr="00E0713D">
        <w:rPr>
          <w:rFonts w:ascii="Arial" w:hAnsi="Arial" w:cs="Arial"/>
          <w:color w:val="000000"/>
        </w:rPr>
        <w:t>Are there people joining your team who are not from either the Lead Organisation, or a Partner Organisation, for their role in this project? </w:t>
      </w:r>
    </w:p>
    <w:p w14:paraId="18297EA2" w14:textId="77777777" w:rsidR="00E0713D" w:rsidRPr="00E0713D" w:rsidRDefault="00E0713D" w:rsidP="00E0713D">
      <w:pPr>
        <w:pStyle w:val="NormalWeb"/>
        <w:shd w:val="clear" w:color="auto" w:fill="FFFFFF"/>
        <w:spacing w:before="0" w:beforeAutospacing="0" w:after="240" w:afterAutospacing="0"/>
        <w:rPr>
          <w:rFonts w:ascii="Arial" w:hAnsi="Arial" w:cs="Arial"/>
          <w:color w:val="000000"/>
        </w:rPr>
      </w:pPr>
      <w:r w:rsidRPr="00E0713D">
        <w:rPr>
          <w:rFonts w:ascii="Arial" w:hAnsi="Arial" w:cs="Arial"/>
          <w:color w:val="000000"/>
        </w:rPr>
        <w:t>Select 'Yes' to add these people to your team. </w:t>
      </w:r>
    </w:p>
    <w:p w14:paraId="0AEBDBC1" w14:textId="77777777" w:rsidR="00E0713D" w:rsidRDefault="00E0713D" w:rsidP="00E0713D">
      <w:pPr>
        <w:pStyle w:val="NormalWeb"/>
        <w:shd w:val="clear" w:color="auto" w:fill="FFFFFF"/>
        <w:spacing w:before="0" w:beforeAutospacing="0" w:after="240" w:afterAutospacing="0"/>
        <w:rPr>
          <w:rFonts w:ascii="Arial" w:hAnsi="Arial" w:cs="Arial"/>
          <w:color w:val="000000"/>
        </w:rPr>
      </w:pPr>
      <w:r w:rsidRPr="00E0713D">
        <w:rPr>
          <w:rFonts w:ascii="Arial" w:hAnsi="Arial" w:cs="Arial"/>
          <w:color w:val="000000"/>
        </w:rPr>
        <w:t>See the </w:t>
      </w:r>
      <w:hyperlink r:id="rId18" w:anchor=":~:text=summary%20in%20Auslan-,2025%20NDRP%20Research%20Funding%20Round%201%20Grant%20Guidelines,-Download%20the%202025" w:tgtFrame="_blank" w:tooltip="Grant Guidelines" w:history="1">
        <w:r w:rsidRPr="00E0713D">
          <w:rPr>
            <w:rStyle w:val="Hyperlink"/>
            <w:rFonts w:ascii="Arial" w:hAnsi="Arial" w:cs="Arial"/>
            <w:color w:val="2C3949"/>
            <w:bdr w:val="none" w:sz="0" w:space="0" w:color="auto" w:frame="1"/>
          </w:rPr>
          <w:t>Grant Guidelines</w:t>
        </w:r>
      </w:hyperlink>
      <w:r w:rsidRPr="00E0713D">
        <w:rPr>
          <w:rFonts w:ascii="Arial" w:hAnsi="Arial" w:cs="Arial"/>
          <w:color w:val="000000"/>
        </w:rPr>
        <w:t> for details on who can or should be a Project Team Member.</w:t>
      </w:r>
    </w:p>
    <w:p w14:paraId="46D9AE91" w14:textId="1162BB5E" w:rsidR="00E0713D" w:rsidRDefault="00E0713D" w:rsidP="00E0713D">
      <w:pPr>
        <w:pStyle w:val="Heading3"/>
        <w:rPr>
          <w:rStyle w:val="properasterisk"/>
          <w:b w:val="0"/>
          <w:bCs w:val="0"/>
          <w:color w:val="CC0000"/>
          <w:sz w:val="31"/>
          <w:szCs w:val="31"/>
        </w:rPr>
      </w:pPr>
      <w:r>
        <w:t>Do you want to add Project Team Members joining as individuals? </w:t>
      </w:r>
      <w:r>
        <w:rPr>
          <w:rStyle w:val="properasterisk"/>
          <w:b w:val="0"/>
          <w:bCs w:val="0"/>
          <w:color w:val="CC0000"/>
          <w:sz w:val="31"/>
          <w:szCs w:val="31"/>
        </w:rPr>
        <w:t>*</w:t>
      </w:r>
    </w:p>
    <w:p w14:paraId="5E72AAFA" w14:textId="3A2ABE92" w:rsidR="00E0713D" w:rsidRDefault="00E0713D" w:rsidP="00E0713D">
      <w:pPr>
        <w:pStyle w:val="ListParagraph"/>
        <w:numPr>
          <w:ilvl w:val="0"/>
          <w:numId w:val="29"/>
        </w:numPr>
        <w:spacing w:line="276" w:lineRule="auto"/>
      </w:pPr>
      <w:r>
        <w:t xml:space="preserve">Yes </w:t>
      </w:r>
    </w:p>
    <w:p w14:paraId="1A34A9CD" w14:textId="4266FD2D" w:rsidR="00E0713D" w:rsidRDefault="00E0713D" w:rsidP="00E0713D">
      <w:pPr>
        <w:pStyle w:val="ListParagraph"/>
        <w:numPr>
          <w:ilvl w:val="0"/>
          <w:numId w:val="29"/>
        </w:numPr>
        <w:spacing w:line="276" w:lineRule="auto"/>
      </w:pPr>
      <w:r>
        <w:t>No – that’s everyone!</w:t>
      </w:r>
    </w:p>
    <w:p w14:paraId="48849ED1" w14:textId="6DF2E680" w:rsidR="00E0713D" w:rsidRPr="00E0713D" w:rsidRDefault="00E0713D" w:rsidP="00E0713D">
      <w:pPr>
        <w:spacing w:line="276" w:lineRule="auto"/>
        <w:rPr>
          <w:i/>
          <w:iCs/>
        </w:rPr>
      </w:pPr>
      <w:r w:rsidRPr="00E0713D">
        <w:rPr>
          <w:i/>
          <w:iCs/>
        </w:rPr>
        <w:t xml:space="preserve">For function note: </w:t>
      </w:r>
      <w:r>
        <w:rPr>
          <w:i/>
          <w:iCs/>
        </w:rPr>
        <w:t>If you select ‘Yes’, you will go to form page 14</w:t>
      </w:r>
      <w:r w:rsidR="008C2E6F">
        <w:rPr>
          <w:i/>
          <w:iCs/>
        </w:rPr>
        <w:t xml:space="preserve"> ‘Add Project Team Member joining as an individual’. If you select ‘No’, you will go to page </w:t>
      </w:r>
      <w:r w:rsidR="00202A30">
        <w:rPr>
          <w:i/>
          <w:iCs/>
        </w:rPr>
        <w:t>17, ‘Project Details’.</w:t>
      </w:r>
    </w:p>
    <w:p w14:paraId="417F07B4" w14:textId="35E0A79D" w:rsidR="004F3C5D" w:rsidRDefault="004F3C5D" w:rsidP="004F3C5D"/>
    <w:p w14:paraId="691FA999" w14:textId="2ED99834" w:rsidR="00202A30" w:rsidRDefault="00202A30" w:rsidP="00202A30">
      <w:pPr>
        <w:pStyle w:val="Heading2"/>
        <w:shd w:val="clear" w:color="auto" w:fill="2C3949"/>
        <w:spacing w:before="0" w:beforeAutospacing="0" w:after="0" w:afterAutospacing="0"/>
        <w:rPr>
          <w:sz w:val="30"/>
          <w:szCs w:val="30"/>
        </w:rPr>
      </w:pPr>
      <w:r>
        <w:rPr>
          <w:sz w:val="30"/>
          <w:szCs w:val="30"/>
        </w:rPr>
        <w:t>Page 14 of form: Add Project Team Member joining as an individual </w:t>
      </w:r>
    </w:p>
    <w:p w14:paraId="3A42EE46" w14:textId="77777777" w:rsidR="0019734F" w:rsidRDefault="0019734F" w:rsidP="00202A30">
      <w:pPr>
        <w:pStyle w:val="Heading3"/>
      </w:pPr>
    </w:p>
    <w:p w14:paraId="53889EDC" w14:textId="77777777" w:rsidR="00EE4B04" w:rsidRDefault="00EE4B04" w:rsidP="00EE4B04">
      <w:pPr>
        <w:pStyle w:val="Heading2"/>
      </w:pPr>
      <w:r>
        <w:t>Project Team Member Details</w:t>
      </w:r>
    </w:p>
    <w:p w14:paraId="0FA5F760" w14:textId="34BBD909" w:rsidR="00202A30" w:rsidRDefault="00202A30" w:rsidP="00202A30">
      <w:pPr>
        <w:pStyle w:val="Heading3"/>
        <w:rPr>
          <w:color w:val="FF0000"/>
        </w:rPr>
      </w:pPr>
      <w:r w:rsidRPr="008A70AF">
        <w:t>Name</w:t>
      </w:r>
      <w:r w:rsidRPr="00451B34">
        <w:t> </w:t>
      </w:r>
      <w:r w:rsidRPr="00451B34">
        <w:rPr>
          <w:color w:val="FF0000"/>
        </w:rPr>
        <w:t>*</w:t>
      </w:r>
    </w:p>
    <w:p w14:paraId="6D0FCB47" w14:textId="77777777" w:rsidR="00202A30" w:rsidRDefault="00202A30" w:rsidP="00202A30">
      <w:pPr>
        <w:pStyle w:val="Heading4"/>
      </w:pPr>
      <w:r w:rsidRPr="00451B34">
        <w:t>Title</w:t>
      </w:r>
      <w:r>
        <w:t>,</w:t>
      </w:r>
      <w:r w:rsidRPr="00451B34">
        <w:t xml:space="preserve"> First Name</w:t>
      </w:r>
      <w:r>
        <w:t>,</w:t>
      </w:r>
      <w:r w:rsidRPr="00451B34">
        <w:t xml:space="preserve"> Last Name </w:t>
      </w:r>
    </w:p>
    <w:p w14:paraId="11F665D8" w14:textId="77777777" w:rsidR="00202A30" w:rsidRDefault="00202A30" w:rsidP="00202A30">
      <w:pPr>
        <w:pStyle w:val="Heading3"/>
      </w:pPr>
      <w:r>
        <w:t>Extra space for name</w:t>
      </w:r>
    </w:p>
    <w:p w14:paraId="34ADDD78" w14:textId="77777777" w:rsidR="00202A30" w:rsidRDefault="00202A30" w:rsidP="00202A30">
      <w:pPr>
        <w:rPr>
          <w:color w:val="666666"/>
          <w:sz w:val="22"/>
          <w:szCs w:val="22"/>
          <w:shd w:val="clear" w:color="auto" w:fill="FFFFFF"/>
        </w:rPr>
      </w:pPr>
      <w:r>
        <w:rPr>
          <w:color w:val="666666"/>
          <w:sz w:val="22"/>
          <w:szCs w:val="22"/>
          <w:shd w:val="clear" w:color="auto" w:fill="FFFFFF"/>
        </w:rPr>
        <w:t>If the format or name fields above do not fit their name properly, please write out their full name, as they would like us to use it.</w:t>
      </w:r>
    </w:p>
    <w:p w14:paraId="0D1621CF" w14:textId="77777777" w:rsidR="00202A30" w:rsidRDefault="00202A30" w:rsidP="00202A30">
      <w:pPr>
        <w:pStyle w:val="Heading3"/>
        <w:rPr>
          <w:rStyle w:val="properasterisk"/>
          <w:b w:val="0"/>
          <w:bCs w:val="0"/>
          <w:color w:val="CC0000"/>
          <w:sz w:val="31"/>
          <w:szCs w:val="31"/>
        </w:rPr>
      </w:pPr>
      <w:r>
        <w:t>Email </w:t>
      </w:r>
      <w:r>
        <w:rPr>
          <w:rStyle w:val="properasterisk"/>
          <w:b w:val="0"/>
          <w:bCs w:val="0"/>
          <w:color w:val="CC0000"/>
          <w:sz w:val="31"/>
          <w:szCs w:val="31"/>
        </w:rPr>
        <w:t>*</w:t>
      </w:r>
    </w:p>
    <w:p w14:paraId="251BB42E" w14:textId="77777777" w:rsidR="00202A30" w:rsidRPr="00396D6A" w:rsidRDefault="00202A30" w:rsidP="00202A30">
      <w:pPr>
        <w:shd w:val="clear" w:color="auto" w:fill="FFFFFF"/>
        <w:spacing w:before="210" w:beforeAutospacing="0" w:after="210" w:afterAutospacing="0"/>
        <w:textAlignment w:val="top"/>
        <w:rPr>
          <w:color w:val="666666"/>
          <w:sz w:val="22"/>
          <w:szCs w:val="22"/>
        </w:rPr>
      </w:pPr>
      <w:r w:rsidRPr="00396D6A">
        <w:rPr>
          <w:color w:val="666666"/>
          <w:sz w:val="22"/>
          <w:szCs w:val="22"/>
        </w:rPr>
        <w:t>Must be an email address. </w:t>
      </w:r>
    </w:p>
    <w:p w14:paraId="7CE965E1" w14:textId="6DCF06F3" w:rsidR="00202A30" w:rsidRDefault="00B14284" w:rsidP="00B14284">
      <w:pPr>
        <w:rPr>
          <w:shd w:val="clear" w:color="auto" w:fill="FFFFFF"/>
        </w:rPr>
      </w:pPr>
      <w:r>
        <w:rPr>
          <w:rFonts w:ascii="Apple Color Emoji" w:hAnsi="Apple Color Emoji" w:cs="Apple Color Emoji"/>
          <w:shd w:val="clear" w:color="auto" w:fill="FFFFFF"/>
        </w:rPr>
        <w:t xml:space="preserve">📌 </w:t>
      </w:r>
      <w:r>
        <w:rPr>
          <w:shd w:val="clear" w:color="auto" w:fill="FFFFFF"/>
        </w:rPr>
        <w:t>If the Project Team Member is </w:t>
      </w:r>
      <w:r>
        <w:rPr>
          <w:rStyle w:val="Strong"/>
          <w:sz w:val="26"/>
          <w:szCs w:val="26"/>
          <w:shd w:val="clear" w:color="auto" w:fill="FFFFFF"/>
        </w:rPr>
        <w:t>not linked to any organisation</w:t>
      </w:r>
      <w:r>
        <w:rPr>
          <w:shd w:val="clear" w:color="auto" w:fill="FFFFFF"/>
        </w:rPr>
        <w:t> for their role on this project, </w:t>
      </w:r>
      <w:r>
        <w:rPr>
          <w:rStyle w:val="Strong"/>
          <w:sz w:val="26"/>
          <w:szCs w:val="26"/>
          <w:shd w:val="clear" w:color="auto" w:fill="FFFFFF"/>
        </w:rPr>
        <w:t>write 'individual'</w:t>
      </w:r>
      <w:r>
        <w:rPr>
          <w:shd w:val="clear" w:color="auto" w:fill="FFFFFF"/>
        </w:rPr>
        <w:t> in the fields for 'Organisation name' and 'Position at organisation'.</w:t>
      </w:r>
    </w:p>
    <w:p w14:paraId="03C27364" w14:textId="2F52AD3E" w:rsidR="00B14284" w:rsidRDefault="00B14284" w:rsidP="00B14284">
      <w:pPr>
        <w:pStyle w:val="Heading3"/>
        <w:rPr>
          <w:bdr w:val="none" w:sz="0" w:space="0" w:color="auto" w:frame="1"/>
        </w:rPr>
      </w:pPr>
      <w:r w:rsidRPr="00B14284">
        <w:t>Organisation name, including centre, institute or group where relevant. </w:t>
      </w:r>
      <w:r w:rsidRPr="00B14284">
        <w:rPr>
          <w:color w:val="CC0000"/>
          <w:sz w:val="31"/>
          <w:szCs w:val="31"/>
        </w:rPr>
        <w:t>*</w:t>
      </w:r>
      <w:r>
        <w:rPr>
          <w:bdr w:val="none" w:sz="0" w:space="0" w:color="auto" w:frame="1"/>
        </w:rPr>
        <w:tab/>
      </w:r>
    </w:p>
    <w:p w14:paraId="6D84C89F" w14:textId="10044BDA" w:rsidR="00B14284" w:rsidRDefault="00B14284" w:rsidP="00B14284">
      <w:pPr>
        <w:rPr>
          <w:color w:val="666666"/>
          <w:sz w:val="22"/>
          <w:szCs w:val="22"/>
          <w:shd w:val="clear" w:color="auto" w:fill="FFFFFF"/>
        </w:rPr>
      </w:pPr>
      <w:r>
        <w:rPr>
          <w:color w:val="666666"/>
          <w:sz w:val="22"/>
          <w:szCs w:val="22"/>
          <w:shd w:val="clear" w:color="auto" w:fill="FFFFFF"/>
        </w:rPr>
        <w:t>E.g., Institute for Social Change, University of Tasmania (not just University of Tasmania), or organisation name.</w:t>
      </w:r>
    </w:p>
    <w:p w14:paraId="7678E085" w14:textId="77777777" w:rsidR="00B14284" w:rsidRDefault="00B14284" w:rsidP="00B14284">
      <w:pPr>
        <w:pStyle w:val="Heading3"/>
        <w:rPr>
          <w:rStyle w:val="properasterisk"/>
          <w:b w:val="0"/>
          <w:bCs w:val="0"/>
          <w:color w:val="CC0000"/>
          <w:sz w:val="31"/>
          <w:szCs w:val="31"/>
        </w:rPr>
      </w:pPr>
      <w:r>
        <w:t>Position at organisation </w:t>
      </w:r>
      <w:r>
        <w:rPr>
          <w:rStyle w:val="properasterisk"/>
          <w:b w:val="0"/>
          <w:bCs w:val="0"/>
          <w:color w:val="CC0000"/>
          <w:sz w:val="31"/>
          <w:szCs w:val="31"/>
        </w:rPr>
        <w:t>*</w:t>
      </w:r>
    </w:p>
    <w:p w14:paraId="164A4D9F" w14:textId="77777777" w:rsidR="00B14284" w:rsidRDefault="00B14284" w:rsidP="00B14284">
      <w:pPr>
        <w:rPr>
          <w:color w:val="666666"/>
          <w:sz w:val="22"/>
          <w:szCs w:val="22"/>
          <w:shd w:val="clear" w:color="auto" w:fill="FFFFFF"/>
        </w:rPr>
      </w:pPr>
      <w:r>
        <w:rPr>
          <w:color w:val="666666"/>
          <w:sz w:val="22"/>
          <w:szCs w:val="22"/>
          <w:shd w:val="clear" w:color="auto" w:fill="FFFFFF"/>
        </w:rPr>
        <w:t>E.g., Policy Manager, Research Assistant</w:t>
      </w:r>
    </w:p>
    <w:p w14:paraId="57EBDEB7" w14:textId="77777777" w:rsidR="00B14284" w:rsidRDefault="00B14284" w:rsidP="00B14284">
      <w:pPr>
        <w:pStyle w:val="Heading3"/>
        <w:rPr>
          <w:rStyle w:val="properasterisk"/>
          <w:b w:val="0"/>
          <w:bCs w:val="0"/>
          <w:color w:val="CC0000"/>
          <w:sz w:val="31"/>
          <w:szCs w:val="31"/>
        </w:rPr>
      </w:pPr>
      <w:r>
        <w:t>What is the organisation type/s? </w:t>
      </w:r>
      <w:r>
        <w:rPr>
          <w:rStyle w:val="properasterisk"/>
          <w:b w:val="0"/>
          <w:bCs w:val="0"/>
          <w:color w:val="CC0000"/>
          <w:sz w:val="31"/>
          <w:szCs w:val="31"/>
        </w:rPr>
        <w:t xml:space="preserve">* </w:t>
      </w:r>
      <w:r w:rsidRPr="00ED20FC">
        <w:rPr>
          <w:b w:val="0"/>
          <w:bCs w:val="0"/>
          <w:color w:val="666666"/>
          <w:sz w:val="22"/>
          <w:szCs w:val="22"/>
        </w:rPr>
        <w:t>Select all that apply</w:t>
      </w:r>
      <w:r>
        <w:rPr>
          <w:b w:val="0"/>
          <w:bCs w:val="0"/>
          <w:color w:val="666666"/>
          <w:sz w:val="22"/>
          <w:szCs w:val="22"/>
        </w:rPr>
        <w:t>.</w:t>
      </w:r>
    </w:p>
    <w:p w14:paraId="0ECC0307" w14:textId="77777777" w:rsidR="00B14284" w:rsidRPr="00ED20FC" w:rsidRDefault="00B14284" w:rsidP="00B14284">
      <w:pPr>
        <w:pStyle w:val="ListParagraph"/>
        <w:numPr>
          <w:ilvl w:val="0"/>
          <w:numId w:val="29"/>
        </w:numPr>
        <w:spacing w:line="276" w:lineRule="auto"/>
        <w:rPr>
          <w:shd w:val="clear" w:color="auto" w:fill="FFFFFF"/>
        </w:rPr>
      </w:pPr>
      <w:r w:rsidRPr="00ED20FC">
        <w:rPr>
          <w:shd w:val="clear" w:color="auto" w:fill="FFFFFF"/>
        </w:rPr>
        <w:t>Aboriginal community-controlled organisation</w:t>
      </w:r>
    </w:p>
    <w:p w14:paraId="439CD046" w14:textId="77777777" w:rsidR="00B14284" w:rsidRPr="00ED20FC" w:rsidRDefault="00B14284" w:rsidP="00B14284">
      <w:pPr>
        <w:pStyle w:val="ListParagraph"/>
        <w:numPr>
          <w:ilvl w:val="0"/>
          <w:numId w:val="29"/>
        </w:numPr>
        <w:spacing w:line="276" w:lineRule="auto"/>
        <w:rPr>
          <w:shd w:val="clear" w:color="auto" w:fill="FFFFFF"/>
        </w:rPr>
      </w:pPr>
      <w:r w:rsidRPr="00ED20FC">
        <w:rPr>
          <w:shd w:val="clear" w:color="auto" w:fill="FFFFFF"/>
        </w:rPr>
        <w:t>Community organisation</w:t>
      </w:r>
    </w:p>
    <w:p w14:paraId="71EEF820" w14:textId="77777777" w:rsidR="00B14284" w:rsidRPr="00ED20FC" w:rsidRDefault="00B14284" w:rsidP="00B14284">
      <w:pPr>
        <w:pStyle w:val="ListParagraph"/>
        <w:numPr>
          <w:ilvl w:val="0"/>
          <w:numId w:val="29"/>
        </w:numPr>
        <w:spacing w:line="276" w:lineRule="auto"/>
        <w:rPr>
          <w:shd w:val="clear" w:color="auto" w:fill="FFFFFF"/>
        </w:rPr>
      </w:pPr>
      <w:r w:rsidRPr="00ED20FC">
        <w:rPr>
          <w:shd w:val="clear" w:color="auto" w:fill="FFFFFF"/>
        </w:rPr>
        <w:t>Consultancy</w:t>
      </w:r>
    </w:p>
    <w:p w14:paraId="77B1D6A3" w14:textId="77777777" w:rsidR="00B14284" w:rsidRPr="00ED20FC" w:rsidRDefault="00B14284" w:rsidP="00B14284">
      <w:pPr>
        <w:pStyle w:val="ListParagraph"/>
        <w:numPr>
          <w:ilvl w:val="0"/>
          <w:numId w:val="29"/>
        </w:numPr>
        <w:spacing w:line="276" w:lineRule="auto"/>
        <w:rPr>
          <w:shd w:val="clear" w:color="auto" w:fill="FFFFFF"/>
        </w:rPr>
      </w:pPr>
      <w:r w:rsidRPr="00ED20FC">
        <w:rPr>
          <w:shd w:val="clear" w:color="auto" w:fill="FFFFFF"/>
        </w:rPr>
        <w:t>Disability advocacy or consumer organisation or peak body</w:t>
      </w:r>
    </w:p>
    <w:p w14:paraId="7C842485" w14:textId="77777777" w:rsidR="00B14284" w:rsidRPr="00ED20FC" w:rsidRDefault="00B14284" w:rsidP="00B14284">
      <w:pPr>
        <w:pStyle w:val="ListParagraph"/>
        <w:numPr>
          <w:ilvl w:val="0"/>
          <w:numId w:val="29"/>
        </w:numPr>
        <w:spacing w:line="276" w:lineRule="auto"/>
        <w:rPr>
          <w:shd w:val="clear" w:color="auto" w:fill="FFFFFF"/>
        </w:rPr>
      </w:pPr>
      <w:r w:rsidRPr="00ED20FC">
        <w:rPr>
          <w:shd w:val="clear" w:color="auto" w:fill="FFFFFF"/>
        </w:rPr>
        <w:t>Disability Representative Organisation (DRO) or Disabled Person’s Organisation</w:t>
      </w:r>
    </w:p>
    <w:p w14:paraId="747A0583" w14:textId="77777777" w:rsidR="00B14284" w:rsidRPr="00ED20FC" w:rsidRDefault="00B14284" w:rsidP="00B14284">
      <w:pPr>
        <w:pStyle w:val="ListParagraph"/>
        <w:numPr>
          <w:ilvl w:val="0"/>
          <w:numId w:val="29"/>
        </w:numPr>
        <w:spacing w:line="276" w:lineRule="auto"/>
        <w:rPr>
          <w:shd w:val="clear" w:color="auto" w:fill="FFFFFF"/>
        </w:rPr>
      </w:pPr>
      <w:r w:rsidRPr="00ED20FC">
        <w:rPr>
          <w:shd w:val="clear" w:color="auto" w:fill="FFFFFF"/>
        </w:rPr>
        <w:t>Disability support or disability services organisation</w:t>
      </w:r>
    </w:p>
    <w:p w14:paraId="083274E5" w14:textId="77777777" w:rsidR="00B14284" w:rsidRPr="00ED20FC" w:rsidRDefault="00B14284" w:rsidP="00B14284">
      <w:pPr>
        <w:pStyle w:val="ListParagraph"/>
        <w:numPr>
          <w:ilvl w:val="0"/>
          <w:numId w:val="29"/>
        </w:numPr>
        <w:spacing w:line="276" w:lineRule="auto"/>
        <w:rPr>
          <w:shd w:val="clear" w:color="auto" w:fill="FFFFFF"/>
        </w:rPr>
      </w:pPr>
      <w:r w:rsidRPr="00ED20FC">
        <w:rPr>
          <w:shd w:val="clear" w:color="auto" w:fill="FFFFFF"/>
        </w:rPr>
        <w:t>Government (please note that Lead organisation cannot be a government organisation)</w:t>
      </w:r>
    </w:p>
    <w:p w14:paraId="12BB23E0" w14:textId="77777777" w:rsidR="00B14284" w:rsidRPr="00ED20FC" w:rsidRDefault="00B14284" w:rsidP="00B14284">
      <w:pPr>
        <w:pStyle w:val="ListParagraph"/>
        <w:numPr>
          <w:ilvl w:val="0"/>
          <w:numId w:val="29"/>
        </w:numPr>
        <w:spacing w:line="276" w:lineRule="auto"/>
        <w:rPr>
          <w:shd w:val="clear" w:color="auto" w:fill="FFFFFF"/>
        </w:rPr>
      </w:pPr>
      <w:r w:rsidRPr="00ED20FC">
        <w:rPr>
          <w:shd w:val="clear" w:color="auto" w:fill="FFFFFF"/>
        </w:rPr>
        <w:t>Health services organisation (including Primary Health Networks and Allied Health)</w:t>
      </w:r>
    </w:p>
    <w:p w14:paraId="305C0212" w14:textId="77777777" w:rsidR="00B14284" w:rsidRPr="00ED20FC" w:rsidRDefault="00B14284" w:rsidP="00B14284">
      <w:pPr>
        <w:pStyle w:val="ListParagraph"/>
        <w:numPr>
          <w:ilvl w:val="0"/>
          <w:numId w:val="29"/>
        </w:numPr>
        <w:spacing w:line="276" w:lineRule="auto"/>
        <w:rPr>
          <w:shd w:val="clear" w:color="auto" w:fill="FFFFFF"/>
        </w:rPr>
      </w:pPr>
      <w:r w:rsidRPr="00ED20FC">
        <w:rPr>
          <w:shd w:val="clear" w:color="auto" w:fill="FFFFFF"/>
        </w:rPr>
        <w:t>Research institute or organisation</w:t>
      </w:r>
    </w:p>
    <w:p w14:paraId="54C84122" w14:textId="77777777" w:rsidR="00B14284" w:rsidRPr="00C253FB" w:rsidRDefault="00B14284" w:rsidP="00B14284">
      <w:pPr>
        <w:pStyle w:val="ListParagraph"/>
        <w:numPr>
          <w:ilvl w:val="0"/>
          <w:numId w:val="29"/>
        </w:numPr>
        <w:spacing w:line="276" w:lineRule="auto"/>
        <w:rPr>
          <w:shd w:val="clear" w:color="auto" w:fill="FFFFFF"/>
        </w:rPr>
      </w:pPr>
      <w:r w:rsidRPr="00ED20FC">
        <w:t>University</w:t>
      </w:r>
    </w:p>
    <w:p w14:paraId="73551702" w14:textId="77D4BADB" w:rsidR="00C253FB" w:rsidRPr="00ED20FC" w:rsidRDefault="00C253FB" w:rsidP="00B14284">
      <w:pPr>
        <w:pStyle w:val="ListParagraph"/>
        <w:numPr>
          <w:ilvl w:val="0"/>
          <w:numId w:val="29"/>
        </w:numPr>
        <w:spacing w:line="276" w:lineRule="auto"/>
        <w:rPr>
          <w:shd w:val="clear" w:color="auto" w:fill="FFFFFF"/>
        </w:rPr>
      </w:pPr>
      <w:r w:rsidRPr="00C253FB">
        <w:rPr>
          <w:shd w:val="clear" w:color="auto" w:fill="FFFFFF"/>
        </w:rPr>
        <w:t>Individual person - not an organisation</w:t>
      </w:r>
    </w:p>
    <w:p w14:paraId="217791F7" w14:textId="77777777" w:rsidR="00B14284" w:rsidRPr="00ED20FC" w:rsidRDefault="00B14284" w:rsidP="00B14284">
      <w:pPr>
        <w:pStyle w:val="ListParagraph"/>
        <w:numPr>
          <w:ilvl w:val="0"/>
          <w:numId w:val="29"/>
        </w:numPr>
        <w:spacing w:line="276" w:lineRule="auto"/>
        <w:rPr>
          <w:sz w:val="22"/>
          <w:szCs w:val="22"/>
          <w:shd w:val="clear" w:color="auto" w:fill="FFFFFF"/>
        </w:rPr>
      </w:pPr>
      <w:r w:rsidRPr="00ED20FC">
        <w:rPr>
          <w:shd w:val="clear" w:color="auto" w:fill="FFFFFF"/>
        </w:rPr>
        <w:t>Other</w:t>
      </w:r>
      <w:r>
        <w:rPr>
          <w:shd w:val="clear" w:color="auto" w:fill="FFFFFF"/>
        </w:rPr>
        <w:t xml:space="preserve"> [add details]</w:t>
      </w:r>
      <w:r w:rsidRPr="00ED20FC">
        <w:rPr>
          <w:shd w:val="clear" w:color="auto" w:fill="FFFFFF"/>
        </w:rPr>
        <w:t>:</w:t>
      </w:r>
    </w:p>
    <w:p w14:paraId="313E382F" w14:textId="38C0317D" w:rsidR="00B14284" w:rsidRDefault="00F63666" w:rsidP="00F63666">
      <w:pPr>
        <w:pStyle w:val="Heading3"/>
      </w:pPr>
      <w:r>
        <w:t>Organisation's website</w:t>
      </w:r>
    </w:p>
    <w:p w14:paraId="451ABE33" w14:textId="3E329C5F" w:rsidR="00B14284" w:rsidRPr="00B14284" w:rsidRDefault="00F63666" w:rsidP="00B14284">
      <w:r>
        <w:rPr>
          <w:color w:val="666666"/>
          <w:sz w:val="22"/>
          <w:szCs w:val="22"/>
          <w:shd w:val="clear" w:color="auto" w:fill="FFFFFF"/>
        </w:rPr>
        <w:t>Must be a URL.</w:t>
      </w:r>
    </w:p>
    <w:p w14:paraId="3B90979E" w14:textId="57ECAA0C" w:rsidR="00B14284" w:rsidRDefault="00B14284" w:rsidP="00B14284">
      <w:pPr>
        <w:pStyle w:val="Heading3"/>
        <w:rPr>
          <w:rStyle w:val="properasterisk"/>
          <w:b w:val="0"/>
          <w:bCs w:val="0"/>
          <w:color w:val="CC0000"/>
          <w:sz w:val="31"/>
          <w:szCs w:val="31"/>
        </w:rPr>
      </w:pPr>
      <w:r>
        <w:t>Does the team member identify as a person with disability, d/Deaf, neurodivergent or chronically ill? </w:t>
      </w:r>
      <w:r>
        <w:rPr>
          <w:rStyle w:val="properasterisk"/>
          <w:b w:val="0"/>
          <w:bCs w:val="0"/>
          <w:color w:val="CC0000"/>
          <w:sz w:val="31"/>
          <w:szCs w:val="31"/>
        </w:rPr>
        <w:t>*</w:t>
      </w:r>
    </w:p>
    <w:p w14:paraId="35154D7C" w14:textId="77777777" w:rsidR="00B14284" w:rsidRDefault="00B14284" w:rsidP="00B14284">
      <w:pPr>
        <w:pStyle w:val="ListParagraph"/>
        <w:numPr>
          <w:ilvl w:val="0"/>
          <w:numId w:val="29"/>
        </w:numPr>
        <w:spacing w:line="276" w:lineRule="auto"/>
      </w:pPr>
      <w:r>
        <w:t>Yes</w:t>
      </w:r>
    </w:p>
    <w:p w14:paraId="0D4A53A9" w14:textId="77777777" w:rsidR="00B14284" w:rsidRDefault="00B14284" w:rsidP="00B14284">
      <w:pPr>
        <w:pStyle w:val="ListParagraph"/>
        <w:numPr>
          <w:ilvl w:val="0"/>
          <w:numId w:val="29"/>
        </w:numPr>
        <w:spacing w:line="276" w:lineRule="auto"/>
      </w:pPr>
      <w:r>
        <w:t>No</w:t>
      </w:r>
    </w:p>
    <w:p w14:paraId="7778240D" w14:textId="77777777" w:rsidR="00B14284" w:rsidRDefault="00B14284" w:rsidP="00B14284">
      <w:pPr>
        <w:pStyle w:val="ListParagraph"/>
        <w:numPr>
          <w:ilvl w:val="0"/>
          <w:numId w:val="29"/>
        </w:numPr>
        <w:spacing w:line="276" w:lineRule="auto"/>
      </w:pPr>
      <w:r>
        <w:t>Prefer not to say</w:t>
      </w:r>
    </w:p>
    <w:p w14:paraId="570C06A0" w14:textId="77777777" w:rsidR="00B14284" w:rsidRDefault="00B14284" w:rsidP="00B14284">
      <w:pPr>
        <w:pStyle w:val="Heading3"/>
        <w:rPr>
          <w:color w:val="FF0000"/>
        </w:rPr>
      </w:pPr>
      <w:r w:rsidRPr="0075553D">
        <w:t xml:space="preserve">What experience will the team member bring to this project? </w:t>
      </w:r>
      <w:r w:rsidRPr="0075553D">
        <w:rPr>
          <w:color w:val="FF0000"/>
        </w:rPr>
        <w:t>*</w:t>
      </w:r>
    </w:p>
    <w:p w14:paraId="0367045E" w14:textId="77777777" w:rsidR="00B14284" w:rsidRDefault="00B14284" w:rsidP="00B14284">
      <w:pPr>
        <w:pStyle w:val="ListParagraph"/>
        <w:numPr>
          <w:ilvl w:val="0"/>
          <w:numId w:val="29"/>
        </w:numPr>
        <w:spacing w:line="276" w:lineRule="auto"/>
        <w:rPr>
          <w:shd w:val="clear" w:color="auto" w:fill="FFFFFF"/>
        </w:rPr>
      </w:pPr>
      <w:r w:rsidRPr="00120C13">
        <w:rPr>
          <w:shd w:val="clear" w:color="auto" w:fill="FFFFFF"/>
        </w:rPr>
        <w:t>I am a researcher with academic or professional qualifications or experience</w:t>
      </w:r>
    </w:p>
    <w:p w14:paraId="221F2E44" w14:textId="77777777" w:rsidR="00B14284" w:rsidRDefault="00B14284" w:rsidP="00B14284">
      <w:pPr>
        <w:pStyle w:val="ListParagraph"/>
        <w:numPr>
          <w:ilvl w:val="0"/>
          <w:numId w:val="29"/>
        </w:numPr>
        <w:spacing w:line="276" w:lineRule="auto"/>
        <w:rPr>
          <w:shd w:val="clear" w:color="auto" w:fill="FFFFFF"/>
        </w:rPr>
      </w:pPr>
      <w:r w:rsidRPr="00120C13">
        <w:rPr>
          <w:shd w:val="clear" w:color="auto" w:fill="FFFFFF"/>
        </w:rPr>
        <w:t>I am a research higher degree student (</w:t>
      </w:r>
      <w:proofErr w:type="gramStart"/>
      <w:r w:rsidRPr="00120C13">
        <w:rPr>
          <w:shd w:val="clear" w:color="auto" w:fill="FFFFFF"/>
        </w:rPr>
        <w:t>Masters</w:t>
      </w:r>
      <w:proofErr w:type="gramEnd"/>
      <w:r w:rsidRPr="00120C13">
        <w:rPr>
          <w:shd w:val="clear" w:color="auto" w:fill="FFFFFF"/>
        </w:rPr>
        <w:t xml:space="preserve"> or PhD)</w:t>
      </w:r>
    </w:p>
    <w:p w14:paraId="213EAF50" w14:textId="77777777" w:rsidR="00B14284" w:rsidRPr="00120C13" w:rsidRDefault="00B14284" w:rsidP="00B14284">
      <w:pPr>
        <w:pStyle w:val="ListParagraph"/>
        <w:numPr>
          <w:ilvl w:val="0"/>
          <w:numId w:val="29"/>
        </w:numPr>
        <w:spacing w:line="276" w:lineRule="auto"/>
        <w:rPr>
          <w:shd w:val="clear" w:color="auto" w:fill="FFFFFF"/>
        </w:rPr>
      </w:pPr>
      <w:r>
        <w:t>I have direct lived experience of the topic, issue or opportunity that this project will address</w:t>
      </w:r>
    </w:p>
    <w:p w14:paraId="7CD843E9" w14:textId="77777777" w:rsidR="00B14284" w:rsidRDefault="00B14284" w:rsidP="00B14284">
      <w:pPr>
        <w:pStyle w:val="ListParagraph"/>
        <w:numPr>
          <w:ilvl w:val="0"/>
          <w:numId w:val="29"/>
        </w:numPr>
        <w:spacing w:line="276" w:lineRule="auto"/>
        <w:rPr>
          <w:shd w:val="clear" w:color="auto" w:fill="FFFFFF"/>
        </w:rPr>
      </w:pPr>
      <w:r w:rsidRPr="00120C13">
        <w:rPr>
          <w:shd w:val="clear" w:color="auto" w:fill="FFFFFF"/>
        </w:rPr>
        <w:t>I have a role with a Disability Representative Organisation (DRO) or Disabled Person’s Organisation</w:t>
      </w:r>
    </w:p>
    <w:p w14:paraId="0FB23629" w14:textId="77777777" w:rsidR="00B14284" w:rsidRPr="00120C13" w:rsidRDefault="00B14284" w:rsidP="00B14284">
      <w:pPr>
        <w:pStyle w:val="ListParagraph"/>
        <w:numPr>
          <w:ilvl w:val="0"/>
          <w:numId w:val="29"/>
        </w:numPr>
        <w:spacing w:line="276" w:lineRule="auto"/>
        <w:rPr>
          <w:shd w:val="clear" w:color="auto" w:fill="FFFFFF"/>
        </w:rPr>
      </w:pPr>
      <w:r>
        <w:t>I have a role with a disability advocacy or consumer organisation or peak body</w:t>
      </w:r>
    </w:p>
    <w:p w14:paraId="42D487C1" w14:textId="77777777" w:rsidR="00B14284" w:rsidRDefault="00B14284" w:rsidP="00B14284">
      <w:pPr>
        <w:pStyle w:val="ListParagraph"/>
        <w:numPr>
          <w:ilvl w:val="0"/>
          <w:numId w:val="29"/>
        </w:numPr>
        <w:spacing w:line="276" w:lineRule="auto"/>
        <w:rPr>
          <w:shd w:val="clear" w:color="auto" w:fill="FFFFFF"/>
        </w:rPr>
      </w:pPr>
      <w:r w:rsidRPr="00120C13">
        <w:rPr>
          <w:shd w:val="clear" w:color="auto" w:fill="FFFFFF"/>
        </w:rPr>
        <w:t>I have a role with an organisation that provides services to people with disability</w:t>
      </w:r>
    </w:p>
    <w:p w14:paraId="6E68CE2D" w14:textId="77777777" w:rsidR="00B14284" w:rsidRDefault="00B14284" w:rsidP="00B14284">
      <w:pPr>
        <w:pStyle w:val="ListParagraph"/>
        <w:numPr>
          <w:ilvl w:val="0"/>
          <w:numId w:val="29"/>
        </w:numPr>
        <w:spacing w:line="276" w:lineRule="auto"/>
        <w:rPr>
          <w:shd w:val="clear" w:color="auto" w:fill="FFFFFF"/>
        </w:rPr>
      </w:pPr>
      <w:r w:rsidRPr="00120C13">
        <w:rPr>
          <w:shd w:val="clear" w:color="auto" w:fill="FFFFFF"/>
        </w:rPr>
        <w:t>I have a role with a government organisation, a regulator, or work in a policymaking role</w:t>
      </w:r>
    </w:p>
    <w:p w14:paraId="45BA9719" w14:textId="77777777" w:rsidR="00B14284" w:rsidRDefault="00B14284" w:rsidP="00B14284">
      <w:pPr>
        <w:pStyle w:val="ListParagraph"/>
        <w:numPr>
          <w:ilvl w:val="0"/>
          <w:numId w:val="29"/>
        </w:numPr>
        <w:spacing w:line="276" w:lineRule="auto"/>
        <w:rPr>
          <w:shd w:val="clear" w:color="auto" w:fill="FFFFFF"/>
        </w:rPr>
      </w:pPr>
      <w:r w:rsidRPr="00120C13">
        <w:rPr>
          <w:shd w:val="clear" w:color="auto" w:fill="FFFFFF"/>
        </w:rPr>
        <w:t>I have lived experience as a person with disability in a ‘consumer research partner’, ‘co-researcher’ or ‘co-designer’ role</w:t>
      </w:r>
    </w:p>
    <w:p w14:paraId="22437293" w14:textId="77777777" w:rsidR="00B14284" w:rsidRDefault="00B14284" w:rsidP="00B14284">
      <w:pPr>
        <w:pStyle w:val="ListParagraph"/>
        <w:numPr>
          <w:ilvl w:val="0"/>
          <w:numId w:val="29"/>
        </w:numPr>
        <w:spacing w:line="276" w:lineRule="auto"/>
        <w:rPr>
          <w:shd w:val="clear" w:color="auto" w:fill="FFFFFF"/>
        </w:rPr>
      </w:pPr>
      <w:r w:rsidRPr="00120C13">
        <w:rPr>
          <w:shd w:val="clear" w:color="auto" w:fill="FFFFFF"/>
        </w:rPr>
        <w:t>Other [add details]:</w:t>
      </w:r>
    </w:p>
    <w:p w14:paraId="108F38BD" w14:textId="77777777" w:rsidR="00B14284" w:rsidRDefault="00B14284" w:rsidP="00B14284">
      <w:pPr>
        <w:pStyle w:val="Heading3"/>
        <w:rPr>
          <w:rStyle w:val="properasterisk"/>
          <w:b w:val="0"/>
          <w:bCs w:val="0"/>
          <w:color w:val="CC0000"/>
          <w:sz w:val="31"/>
          <w:szCs w:val="31"/>
        </w:rPr>
      </w:pPr>
      <w:r>
        <w:t>Team member experience, expected role and/or contribution to this project </w:t>
      </w:r>
      <w:r>
        <w:rPr>
          <w:rStyle w:val="properasterisk"/>
          <w:b w:val="0"/>
          <w:bCs w:val="0"/>
          <w:color w:val="CC0000"/>
          <w:sz w:val="31"/>
          <w:szCs w:val="31"/>
        </w:rPr>
        <w:t>*</w:t>
      </w:r>
    </w:p>
    <w:p w14:paraId="61805B23" w14:textId="77777777" w:rsidR="00B14284" w:rsidRDefault="00B14284" w:rsidP="00B14284">
      <w:pPr>
        <w:rPr>
          <w:color w:val="666666"/>
          <w:sz w:val="22"/>
          <w:szCs w:val="22"/>
          <w:shd w:val="clear" w:color="auto" w:fill="FFFFFF"/>
        </w:rPr>
      </w:pPr>
      <w:r>
        <w:rPr>
          <w:color w:val="666666"/>
          <w:sz w:val="22"/>
          <w:szCs w:val="22"/>
          <w:shd w:val="clear" w:color="auto" w:fill="FFFFFF"/>
        </w:rPr>
        <w:t>Must be no more than 50 words. </w:t>
      </w:r>
    </w:p>
    <w:p w14:paraId="14353B90" w14:textId="77777777" w:rsidR="00B14284" w:rsidRDefault="00B14284" w:rsidP="00B14284">
      <w:pPr>
        <w:pStyle w:val="Heading3"/>
      </w:pPr>
      <w:r>
        <w:t>For researchers only - their career stage</w:t>
      </w:r>
    </w:p>
    <w:p w14:paraId="3AC72B0A" w14:textId="6933D191" w:rsidR="00F63666" w:rsidRDefault="00F63666" w:rsidP="0033414E">
      <w:pPr>
        <w:pStyle w:val="ListParagraph"/>
        <w:numPr>
          <w:ilvl w:val="0"/>
          <w:numId w:val="29"/>
        </w:numPr>
        <w:spacing w:line="276" w:lineRule="auto"/>
      </w:pPr>
      <w:r>
        <w:t xml:space="preserve">Early-mid career </w:t>
      </w:r>
    </w:p>
    <w:p w14:paraId="4C53BDAE" w14:textId="28572D96" w:rsidR="0033414E" w:rsidRPr="00F63666" w:rsidRDefault="0033414E" w:rsidP="0033414E">
      <w:pPr>
        <w:pStyle w:val="ListParagraph"/>
        <w:numPr>
          <w:ilvl w:val="0"/>
          <w:numId w:val="29"/>
        </w:numPr>
        <w:spacing w:line="276" w:lineRule="auto"/>
      </w:pPr>
      <w:r>
        <w:t>Late career</w:t>
      </w:r>
    </w:p>
    <w:p w14:paraId="593AC1BA" w14:textId="77777777" w:rsidR="00B14284" w:rsidRDefault="00B14284" w:rsidP="00B14284">
      <w:pPr>
        <w:rPr>
          <w:color w:val="666666" w:themeColor="background2" w:themeShade="80"/>
          <w:sz w:val="22"/>
          <w:szCs w:val="22"/>
        </w:rPr>
      </w:pPr>
      <w:r w:rsidRPr="00F651A8">
        <w:rPr>
          <w:color w:val="666666" w:themeColor="background2" w:themeShade="80"/>
          <w:sz w:val="22"/>
          <w:szCs w:val="22"/>
        </w:rPr>
        <w:t>Leave this blank for team members who are not researchers or are not sure what their career stage is.</w:t>
      </w:r>
    </w:p>
    <w:p w14:paraId="205629B7" w14:textId="77777777" w:rsidR="002D0787" w:rsidRPr="002D0787" w:rsidRDefault="002D0787" w:rsidP="002D0787">
      <w:pPr>
        <w:pStyle w:val="Heading2"/>
      </w:pPr>
      <w:r w:rsidRPr="002D0787">
        <w:t>Add More</w:t>
      </w:r>
    </w:p>
    <w:p w14:paraId="37816A07" w14:textId="21D23999" w:rsidR="00B14284" w:rsidRPr="00B14284" w:rsidRDefault="002D0787" w:rsidP="002D0787">
      <w:pPr>
        <w:pStyle w:val="Heading3"/>
      </w:pPr>
      <w:r>
        <w:t>Add another team member?</w:t>
      </w:r>
      <w:r w:rsidRPr="002D0787">
        <w:rPr>
          <w:color w:val="FF0000"/>
        </w:rPr>
        <w:t xml:space="preserve"> </w:t>
      </w:r>
      <w:r w:rsidRPr="0075553D">
        <w:rPr>
          <w:color w:val="FF0000"/>
        </w:rPr>
        <w:t>*</w:t>
      </w:r>
    </w:p>
    <w:p w14:paraId="55D170F5" w14:textId="0B2268C8" w:rsidR="00B14284" w:rsidRDefault="0019734F" w:rsidP="0019734F">
      <w:pPr>
        <w:pStyle w:val="ListParagraph"/>
        <w:numPr>
          <w:ilvl w:val="0"/>
          <w:numId w:val="29"/>
        </w:numPr>
        <w:shd w:val="clear" w:color="auto" w:fill="FFFFFF"/>
        <w:spacing w:before="0" w:beforeAutospacing="0" w:after="0" w:afterAutospacing="0" w:line="276" w:lineRule="auto"/>
        <w:textAlignment w:val="top"/>
        <w:rPr>
          <w:sz w:val="26"/>
          <w:szCs w:val="26"/>
        </w:rPr>
      </w:pPr>
      <w:r>
        <w:rPr>
          <w:sz w:val="26"/>
          <w:szCs w:val="26"/>
        </w:rPr>
        <w:t xml:space="preserve">Yes </w:t>
      </w:r>
    </w:p>
    <w:p w14:paraId="0BBAEFF8" w14:textId="4460A65E" w:rsidR="0019734F" w:rsidRDefault="0019734F" w:rsidP="0019734F">
      <w:pPr>
        <w:pStyle w:val="ListParagraph"/>
        <w:numPr>
          <w:ilvl w:val="0"/>
          <w:numId w:val="29"/>
        </w:numPr>
        <w:shd w:val="clear" w:color="auto" w:fill="FFFFFF"/>
        <w:spacing w:before="0" w:beforeAutospacing="0" w:after="0" w:afterAutospacing="0" w:line="276" w:lineRule="auto"/>
        <w:textAlignment w:val="top"/>
        <w:rPr>
          <w:sz w:val="26"/>
          <w:szCs w:val="26"/>
        </w:rPr>
      </w:pPr>
      <w:r>
        <w:rPr>
          <w:sz w:val="26"/>
          <w:szCs w:val="26"/>
        </w:rPr>
        <w:t xml:space="preserve">No – that’s everyone </w:t>
      </w:r>
    </w:p>
    <w:p w14:paraId="5A612800" w14:textId="77777777" w:rsidR="0019734F" w:rsidRDefault="0019734F" w:rsidP="0019734F">
      <w:pPr>
        <w:shd w:val="clear" w:color="auto" w:fill="FFFFFF"/>
        <w:spacing w:before="0" w:beforeAutospacing="0" w:after="0" w:afterAutospacing="0" w:line="276" w:lineRule="auto"/>
        <w:textAlignment w:val="top"/>
        <w:rPr>
          <w:sz w:val="26"/>
          <w:szCs w:val="26"/>
        </w:rPr>
      </w:pPr>
    </w:p>
    <w:p w14:paraId="51F14638" w14:textId="77777777" w:rsidR="0019734F" w:rsidRPr="0019734F" w:rsidRDefault="0019734F" w:rsidP="0019734F">
      <w:pPr>
        <w:spacing w:line="276" w:lineRule="auto"/>
        <w:rPr>
          <w:i/>
          <w:iCs/>
        </w:rPr>
      </w:pPr>
      <w:r w:rsidRPr="0019734F">
        <w:rPr>
          <w:i/>
          <w:iCs/>
        </w:rPr>
        <w:t xml:space="preserve">Form function note: if you select ‘Yes’, you will go on to page 15 </w:t>
      </w:r>
      <w:proofErr w:type="gramStart"/>
      <w:r w:rsidRPr="0019734F">
        <w:rPr>
          <w:i/>
          <w:iCs/>
        </w:rPr>
        <w:t>‘ Add</w:t>
      </w:r>
      <w:proofErr w:type="gramEnd"/>
      <w:r w:rsidRPr="0019734F">
        <w:rPr>
          <w:i/>
          <w:iCs/>
        </w:rPr>
        <w:t xml:space="preserve"> another Project Team Member joining as an individual. If you select ‘No’, you will go straight to page 17, ‘Project Details’.</w:t>
      </w:r>
    </w:p>
    <w:p w14:paraId="2B417EBC" w14:textId="301FAF7B" w:rsidR="0019734F" w:rsidRPr="0019734F" w:rsidRDefault="0019734F" w:rsidP="0019734F">
      <w:pPr>
        <w:shd w:val="clear" w:color="auto" w:fill="FFFFFF"/>
        <w:spacing w:before="0" w:beforeAutospacing="0" w:after="0" w:afterAutospacing="0" w:line="276" w:lineRule="auto"/>
        <w:textAlignment w:val="top"/>
        <w:rPr>
          <w:sz w:val="26"/>
          <w:szCs w:val="26"/>
        </w:rPr>
      </w:pPr>
    </w:p>
    <w:p w14:paraId="387C6A8A" w14:textId="77777777" w:rsidR="00B14284" w:rsidRDefault="00B14284" w:rsidP="00B14284"/>
    <w:p w14:paraId="4FD37150" w14:textId="7DA52547" w:rsidR="002D0787" w:rsidRDefault="002D0787" w:rsidP="002D0787">
      <w:pPr>
        <w:pStyle w:val="Heading2"/>
        <w:shd w:val="clear" w:color="auto" w:fill="2C3949"/>
        <w:spacing w:before="0" w:beforeAutospacing="0" w:after="0" w:afterAutospacing="0"/>
        <w:rPr>
          <w:sz w:val="30"/>
          <w:szCs w:val="30"/>
        </w:rPr>
      </w:pPr>
      <w:r>
        <w:rPr>
          <w:sz w:val="30"/>
          <w:szCs w:val="30"/>
        </w:rPr>
        <w:t xml:space="preserve">Page 15 of form: Add </w:t>
      </w:r>
      <w:r w:rsidR="0019734F">
        <w:rPr>
          <w:sz w:val="30"/>
          <w:szCs w:val="30"/>
        </w:rPr>
        <w:t xml:space="preserve">another </w:t>
      </w:r>
      <w:r>
        <w:rPr>
          <w:sz w:val="30"/>
          <w:szCs w:val="30"/>
        </w:rPr>
        <w:t>Project Team Member joining as an individual </w:t>
      </w:r>
    </w:p>
    <w:p w14:paraId="2496FF78" w14:textId="77777777" w:rsidR="002D0787" w:rsidRDefault="002D0787" w:rsidP="00B14284"/>
    <w:p w14:paraId="388E55C6" w14:textId="77777777" w:rsidR="00EE4B04" w:rsidRPr="00EE4B04" w:rsidRDefault="00EE4B04" w:rsidP="00EE4B04">
      <w:pPr>
        <w:pStyle w:val="Heading2"/>
      </w:pPr>
      <w:r w:rsidRPr="00EE4B04">
        <w:t>Project Team Member Details</w:t>
      </w:r>
    </w:p>
    <w:p w14:paraId="071AB5F6" w14:textId="77777777" w:rsidR="0019734F" w:rsidRDefault="0019734F" w:rsidP="0019734F">
      <w:pPr>
        <w:pStyle w:val="Heading3"/>
        <w:rPr>
          <w:color w:val="FF0000"/>
        </w:rPr>
      </w:pPr>
      <w:r w:rsidRPr="008A70AF">
        <w:t>Name</w:t>
      </w:r>
      <w:r w:rsidRPr="00451B34">
        <w:t> </w:t>
      </w:r>
      <w:r w:rsidRPr="00451B34">
        <w:rPr>
          <w:color w:val="FF0000"/>
        </w:rPr>
        <w:t>*</w:t>
      </w:r>
    </w:p>
    <w:p w14:paraId="26C35BBC" w14:textId="77777777" w:rsidR="0019734F" w:rsidRDefault="0019734F" w:rsidP="0019734F">
      <w:pPr>
        <w:pStyle w:val="Heading4"/>
      </w:pPr>
      <w:r w:rsidRPr="00451B34">
        <w:t>Title</w:t>
      </w:r>
      <w:r>
        <w:t>,</w:t>
      </w:r>
      <w:r w:rsidRPr="00451B34">
        <w:t xml:space="preserve"> First Name</w:t>
      </w:r>
      <w:r>
        <w:t>,</w:t>
      </w:r>
      <w:r w:rsidRPr="00451B34">
        <w:t xml:space="preserve"> Last Name </w:t>
      </w:r>
    </w:p>
    <w:p w14:paraId="2FA30C12" w14:textId="77777777" w:rsidR="0019734F" w:rsidRDefault="0019734F" w:rsidP="0019734F">
      <w:pPr>
        <w:pStyle w:val="Heading3"/>
      </w:pPr>
      <w:r>
        <w:t>Extra space for name</w:t>
      </w:r>
    </w:p>
    <w:p w14:paraId="1D12E10A" w14:textId="77777777" w:rsidR="0019734F" w:rsidRDefault="0019734F" w:rsidP="0019734F">
      <w:pPr>
        <w:rPr>
          <w:color w:val="666666"/>
          <w:sz w:val="22"/>
          <w:szCs w:val="22"/>
          <w:shd w:val="clear" w:color="auto" w:fill="FFFFFF"/>
        </w:rPr>
      </w:pPr>
      <w:r>
        <w:rPr>
          <w:color w:val="666666"/>
          <w:sz w:val="22"/>
          <w:szCs w:val="22"/>
          <w:shd w:val="clear" w:color="auto" w:fill="FFFFFF"/>
        </w:rPr>
        <w:t>If the format or name fields above do not fit their name properly, please write out their full name, as they would like us to use it.</w:t>
      </w:r>
    </w:p>
    <w:p w14:paraId="784FEF95" w14:textId="77777777" w:rsidR="0019734F" w:rsidRDefault="0019734F" w:rsidP="0019734F">
      <w:pPr>
        <w:pStyle w:val="Heading3"/>
        <w:rPr>
          <w:rStyle w:val="properasterisk"/>
          <w:b w:val="0"/>
          <w:bCs w:val="0"/>
          <w:color w:val="CC0000"/>
          <w:sz w:val="31"/>
          <w:szCs w:val="31"/>
        </w:rPr>
      </w:pPr>
      <w:r>
        <w:t>Email </w:t>
      </w:r>
      <w:r>
        <w:rPr>
          <w:rStyle w:val="properasterisk"/>
          <w:b w:val="0"/>
          <w:bCs w:val="0"/>
          <w:color w:val="CC0000"/>
          <w:sz w:val="31"/>
          <w:szCs w:val="31"/>
        </w:rPr>
        <w:t>*</w:t>
      </w:r>
    </w:p>
    <w:p w14:paraId="2DA714C0" w14:textId="77777777" w:rsidR="0019734F" w:rsidRPr="00396D6A" w:rsidRDefault="0019734F" w:rsidP="0019734F">
      <w:pPr>
        <w:shd w:val="clear" w:color="auto" w:fill="FFFFFF"/>
        <w:spacing w:before="210" w:beforeAutospacing="0" w:after="210" w:afterAutospacing="0"/>
        <w:textAlignment w:val="top"/>
        <w:rPr>
          <w:color w:val="666666"/>
          <w:sz w:val="22"/>
          <w:szCs w:val="22"/>
        </w:rPr>
      </w:pPr>
      <w:r w:rsidRPr="00396D6A">
        <w:rPr>
          <w:color w:val="666666"/>
          <w:sz w:val="22"/>
          <w:szCs w:val="22"/>
        </w:rPr>
        <w:t>Must be an email address. </w:t>
      </w:r>
    </w:p>
    <w:p w14:paraId="7DD3D9B2" w14:textId="77777777" w:rsidR="0019734F" w:rsidRDefault="0019734F" w:rsidP="0019734F">
      <w:pPr>
        <w:rPr>
          <w:shd w:val="clear" w:color="auto" w:fill="FFFFFF"/>
        </w:rPr>
      </w:pPr>
      <w:r>
        <w:rPr>
          <w:rFonts w:ascii="Apple Color Emoji" w:hAnsi="Apple Color Emoji" w:cs="Apple Color Emoji"/>
          <w:shd w:val="clear" w:color="auto" w:fill="FFFFFF"/>
        </w:rPr>
        <w:t xml:space="preserve">📌 </w:t>
      </w:r>
      <w:r>
        <w:rPr>
          <w:shd w:val="clear" w:color="auto" w:fill="FFFFFF"/>
        </w:rPr>
        <w:t>If the Project Team Member is </w:t>
      </w:r>
      <w:r>
        <w:rPr>
          <w:rStyle w:val="Strong"/>
          <w:sz w:val="26"/>
          <w:szCs w:val="26"/>
          <w:shd w:val="clear" w:color="auto" w:fill="FFFFFF"/>
        </w:rPr>
        <w:t>not linked to any organisation</w:t>
      </w:r>
      <w:r>
        <w:rPr>
          <w:shd w:val="clear" w:color="auto" w:fill="FFFFFF"/>
        </w:rPr>
        <w:t> for their role on this project, </w:t>
      </w:r>
      <w:r>
        <w:rPr>
          <w:rStyle w:val="Strong"/>
          <w:sz w:val="26"/>
          <w:szCs w:val="26"/>
          <w:shd w:val="clear" w:color="auto" w:fill="FFFFFF"/>
        </w:rPr>
        <w:t>write 'individual'</w:t>
      </w:r>
      <w:r>
        <w:rPr>
          <w:shd w:val="clear" w:color="auto" w:fill="FFFFFF"/>
        </w:rPr>
        <w:t> in the fields for 'Organisation name' and 'Position at organisation'.</w:t>
      </w:r>
    </w:p>
    <w:p w14:paraId="43537A99" w14:textId="77777777" w:rsidR="0019734F" w:rsidRDefault="0019734F" w:rsidP="0019734F">
      <w:pPr>
        <w:pStyle w:val="Heading3"/>
        <w:rPr>
          <w:bdr w:val="none" w:sz="0" w:space="0" w:color="auto" w:frame="1"/>
        </w:rPr>
      </w:pPr>
      <w:r w:rsidRPr="00B14284">
        <w:t>Organisation name, including centre, institute or group where relevant. </w:t>
      </w:r>
      <w:r w:rsidRPr="00B14284">
        <w:rPr>
          <w:color w:val="CC0000"/>
          <w:sz w:val="31"/>
          <w:szCs w:val="31"/>
        </w:rPr>
        <w:t>*</w:t>
      </w:r>
      <w:r>
        <w:rPr>
          <w:bdr w:val="none" w:sz="0" w:space="0" w:color="auto" w:frame="1"/>
        </w:rPr>
        <w:tab/>
      </w:r>
    </w:p>
    <w:p w14:paraId="74931FDD" w14:textId="77777777" w:rsidR="0019734F" w:rsidRDefault="0019734F" w:rsidP="0019734F">
      <w:pPr>
        <w:rPr>
          <w:color w:val="666666"/>
          <w:sz w:val="22"/>
          <w:szCs w:val="22"/>
          <w:shd w:val="clear" w:color="auto" w:fill="FFFFFF"/>
        </w:rPr>
      </w:pPr>
      <w:r>
        <w:rPr>
          <w:color w:val="666666"/>
          <w:sz w:val="22"/>
          <w:szCs w:val="22"/>
          <w:shd w:val="clear" w:color="auto" w:fill="FFFFFF"/>
        </w:rPr>
        <w:t>E.g., Institute for Social Change, University of Tasmania (not just University of Tasmania), or organisation name.</w:t>
      </w:r>
    </w:p>
    <w:p w14:paraId="4B3A4AC9" w14:textId="77777777" w:rsidR="0019734F" w:rsidRDefault="0019734F" w:rsidP="0019734F">
      <w:pPr>
        <w:pStyle w:val="Heading3"/>
        <w:rPr>
          <w:rStyle w:val="properasterisk"/>
          <w:b w:val="0"/>
          <w:bCs w:val="0"/>
          <w:color w:val="CC0000"/>
          <w:sz w:val="31"/>
          <w:szCs w:val="31"/>
        </w:rPr>
      </w:pPr>
      <w:r>
        <w:t>Position at organisation </w:t>
      </w:r>
      <w:r>
        <w:rPr>
          <w:rStyle w:val="properasterisk"/>
          <w:b w:val="0"/>
          <w:bCs w:val="0"/>
          <w:color w:val="CC0000"/>
          <w:sz w:val="31"/>
          <w:szCs w:val="31"/>
        </w:rPr>
        <w:t>*</w:t>
      </w:r>
    </w:p>
    <w:p w14:paraId="1653D145" w14:textId="77777777" w:rsidR="0019734F" w:rsidRDefault="0019734F" w:rsidP="0019734F">
      <w:pPr>
        <w:rPr>
          <w:color w:val="666666"/>
          <w:sz w:val="22"/>
          <w:szCs w:val="22"/>
          <w:shd w:val="clear" w:color="auto" w:fill="FFFFFF"/>
        </w:rPr>
      </w:pPr>
      <w:r>
        <w:rPr>
          <w:color w:val="666666"/>
          <w:sz w:val="22"/>
          <w:szCs w:val="22"/>
          <w:shd w:val="clear" w:color="auto" w:fill="FFFFFF"/>
        </w:rPr>
        <w:t>E.g., Policy Manager, Research Assistant</w:t>
      </w:r>
    </w:p>
    <w:p w14:paraId="28900C26" w14:textId="77777777" w:rsidR="0019734F" w:rsidRDefault="0019734F" w:rsidP="0019734F">
      <w:pPr>
        <w:pStyle w:val="Heading3"/>
        <w:rPr>
          <w:rStyle w:val="properasterisk"/>
          <w:b w:val="0"/>
          <w:bCs w:val="0"/>
          <w:color w:val="CC0000"/>
          <w:sz w:val="31"/>
          <w:szCs w:val="31"/>
        </w:rPr>
      </w:pPr>
      <w:r>
        <w:t>What is the organisation type/s? </w:t>
      </w:r>
      <w:r>
        <w:rPr>
          <w:rStyle w:val="properasterisk"/>
          <w:b w:val="0"/>
          <w:bCs w:val="0"/>
          <w:color w:val="CC0000"/>
          <w:sz w:val="31"/>
          <w:szCs w:val="31"/>
        </w:rPr>
        <w:t xml:space="preserve">* </w:t>
      </w:r>
      <w:r w:rsidRPr="00ED20FC">
        <w:rPr>
          <w:b w:val="0"/>
          <w:bCs w:val="0"/>
          <w:color w:val="666666"/>
          <w:sz w:val="22"/>
          <w:szCs w:val="22"/>
        </w:rPr>
        <w:t>Select all that apply</w:t>
      </w:r>
      <w:r>
        <w:rPr>
          <w:b w:val="0"/>
          <w:bCs w:val="0"/>
          <w:color w:val="666666"/>
          <w:sz w:val="22"/>
          <w:szCs w:val="22"/>
        </w:rPr>
        <w:t>.</w:t>
      </w:r>
    </w:p>
    <w:p w14:paraId="392EDD9B" w14:textId="77777777" w:rsidR="0019734F" w:rsidRPr="00ED20FC" w:rsidRDefault="0019734F" w:rsidP="0019734F">
      <w:pPr>
        <w:pStyle w:val="ListParagraph"/>
        <w:numPr>
          <w:ilvl w:val="0"/>
          <w:numId w:val="29"/>
        </w:numPr>
        <w:spacing w:line="276" w:lineRule="auto"/>
        <w:rPr>
          <w:shd w:val="clear" w:color="auto" w:fill="FFFFFF"/>
        </w:rPr>
      </w:pPr>
      <w:r w:rsidRPr="00ED20FC">
        <w:rPr>
          <w:shd w:val="clear" w:color="auto" w:fill="FFFFFF"/>
        </w:rPr>
        <w:t>Aboriginal community-controlled organisation</w:t>
      </w:r>
    </w:p>
    <w:p w14:paraId="55F847F1" w14:textId="77777777" w:rsidR="0019734F" w:rsidRPr="00ED20FC" w:rsidRDefault="0019734F" w:rsidP="0019734F">
      <w:pPr>
        <w:pStyle w:val="ListParagraph"/>
        <w:numPr>
          <w:ilvl w:val="0"/>
          <w:numId w:val="29"/>
        </w:numPr>
        <w:spacing w:line="276" w:lineRule="auto"/>
        <w:rPr>
          <w:shd w:val="clear" w:color="auto" w:fill="FFFFFF"/>
        </w:rPr>
      </w:pPr>
      <w:r w:rsidRPr="00ED20FC">
        <w:rPr>
          <w:shd w:val="clear" w:color="auto" w:fill="FFFFFF"/>
        </w:rPr>
        <w:t>Community organisation</w:t>
      </w:r>
    </w:p>
    <w:p w14:paraId="30ECD114" w14:textId="77777777" w:rsidR="0019734F" w:rsidRPr="00ED20FC" w:rsidRDefault="0019734F" w:rsidP="0019734F">
      <w:pPr>
        <w:pStyle w:val="ListParagraph"/>
        <w:numPr>
          <w:ilvl w:val="0"/>
          <w:numId w:val="29"/>
        </w:numPr>
        <w:spacing w:line="276" w:lineRule="auto"/>
        <w:rPr>
          <w:shd w:val="clear" w:color="auto" w:fill="FFFFFF"/>
        </w:rPr>
      </w:pPr>
      <w:r w:rsidRPr="00ED20FC">
        <w:rPr>
          <w:shd w:val="clear" w:color="auto" w:fill="FFFFFF"/>
        </w:rPr>
        <w:t>Consultancy</w:t>
      </w:r>
    </w:p>
    <w:p w14:paraId="081DAEA8" w14:textId="77777777" w:rsidR="0019734F" w:rsidRPr="00ED20FC" w:rsidRDefault="0019734F" w:rsidP="0019734F">
      <w:pPr>
        <w:pStyle w:val="ListParagraph"/>
        <w:numPr>
          <w:ilvl w:val="0"/>
          <w:numId w:val="29"/>
        </w:numPr>
        <w:spacing w:line="276" w:lineRule="auto"/>
        <w:rPr>
          <w:shd w:val="clear" w:color="auto" w:fill="FFFFFF"/>
        </w:rPr>
      </w:pPr>
      <w:r w:rsidRPr="00ED20FC">
        <w:rPr>
          <w:shd w:val="clear" w:color="auto" w:fill="FFFFFF"/>
        </w:rPr>
        <w:t>Disability advocacy or consumer organisation or peak body</w:t>
      </w:r>
    </w:p>
    <w:p w14:paraId="75C213F5" w14:textId="77777777" w:rsidR="0019734F" w:rsidRPr="00ED20FC" w:rsidRDefault="0019734F" w:rsidP="0019734F">
      <w:pPr>
        <w:pStyle w:val="ListParagraph"/>
        <w:numPr>
          <w:ilvl w:val="0"/>
          <w:numId w:val="29"/>
        </w:numPr>
        <w:spacing w:line="276" w:lineRule="auto"/>
        <w:rPr>
          <w:shd w:val="clear" w:color="auto" w:fill="FFFFFF"/>
        </w:rPr>
      </w:pPr>
      <w:r w:rsidRPr="00ED20FC">
        <w:rPr>
          <w:shd w:val="clear" w:color="auto" w:fill="FFFFFF"/>
        </w:rPr>
        <w:t>Disability Representative Organisation (DRO) or Disabled Person’s Organisation</w:t>
      </w:r>
    </w:p>
    <w:p w14:paraId="31848F4C" w14:textId="77777777" w:rsidR="0019734F" w:rsidRPr="00ED20FC" w:rsidRDefault="0019734F" w:rsidP="0019734F">
      <w:pPr>
        <w:pStyle w:val="ListParagraph"/>
        <w:numPr>
          <w:ilvl w:val="0"/>
          <w:numId w:val="29"/>
        </w:numPr>
        <w:spacing w:line="276" w:lineRule="auto"/>
        <w:rPr>
          <w:shd w:val="clear" w:color="auto" w:fill="FFFFFF"/>
        </w:rPr>
      </w:pPr>
      <w:r w:rsidRPr="00ED20FC">
        <w:rPr>
          <w:shd w:val="clear" w:color="auto" w:fill="FFFFFF"/>
        </w:rPr>
        <w:t>Disability support or disability services organisation</w:t>
      </w:r>
    </w:p>
    <w:p w14:paraId="457A22A9" w14:textId="77777777" w:rsidR="0019734F" w:rsidRPr="00ED20FC" w:rsidRDefault="0019734F" w:rsidP="0019734F">
      <w:pPr>
        <w:pStyle w:val="ListParagraph"/>
        <w:numPr>
          <w:ilvl w:val="0"/>
          <w:numId w:val="29"/>
        </w:numPr>
        <w:spacing w:line="276" w:lineRule="auto"/>
        <w:rPr>
          <w:shd w:val="clear" w:color="auto" w:fill="FFFFFF"/>
        </w:rPr>
      </w:pPr>
      <w:r w:rsidRPr="00ED20FC">
        <w:rPr>
          <w:shd w:val="clear" w:color="auto" w:fill="FFFFFF"/>
        </w:rPr>
        <w:t>Government (please note that Lead organisation cannot be a government organisation)</w:t>
      </w:r>
    </w:p>
    <w:p w14:paraId="7990953E" w14:textId="77777777" w:rsidR="0019734F" w:rsidRPr="00ED20FC" w:rsidRDefault="0019734F" w:rsidP="0019734F">
      <w:pPr>
        <w:pStyle w:val="ListParagraph"/>
        <w:numPr>
          <w:ilvl w:val="0"/>
          <w:numId w:val="29"/>
        </w:numPr>
        <w:spacing w:line="276" w:lineRule="auto"/>
        <w:rPr>
          <w:shd w:val="clear" w:color="auto" w:fill="FFFFFF"/>
        </w:rPr>
      </w:pPr>
      <w:r w:rsidRPr="00ED20FC">
        <w:rPr>
          <w:shd w:val="clear" w:color="auto" w:fill="FFFFFF"/>
        </w:rPr>
        <w:t>Health services organisation (including Primary Health Networks and Allied Health)</w:t>
      </w:r>
    </w:p>
    <w:p w14:paraId="3ABA6249" w14:textId="77777777" w:rsidR="0019734F" w:rsidRPr="00ED20FC" w:rsidRDefault="0019734F" w:rsidP="0019734F">
      <w:pPr>
        <w:pStyle w:val="ListParagraph"/>
        <w:numPr>
          <w:ilvl w:val="0"/>
          <w:numId w:val="29"/>
        </w:numPr>
        <w:spacing w:line="276" w:lineRule="auto"/>
        <w:rPr>
          <w:shd w:val="clear" w:color="auto" w:fill="FFFFFF"/>
        </w:rPr>
      </w:pPr>
      <w:r w:rsidRPr="00ED20FC">
        <w:rPr>
          <w:shd w:val="clear" w:color="auto" w:fill="FFFFFF"/>
        </w:rPr>
        <w:t>Research institute or organisation</w:t>
      </w:r>
    </w:p>
    <w:p w14:paraId="1B59609D" w14:textId="77777777" w:rsidR="0019734F" w:rsidRPr="00C253FB" w:rsidRDefault="0019734F" w:rsidP="0019734F">
      <w:pPr>
        <w:pStyle w:val="ListParagraph"/>
        <w:numPr>
          <w:ilvl w:val="0"/>
          <w:numId w:val="29"/>
        </w:numPr>
        <w:spacing w:line="276" w:lineRule="auto"/>
        <w:rPr>
          <w:shd w:val="clear" w:color="auto" w:fill="FFFFFF"/>
        </w:rPr>
      </w:pPr>
      <w:r w:rsidRPr="00ED20FC">
        <w:t>University</w:t>
      </w:r>
    </w:p>
    <w:p w14:paraId="4EDC358F" w14:textId="77777777" w:rsidR="0019734F" w:rsidRPr="00ED20FC" w:rsidRDefault="0019734F" w:rsidP="0019734F">
      <w:pPr>
        <w:pStyle w:val="ListParagraph"/>
        <w:numPr>
          <w:ilvl w:val="0"/>
          <w:numId w:val="29"/>
        </w:numPr>
        <w:spacing w:line="276" w:lineRule="auto"/>
        <w:rPr>
          <w:shd w:val="clear" w:color="auto" w:fill="FFFFFF"/>
        </w:rPr>
      </w:pPr>
      <w:r w:rsidRPr="00C253FB">
        <w:rPr>
          <w:shd w:val="clear" w:color="auto" w:fill="FFFFFF"/>
        </w:rPr>
        <w:t>Individual person - not an organisation</w:t>
      </w:r>
    </w:p>
    <w:p w14:paraId="70FF9693" w14:textId="77777777" w:rsidR="0019734F" w:rsidRPr="00ED20FC" w:rsidRDefault="0019734F" w:rsidP="0019734F">
      <w:pPr>
        <w:pStyle w:val="ListParagraph"/>
        <w:numPr>
          <w:ilvl w:val="0"/>
          <w:numId w:val="29"/>
        </w:numPr>
        <w:spacing w:line="276" w:lineRule="auto"/>
        <w:rPr>
          <w:sz w:val="22"/>
          <w:szCs w:val="22"/>
          <w:shd w:val="clear" w:color="auto" w:fill="FFFFFF"/>
        </w:rPr>
      </w:pPr>
      <w:r w:rsidRPr="00ED20FC">
        <w:rPr>
          <w:shd w:val="clear" w:color="auto" w:fill="FFFFFF"/>
        </w:rPr>
        <w:t>Other</w:t>
      </w:r>
      <w:r>
        <w:rPr>
          <w:shd w:val="clear" w:color="auto" w:fill="FFFFFF"/>
        </w:rPr>
        <w:t xml:space="preserve"> [add details]</w:t>
      </w:r>
      <w:r w:rsidRPr="00ED20FC">
        <w:rPr>
          <w:shd w:val="clear" w:color="auto" w:fill="FFFFFF"/>
        </w:rPr>
        <w:t>:</w:t>
      </w:r>
    </w:p>
    <w:p w14:paraId="18406743" w14:textId="77777777" w:rsidR="0019734F" w:rsidRDefault="0019734F" w:rsidP="0019734F">
      <w:pPr>
        <w:pStyle w:val="Heading3"/>
      </w:pPr>
      <w:r>
        <w:t>Organisation's website</w:t>
      </w:r>
    </w:p>
    <w:p w14:paraId="79C6315B" w14:textId="77777777" w:rsidR="0019734F" w:rsidRPr="00B14284" w:rsidRDefault="0019734F" w:rsidP="0019734F">
      <w:r>
        <w:rPr>
          <w:color w:val="666666"/>
          <w:sz w:val="22"/>
          <w:szCs w:val="22"/>
          <w:shd w:val="clear" w:color="auto" w:fill="FFFFFF"/>
        </w:rPr>
        <w:t>Must be a URL.</w:t>
      </w:r>
    </w:p>
    <w:p w14:paraId="43605CDB" w14:textId="77777777" w:rsidR="0019734F" w:rsidRDefault="0019734F" w:rsidP="0019734F">
      <w:pPr>
        <w:pStyle w:val="Heading3"/>
        <w:rPr>
          <w:rStyle w:val="properasterisk"/>
          <w:b w:val="0"/>
          <w:bCs w:val="0"/>
          <w:color w:val="CC0000"/>
          <w:sz w:val="31"/>
          <w:szCs w:val="31"/>
        </w:rPr>
      </w:pPr>
      <w:r>
        <w:t>Does the team member identify as a person with disability, d/Deaf, neurodivergent or chronically ill? </w:t>
      </w:r>
      <w:r>
        <w:rPr>
          <w:rStyle w:val="properasterisk"/>
          <w:b w:val="0"/>
          <w:bCs w:val="0"/>
          <w:color w:val="CC0000"/>
          <w:sz w:val="31"/>
          <w:szCs w:val="31"/>
        </w:rPr>
        <w:t>*</w:t>
      </w:r>
    </w:p>
    <w:p w14:paraId="62D70D81" w14:textId="77777777" w:rsidR="0019734F" w:rsidRDefault="0019734F" w:rsidP="0019734F">
      <w:pPr>
        <w:pStyle w:val="ListParagraph"/>
        <w:numPr>
          <w:ilvl w:val="0"/>
          <w:numId w:val="29"/>
        </w:numPr>
        <w:spacing w:line="276" w:lineRule="auto"/>
      </w:pPr>
      <w:r>
        <w:t>Yes</w:t>
      </w:r>
    </w:p>
    <w:p w14:paraId="6F2E06CC" w14:textId="77777777" w:rsidR="0019734F" w:rsidRDefault="0019734F" w:rsidP="0019734F">
      <w:pPr>
        <w:pStyle w:val="ListParagraph"/>
        <w:numPr>
          <w:ilvl w:val="0"/>
          <w:numId w:val="29"/>
        </w:numPr>
        <w:spacing w:line="276" w:lineRule="auto"/>
      </w:pPr>
      <w:r>
        <w:t>No</w:t>
      </w:r>
    </w:p>
    <w:p w14:paraId="53C7A064" w14:textId="77777777" w:rsidR="0019734F" w:rsidRDefault="0019734F" w:rsidP="0019734F">
      <w:pPr>
        <w:pStyle w:val="ListParagraph"/>
        <w:numPr>
          <w:ilvl w:val="0"/>
          <w:numId w:val="29"/>
        </w:numPr>
        <w:spacing w:line="276" w:lineRule="auto"/>
      </w:pPr>
      <w:r>
        <w:t>Prefer not to say</w:t>
      </w:r>
    </w:p>
    <w:p w14:paraId="2C6105E7" w14:textId="77777777" w:rsidR="0019734F" w:rsidRDefault="0019734F" w:rsidP="0019734F">
      <w:pPr>
        <w:pStyle w:val="Heading3"/>
        <w:rPr>
          <w:color w:val="FF0000"/>
        </w:rPr>
      </w:pPr>
      <w:r w:rsidRPr="0075553D">
        <w:t xml:space="preserve">What experience will the team member bring to this project? </w:t>
      </w:r>
      <w:r w:rsidRPr="0075553D">
        <w:rPr>
          <w:color w:val="FF0000"/>
        </w:rPr>
        <w:t>*</w:t>
      </w:r>
    </w:p>
    <w:p w14:paraId="212C4623" w14:textId="77777777" w:rsidR="0019734F" w:rsidRDefault="0019734F" w:rsidP="0019734F">
      <w:pPr>
        <w:pStyle w:val="ListParagraph"/>
        <w:numPr>
          <w:ilvl w:val="0"/>
          <w:numId w:val="29"/>
        </w:numPr>
        <w:spacing w:line="276" w:lineRule="auto"/>
        <w:rPr>
          <w:shd w:val="clear" w:color="auto" w:fill="FFFFFF"/>
        </w:rPr>
      </w:pPr>
      <w:r w:rsidRPr="00120C13">
        <w:rPr>
          <w:shd w:val="clear" w:color="auto" w:fill="FFFFFF"/>
        </w:rPr>
        <w:t>I am a researcher with academic or professional qualifications or experience</w:t>
      </w:r>
    </w:p>
    <w:p w14:paraId="3A8B70AD" w14:textId="77777777" w:rsidR="0019734F" w:rsidRDefault="0019734F" w:rsidP="0019734F">
      <w:pPr>
        <w:pStyle w:val="ListParagraph"/>
        <w:numPr>
          <w:ilvl w:val="0"/>
          <w:numId w:val="29"/>
        </w:numPr>
        <w:spacing w:line="276" w:lineRule="auto"/>
        <w:rPr>
          <w:shd w:val="clear" w:color="auto" w:fill="FFFFFF"/>
        </w:rPr>
      </w:pPr>
      <w:r w:rsidRPr="00120C13">
        <w:rPr>
          <w:shd w:val="clear" w:color="auto" w:fill="FFFFFF"/>
        </w:rPr>
        <w:t>I am a research higher degree student (</w:t>
      </w:r>
      <w:proofErr w:type="gramStart"/>
      <w:r w:rsidRPr="00120C13">
        <w:rPr>
          <w:shd w:val="clear" w:color="auto" w:fill="FFFFFF"/>
        </w:rPr>
        <w:t>Masters</w:t>
      </w:r>
      <w:proofErr w:type="gramEnd"/>
      <w:r w:rsidRPr="00120C13">
        <w:rPr>
          <w:shd w:val="clear" w:color="auto" w:fill="FFFFFF"/>
        </w:rPr>
        <w:t xml:space="preserve"> or PhD)</w:t>
      </w:r>
    </w:p>
    <w:p w14:paraId="126E6D06" w14:textId="77777777" w:rsidR="0019734F" w:rsidRPr="00120C13" w:rsidRDefault="0019734F" w:rsidP="0019734F">
      <w:pPr>
        <w:pStyle w:val="ListParagraph"/>
        <w:numPr>
          <w:ilvl w:val="0"/>
          <w:numId w:val="29"/>
        </w:numPr>
        <w:spacing w:line="276" w:lineRule="auto"/>
        <w:rPr>
          <w:shd w:val="clear" w:color="auto" w:fill="FFFFFF"/>
        </w:rPr>
      </w:pPr>
      <w:r>
        <w:t>I have direct lived experience of the topic, issue or opportunity that this project will address</w:t>
      </w:r>
    </w:p>
    <w:p w14:paraId="3159404B" w14:textId="77777777" w:rsidR="0019734F" w:rsidRDefault="0019734F" w:rsidP="0019734F">
      <w:pPr>
        <w:pStyle w:val="ListParagraph"/>
        <w:numPr>
          <w:ilvl w:val="0"/>
          <w:numId w:val="29"/>
        </w:numPr>
        <w:spacing w:line="276" w:lineRule="auto"/>
        <w:rPr>
          <w:shd w:val="clear" w:color="auto" w:fill="FFFFFF"/>
        </w:rPr>
      </w:pPr>
      <w:r w:rsidRPr="00120C13">
        <w:rPr>
          <w:shd w:val="clear" w:color="auto" w:fill="FFFFFF"/>
        </w:rPr>
        <w:t>I have a role with a Disability Representative Organisation (DRO) or Disabled Person’s Organisation</w:t>
      </w:r>
    </w:p>
    <w:p w14:paraId="4804512A" w14:textId="77777777" w:rsidR="0019734F" w:rsidRPr="00120C13" w:rsidRDefault="0019734F" w:rsidP="0019734F">
      <w:pPr>
        <w:pStyle w:val="ListParagraph"/>
        <w:numPr>
          <w:ilvl w:val="0"/>
          <w:numId w:val="29"/>
        </w:numPr>
        <w:spacing w:line="276" w:lineRule="auto"/>
        <w:rPr>
          <w:shd w:val="clear" w:color="auto" w:fill="FFFFFF"/>
        </w:rPr>
      </w:pPr>
      <w:r>
        <w:t>I have a role with a disability advocacy or consumer organisation or peak body</w:t>
      </w:r>
    </w:p>
    <w:p w14:paraId="68AAA2E1" w14:textId="77777777" w:rsidR="0019734F" w:rsidRDefault="0019734F" w:rsidP="0019734F">
      <w:pPr>
        <w:pStyle w:val="ListParagraph"/>
        <w:numPr>
          <w:ilvl w:val="0"/>
          <w:numId w:val="29"/>
        </w:numPr>
        <w:spacing w:line="276" w:lineRule="auto"/>
        <w:rPr>
          <w:shd w:val="clear" w:color="auto" w:fill="FFFFFF"/>
        </w:rPr>
      </w:pPr>
      <w:r w:rsidRPr="00120C13">
        <w:rPr>
          <w:shd w:val="clear" w:color="auto" w:fill="FFFFFF"/>
        </w:rPr>
        <w:t>I have a role with an organisation that provides services to people with disability</w:t>
      </w:r>
    </w:p>
    <w:p w14:paraId="75377DC8" w14:textId="77777777" w:rsidR="0019734F" w:rsidRDefault="0019734F" w:rsidP="0019734F">
      <w:pPr>
        <w:pStyle w:val="ListParagraph"/>
        <w:numPr>
          <w:ilvl w:val="0"/>
          <w:numId w:val="29"/>
        </w:numPr>
        <w:spacing w:line="276" w:lineRule="auto"/>
        <w:rPr>
          <w:shd w:val="clear" w:color="auto" w:fill="FFFFFF"/>
        </w:rPr>
      </w:pPr>
      <w:r w:rsidRPr="00120C13">
        <w:rPr>
          <w:shd w:val="clear" w:color="auto" w:fill="FFFFFF"/>
        </w:rPr>
        <w:t>I have a role with a government organisation, a regulator, or work in a policymaking role</w:t>
      </w:r>
    </w:p>
    <w:p w14:paraId="6CE15F02" w14:textId="77777777" w:rsidR="0019734F" w:rsidRDefault="0019734F" w:rsidP="0019734F">
      <w:pPr>
        <w:pStyle w:val="ListParagraph"/>
        <w:numPr>
          <w:ilvl w:val="0"/>
          <w:numId w:val="29"/>
        </w:numPr>
        <w:spacing w:line="276" w:lineRule="auto"/>
        <w:rPr>
          <w:shd w:val="clear" w:color="auto" w:fill="FFFFFF"/>
        </w:rPr>
      </w:pPr>
      <w:r w:rsidRPr="00120C13">
        <w:rPr>
          <w:shd w:val="clear" w:color="auto" w:fill="FFFFFF"/>
        </w:rPr>
        <w:t>I have lived experience as a person with disability in a ‘consumer research partner’, ‘co-researcher’ or ‘co-designer’ role</w:t>
      </w:r>
    </w:p>
    <w:p w14:paraId="1D06CB96" w14:textId="77777777" w:rsidR="0019734F" w:rsidRDefault="0019734F" w:rsidP="0019734F">
      <w:pPr>
        <w:pStyle w:val="ListParagraph"/>
        <w:numPr>
          <w:ilvl w:val="0"/>
          <w:numId w:val="29"/>
        </w:numPr>
        <w:spacing w:line="276" w:lineRule="auto"/>
        <w:rPr>
          <w:shd w:val="clear" w:color="auto" w:fill="FFFFFF"/>
        </w:rPr>
      </w:pPr>
      <w:r w:rsidRPr="00120C13">
        <w:rPr>
          <w:shd w:val="clear" w:color="auto" w:fill="FFFFFF"/>
        </w:rPr>
        <w:t>Other [add details]:</w:t>
      </w:r>
    </w:p>
    <w:p w14:paraId="28BCF6B6" w14:textId="77777777" w:rsidR="0019734F" w:rsidRDefault="0019734F" w:rsidP="0019734F">
      <w:pPr>
        <w:pStyle w:val="Heading3"/>
        <w:rPr>
          <w:rStyle w:val="properasterisk"/>
          <w:b w:val="0"/>
          <w:bCs w:val="0"/>
          <w:color w:val="CC0000"/>
          <w:sz w:val="31"/>
          <w:szCs w:val="31"/>
        </w:rPr>
      </w:pPr>
      <w:r>
        <w:t>Team member experience, expected role and/or contribution to this project </w:t>
      </w:r>
      <w:r>
        <w:rPr>
          <w:rStyle w:val="properasterisk"/>
          <w:b w:val="0"/>
          <w:bCs w:val="0"/>
          <w:color w:val="CC0000"/>
          <w:sz w:val="31"/>
          <w:szCs w:val="31"/>
        </w:rPr>
        <w:t>*</w:t>
      </w:r>
    </w:p>
    <w:p w14:paraId="745166F3" w14:textId="77777777" w:rsidR="0019734F" w:rsidRDefault="0019734F" w:rsidP="0019734F">
      <w:pPr>
        <w:rPr>
          <w:color w:val="666666"/>
          <w:sz w:val="22"/>
          <w:szCs w:val="22"/>
          <w:shd w:val="clear" w:color="auto" w:fill="FFFFFF"/>
        </w:rPr>
      </w:pPr>
      <w:r>
        <w:rPr>
          <w:color w:val="666666"/>
          <w:sz w:val="22"/>
          <w:szCs w:val="22"/>
          <w:shd w:val="clear" w:color="auto" w:fill="FFFFFF"/>
        </w:rPr>
        <w:t>Must be no more than 50 words. </w:t>
      </w:r>
    </w:p>
    <w:p w14:paraId="71E77960" w14:textId="77777777" w:rsidR="0019734F" w:rsidRDefault="0019734F" w:rsidP="0019734F">
      <w:pPr>
        <w:pStyle w:val="Heading3"/>
      </w:pPr>
      <w:r>
        <w:t>For researchers only - their career stage</w:t>
      </w:r>
    </w:p>
    <w:p w14:paraId="582856E1" w14:textId="77777777" w:rsidR="0019734F" w:rsidRDefault="0019734F" w:rsidP="0019734F">
      <w:pPr>
        <w:pStyle w:val="ListParagraph"/>
        <w:numPr>
          <w:ilvl w:val="0"/>
          <w:numId w:val="29"/>
        </w:numPr>
        <w:spacing w:line="276" w:lineRule="auto"/>
      </w:pPr>
      <w:r>
        <w:t xml:space="preserve">Early-mid career </w:t>
      </w:r>
    </w:p>
    <w:p w14:paraId="1E99CB15" w14:textId="77777777" w:rsidR="0019734F" w:rsidRPr="00F63666" w:rsidRDefault="0019734F" w:rsidP="0019734F">
      <w:pPr>
        <w:pStyle w:val="ListParagraph"/>
        <w:numPr>
          <w:ilvl w:val="0"/>
          <w:numId w:val="29"/>
        </w:numPr>
        <w:spacing w:line="276" w:lineRule="auto"/>
      </w:pPr>
      <w:r>
        <w:t>Late career</w:t>
      </w:r>
    </w:p>
    <w:p w14:paraId="0D10BA33" w14:textId="77777777" w:rsidR="0019734F" w:rsidRDefault="0019734F" w:rsidP="0019734F">
      <w:pPr>
        <w:rPr>
          <w:color w:val="666666" w:themeColor="background2" w:themeShade="80"/>
          <w:sz w:val="22"/>
          <w:szCs w:val="22"/>
        </w:rPr>
      </w:pPr>
      <w:r w:rsidRPr="00F651A8">
        <w:rPr>
          <w:color w:val="666666" w:themeColor="background2" w:themeShade="80"/>
          <w:sz w:val="22"/>
          <w:szCs w:val="22"/>
        </w:rPr>
        <w:t>Leave this blank for team members who are not researchers or are not sure what their career stage is.</w:t>
      </w:r>
    </w:p>
    <w:p w14:paraId="6A51B72B" w14:textId="77777777" w:rsidR="00EE4B04" w:rsidRPr="002D0787" w:rsidRDefault="00EE4B04" w:rsidP="00EE4B04">
      <w:pPr>
        <w:pStyle w:val="Heading2"/>
      </w:pPr>
      <w:r w:rsidRPr="002D0787">
        <w:t>Add More</w:t>
      </w:r>
    </w:p>
    <w:p w14:paraId="5BECEB2C" w14:textId="77777777" w:rsidR="00EE4B04" w:rsidRPr="00B14284" w:rsidRDefault="00EE4B04" w:rsidP="00EE4B04">
      <w:pPr>
        <w:pStyle w:val="Heading3"/>
      </w:pPr>
      <w:r>
        <w:t>Add another team member?</w:t>
      </w:r>
      <w:r w:rsidRPr="002D0787">
        <w:rPr>
          <w:color w:val="FF0000"/>
        </w:rPr>
        <w:t xml:space="preserve"> </w:t>
      </w:r>
      <w:r w:rsidRPr="0075553D">
        <w:rPr>
          <w:color w:val="FF0000"/>
        </w:rPr>
        <w:t>*</w:t>
      </w:r>
    </w:p>
    <w:p w14:paraId="2B06EF2C" w14:textId="77777777" w:rsidR="00EE4B04" w:rsidRDefault="00EE4B04" w:rsidP="00EE4B04">
      <w:pPr>
        <w:pStyle w:val="ListParagraph"/>
        <w:numPr>
          <w:ilvl w:val="0"/>
          <w:numId w:val="29"/>
        </w:numPr>
        <w:shd w:val="clear" w:color="auto" w:fill="FFFFFF"/>
        <w:spacing w:before="0" w:beforeAutospacing="0" w:after="0" w:afterAutospacing="0" w:line="276" w:lineRule="auto"/>
        <w:textAlignment w:val="top"/>
        <w:rPr>
          <w:sz w:val="26"/>
          <w:szCs w:val="26"/>
        </w:rPr>
      </w:pPr>
      <w:r>
        <w:rPr>
          <w:sz w:val="26"/>
          <w:szCs w:val="26"/>
        </w:rPr>
        <w:t xml:space="preserve">Yes </w:t>
      </w:r>
    </w:p>
    <w:p w14:paraId="44122BF3" w14:textId="13CC63D8" w:rsidR="00EE4B04" w:rsidRDefault="00EE4B04" w:rsidP="00EE4B04">
      <w:pPr>
        <w:pStyle w:val="ListParagraph"/>
        <w:numPr>
          <w:ilvl w:val="0"/>
          <w:numId w:val="29"/>
        </w:numPr>
        <w:shd w:val="clear" w:color="auto" w:fill="FFFFFF"/>
        <w:spacing w:before="0" w:beforeAutospacing="0" w:after="0" w:afterAutospacing="0" w:line="276" w:lineRule="auto"/>
        <w:textAlignment w:val="top"/>
        <w:rPr>
          <w:sz w:val="26"/>
          <w:szCs w:val="26"/>
        </w:rPr>
      </w:pPr>
      <w:r>
        <w:rPr>
          <w:sz w:val="26"/>
          <w:szCs w:val="26"/>
        </w:rPr>
        <w:t>No – that’s everyone!</w:t>
      </w:r>
    </w:p>
    <w:p w14:paraId="082CCF44" w14:textId="77777777" w:rsidR="00EE4B04" w:rsidRDefault="00EE4B04" w:rsidP="00EE4B04">
      <w:pPr>
        <w:shd w:val="clear" w:color="auto" w:fill="FFFFFF"/>
        <w:spacing w:before="0" w:beforeAutospacing="0" w:after="0" w:afterAutospacing="0" w:line="276" w:lineRule="auto"/>
        <w:textAlignment w:val="top"/>
        <w:rPr>
          <w:sz w:val="26"/>
          <w:szCs w:val="26"/>
        </w:rPr>
      </w:pPr>
    </w:p>
    <w:p w14:paraId="3A1809D8" w14:textId="3054B0D2" w:rsidR="00EE4B04" w:rsidRPr="0019734F" w:rsidRDefault="00EE4B04" w:rsidP="00EE4B04">
      <w:pPr>
        <w:spacing w:line="276" w:lineRule="auto"/>
        <w:rPr>
          <w:i/>
          <w:iCs/>
        </w:rPr>
      </w:pPr>
      <w:r w:rsidRPr="0019734F">
        <w:rPr>
          <w:i/>
          <w:iCs/>
        </w:rPr>
        <w:t>Form function note: if you select ‘Yes’, you will go on to page 1</w:t>
      </w:r>
      <w:r w:rsidR="00F624B2">
        <w:rPr>
          <w:i/>
          <w:iCs/>
        </w:rPr>
        <w:t>6</w:t>
      </w:r>
      <w:r w:rsidRPr="0019734F">
        <w:rPr>
          <w:i/>
          <w:iCs/>
        </w:rPr>
        <w:t xml:space="preserve"> ‘</w:t>
      </w:r>
      <w:r w:rsidR="00F624B2">
        <w:rPr>
          <w:i/>
          <w:iCs/>
        </w:rPr>
        <w:t xml:space="preserve">Final page for Project Team Members’. </w:t>
      </w:r>
      <w:r w:rsidRPr="0019734F">
        <w:rPr>
          <w:i/>
          <w:iCs/>
        </w:rPr>
        <w:t>If you select ‘No’, you will go straight to page 17, ‘Project Details’.</w:t>
      </w:r>
    </w:p>
    <w:p w14:paraId="2346C8C4" w14:textId="77777777" w:rsidR="0019734F" w:rsidRDefault="0019734F" w:rsidP="00B14284"/>
    <w:p w14:paraId="750782D8" w14:textId="1263C2A4" w:rsidR="00F624B2" w:rsidRPr="00F624B2" w:rsidRDefault="00F624B2" w:rsidP="00F624B2">
      <w:pPr>
        <w:pStyle w:val="Heading2"/>
        <w:shd w:val="clear" w:color="auto" w:fill="2C3949"/>
        <w:spacing w:before="0" w:beforeAutospacing="0" w:after="0" w:afterAutospacing="0"/>
        <w:rPr>
          <w:sz w:val="30"/>
          <w:szCs w:val="30"/>
        </w:rPr>
      </w:pPr>
      <w:r>
        <w:rPr>
          <w:sz w:val="30"/>
          <w:szCs w:val="30"/>
        </w:rPr>
        <w:t xml:space="preserve">Page 16 of form: Final page for Project Team Members </w:t>
      </w:r>
    </w:p>
    <w:p w14:paraId="5491FC1D" w14:textId="77777777" w:rsidR="00F624B2" w:rsidRDefault="00F624B2" w:rsidP="00F624B2"/>
    <w:p w14:paraId="57320AEB" w14:textId="3B2D8DD4" w:rsidR="00F624B2" w:rsidRDefault="00F624B2" w:rsidP="00F624B2">
      <w:pPr>
        <w:pStyle w:val="Heading2"/>
      </w:pPr>
      <w:r>
        <w:t xml:space="preserve">Guidance for finalising project team </w:t>
      </w:r>
    </w:p>
    <w:p w14:paraId="33484E52" w14:textId="272681E8" w:rsidR="00F624B2" w:rsidRDefault="00DD04C1" w:rsidP="00DD04C1">
      <w:r>
        <w:rPr>
          <w:shd w:val="clear" w:color="auto" w:fill="FFFFFF"/>
        </w:rPr>
        <w:t>There is no maximum number of team members. However, this is the last the form allows. You can contact us if you want to add more team members. </w:t>
      </w:r>
    </w:p>
    <w:p w14:paraId="37F88916" w14:textId="0FCEF335" w:rsidR="00F624B2" w:rsidRDefault="001B7C97" w:rsidP="00F624B2">
      <w:r>
        <w:rPr>
          <w:rFonts w:ascii="Apple Color Emoji" w:hAnsi="Apple Color Emoji" w:cs="Apple Color Emoji"/>
          <w:shd w:val="clear" w:color="auto" w:fill="FFFFFF"/>
        </w:rPr>
        <w:t xml:space="preserve">🧐 </w:t>
      </w:r>
      <w:r>
        <w:rPr>
          <w:shd w:val="clear" w:color="auto" w:fill="FFFFFF"/>
        </w:rPr>
        <w:t>Do think carefully about how many named Project Team Members will be right for your project. Think about what you can do realistically, feasibly and safely in a timeframe of 6-10 months.</w:t>
      </w:r>
    </w:p>
    <w:p w14:paraId="3C3381BE" w14:textId="77777777" w:rsidR="00F624B2" w:rsidRPr="00EE4B04" w:rsidRDefault="00F624B2" w:rsidP="00F624B2">
      <w:pPr>
        <w:pStyle w:val="Heading2"/>
      </w:pPr>
      <w:r w:rsidRPr="00EE4B04">
        <w:t>Project Team Member Details</w:t>
      </w:r>
    </w:p>
    <w:p w14:paraId="1F0537CF" w14:textId="77777777" w:rsidR="00F624B2" w:rsidRDefault="00F624B2" w:rsidP="00F624B2">
      <w:pPr>
        <w:pStyle w:val="Heading3"/>
        <w:rPr>
          <w:color w:val="FF0000"/>
        </w:rPr>
      </w:pPr>
      <w:r w:rsidRPr="008A70AF">
        <w:t>Name</w:t>
      </w:r>
      <w:r w:rsidRPr="00451B34">
        <w:t> </w:t>
      </w:r>
      <w:r w:rsidRPr="00451B34">
        <w:rPr>
          <w:color w:val="FF0000"/>
        </w:rPr>
        <w:t>*</w:t>
      </w:r>
    </w:p>
    <w:p w14:paraId="263AB540" w14:textId="77777777" w:rsidR="00F624B2" w:rsidRDefault="00F624B2" w:rsidP="00F624B2">
      <w:pPr>
        <w:pStyle w:val="Heading4"/>
      </w:pPr>
      <w:r w:rsidRPr="00451B34">
        <w:t>Title</w:t>
      </w:r>
      <w:r>
        <w:t>,</w:t>
      </w:r>
      <w:r w:rsidRPr="00451B34">
        <w:t xml:space="preserve"> First Name</w:t>
      </w:r>
      <w:r>
        <w:t>,</w:t>
      </w:r>
      <w:r w:rsidRPr="00451B34">
        <w:t xml:space="preserve"> Last Name </w:t>
      </w:r>
    </w:p>
    <w:p w14:paraId="354822CE" w14:textId="77777777" w:rsidR="00F624B2" w:rsidRDefault="00F624B2" w:rsidP="00F624B2">
      <w:pPr>
        <w:pStyle w:val="Heading3"/>
      </w:pPr>
      <w:r>
        <w:t>Extra space for name</w:t>
      </w:r>
    </w:p>
    <w:p w14:paraId="2B6C0869" w14:textId="77777777" w:rsidR="00F624B2" w:rsidRDefault="00F624B2" w:rsidP="00F624B2">
      <w:pPr>
        <w:rPr>
          <w:color w:val="666666"/>
          <w:sz w:val="22"/>
          <w:szCs w:val="22"/>
          <w:shd w:val="clear" w:color="auto" w:fill="FFFFFF"/>
        </w:rPr>
      </w:pPr>
      <w:r>
        <w:rPr>
          <w:color w:val="666666"/>
          <w:sz w:val="22"/>
          <w:szCs w:val="22"/>
          <w:shd w:val="clear" w:color="auto" w:fill="FFFFFF"/>
        </w:rPr>
        <w:t>If the format or name fields above do not fit their name properly, please write out their full name, as they would like us to use it.</w:t>
      </w:r>
    </w:p>
    <w:p w14:paraId="6A8B7A3C" w14:textId="77777777" w:rsidR="00F624B2" w:rsidRDefault="00F624B2" w:rsidP="00F624B2">
      <w:pPr>
        <w:pStyle w:val="Heading3"/>
        <w:rPr>
          <w:rStyle w:val="properasterisk"/>
          <w:b w:val="0"/>
          <w:bCs w:val="0"/>
          <w:color w:val="CC0000"/>
          <w:sz w:val="31"/>
          <w:szCs w:val="31"/>
        </w:rPr>
      </w:pPr>
      <w:r>
        <w:t>Email </w:t>
      </w:r>
      <w:r>
        <w:rPr>
          <w:rStyle w:val="properasterisk"/>
          <w:b w:val="0"/>
          <w:bCs w:val="0"/>
          <w:color w:val="CC0000"/>
          <w:sz w:val="31"/>
          <w:szCs w:val="31"/>
        </w:rPr>
        <w:t>*</w:t>
      </w:r>
    </w:p>
    <w:p w14:paraId="03DD44B0" w14:textId="77777777" w:rsidR="00F624B2" w:rsidRPr="00396D6A" w:rsidRDefault="00F624B2" w:rsidP="00F624B2">
      <w:pPr>
        <w:shd w:val="clear" w:color="auto" w:fill="FFFFFF"/>
        <w:spacing w:before="210" w:beforeAutospacing="0" w:after="210" w:afterAutospacing="0"/>
        <w:textAlignment w:val="top"/>
        <w:rPr>
          <w:color w:val="666666"/>
          <w:sz w:val="22"/>
          <w:szCs w:val="22"/>
        </w:rPr>
      </w:pPr>
      <w:r w:rsidRPr="00396D6A">
        <w:rPr>
          <w:color w:val="666666"/>
          <w:sz w:val="22"/>
          <w:szCs w:val="22"/>
        </w:rPr>
        <w:t>Must be an email address. </w:t>
      </w:r>
    </w:p>
    <w:p w14:paraId="5AA0D533" w14:textId="77777777" w:rsidR="00F624B2" w:rsidRDefault="00F624B2" w:rsidP="00F624B2">
      <w:pPr>
        <w:rPr>
          <w:shd w:val="clear" w:color="auto" w:fill="FFFFFF"/>
        </w:rPr>
      </w:pPr>
      <w:r>
        <w:rPr>
          <w:rFonts w:ascii="Apple Color Emoji" w:hAnsi="Apple Color Emoji" w:cs="Apple Color Emoji"/>
          <w:shd w:val="clear" w:color="auto" w:fill="FFFFFF"/>
        </w:rPr>
        <w:t xml:space="preserve">📌 </w:t>
      </w:r>
      <w:r>
        <w:rPr>
          <w:shd w:val="clear" w:color="auto" w:fill="FFFFFF"/>
        </w:rPr>
        <w:t>If the Project Team Member is </w:t>
      </w:r>
      <w:r>
        <w:rPr>
          <w:rStyle w:val="Strong"/>
          <w:sz w:val="26"/>
          <w:szCs w:val="26"/>
          <w:shd w:val="clear" w:color="auto" w:fill="FFFFFF"/>
        </w:rPr>
        <w:t>not linked to any organisation</w:t>
      </w:r>
      <w:r>
        <w:rPr>
          <w:shd w:val="clear" w:color="auto" w:fill="FFFFFF"/>
        </w:rPr>
        <w:t> for their role on this project, </w:t>
      </w:r>
      <w:r>
        <w:rPr>
          <w:rStyle w:val="Strong"/>
          <w:sz w:val="26"/>
          <w:szCs w:val="26"/>
          <w:shd w:val="clear" w:color="auto" w:fill="FFFFFF"/>
        </w:rPr>
        <w:t>write 'individual'</w:t>
      </w:r>
      <w:r>
        <w:rPr>
          <w:shd w:val="clear" w:color="auto" w:fill="FFFFFF"/>
        </w:rPr>
        <w:t> in the fields for 'Organisation name' and 'Position at organisation'.</w:t>
      </w:r>
    </w:p>
    <w:p w14:paraId="671FE762" w14:textId="77777777" w:rsidR="00F624B2" w:rsidRDefault="00F624B2" w:rsidP="00F624B2">
      <w:pPr>
        <w:pStyle w:val="Heading3"/>
        <w:rPr>
          <w:bdr w:val="none" w:sz="0" w:space="0" w:color="auto" w:frame="1"/>
        </w:rPr>
      </w:pPr>
      <w:r w:rsidRPr="00B14284">
        <w:t>Organisation name, including centre, institute or group where relevant. </w:t>
      </w:r>
      <w:r w:rsidRPr="00B14284">
        <w:rPr>
          <w:color w:val="CC0000"/>
          <w:sz w:val="31"/>
          <w:szCs w:val="31"/>
        </w:rPr>
        <w:t>*</w:t>
      </w:r>
      <w:r>
        <w:rPr>
          <w:bdr w:val="none" w:sz="0" w:space="0" w:color="auto" w:frame="1"/>
        </w:rPr>
        <w:tab/>
      </w:r>
    </w:p>
    <w:p w14:paraId="4DFC7CFB" w14:textId="77777777" w:rsidR="00F624B2" w:rsidRDefault="00F624B2" w:rsidP="00F624B2">
      <w:pPr>
        <w:rPr>
          <w:color w:val="666666"/>
          <w:sz w:val="22"/>
          <w:szCs w:val="22"/>
          <w:shd w:val="clear" w:color="auto" w:fill="FFFFFF"/>
        </w:rPr>
      </w:pPr>
      <w:r>
        <w:rPr>
          <w:color w:val="666666"/>
          <w:sz w:val="22"/>
          <w:szCs w:val="22"/>
          <w:shd w:val="clear" w:color="auto" w:fill="FFFFFF"/>
        </w:rPr>
        <w:t>E.g., Institute for Social Change, University of Tasmania (not just University of Tasmania), or organisation name.</w:t>
      </w:r>
    </w:p>
    <w:p w14:paraId="6A5395FA" w14:textId="77777777" w:rsidR="00F624B2" w:rsidRDefault="00F624B2" w:rsidP="00F624B2">
      <w:pPr>
        <w:pStyle w:val="Heading3"/>
        <w:rPr>
          <w:rStyle w:val="properasterisk"/>
          <w:b w:val="0"/>
          <w:bCs w:val="0"/>
          <w:color w:val="CC0000"/>
          <w:sz w:val="31"/>
          <w:szCs w:val="31"/>
        </w:rPr>
      </w:pPr>
      <w:r>
        <w:t>Position at organisation </w:t>
      </w:r>
      <w:r>
        <w:rPr>
          <w:rStyle w:val="properasterisk"/>
          <w:b w:val="0"/>
          <w:bCs w:val="0"/>
          <w:color w:val="CC0000"/>
          <w:sz w:val="31"/>
          <w:szCs w:val="31"/>
        </w:rPr>
        <w:t>*</w:t>
      </w:r>
    </w:p>
    <w:p w14:paraId="23AD8E22" w14:textId="77777777" w:rsidR="00F624B2" w:rsidRDefault="00F624B2" w:rsidP="00F624B2">
      <w:pPr>
        <w:rPr>
          <w:color w:val="666666"/>
          <w:sz w:val="22"/>
          <w:szCs w:val="22"/>
          <w:shd w:val="clear" w:color="auto" w:fill="FFFFFF"/>
        </w:rPr>
      </w:pPr>
      <w:r>
        <w:rPr>
          <w:color w:val="666666"/>
          <w:sz w:val="22"/>
          <w:szCs w:val="22"/>
          <w:shd w:val="clear" w:color="auto" w:fill="FFFFFF"/>
        </w:rPr>
        <w:t>E.g., Policy Manager, Research Assistant</w:t>
      </w:r>
    </w:p>
    <w:p w14:paraId="543280EC" w14:textId="77777777" w:rsidR="00F624B2" w:rsidRDefault="00F624B2" w:rsidP="00F624B2">
      <w:pPr>
        <w:pStyle w:val="Heading3"/>
        <w:rPr>
          <w:rStyle w:val="properasterisk"/>
          <w:b w:val="0"/>
          <w:bCs w:val="0"/>
          <w:color w:val="CC0000"/>
          <w:sz w:val="31"/>
          <w:szCs w:val="31"/>
        </w:rPr>
      </w:pPr>
      <w:r>
        <w:t>What is the organisation type/s? </w:t>
      </w:r>
      <w:r>
        <w:rPr>
          <w:rStyle w:val="properasterisk"/>
          <w:b w:val="0"/>
          <w:bCs w:val="0"/>
          <w:color w:val="CC0000"/>
          <w:sz w:val="31"/>
          <w:szCs w:val="31"/>
        </w:rPr>
        <w:t xml:space="preserve">* </w:t>
      </w:r>
      <w:r w:rsidRPr="00ED20FC">
        <w:rPr>
          <w:b w:val="0"/>
          <w:bCs w:val="0"/>
          <w:color w:val="666666"/>
          <w:sz w:val="22"/>
          <w:szCs w:val="22"/>
        </w:rPr>
        <w:t>Select all that apply</w:t>
      </w:r>
      <w:r>
        <w:rPr>
          <w:b w:val="0"/>
          <w:bCs w:val="0"/>
          <w:color w:val="666666"/>
          <w:sz w:val="22"/>
          <w:szCs w:val="22"/>
        </w:rPr>
        <w:t>.</w:t>
      </w:r>
    </w:p>
    <w:p w14:paraId="3088BE05" w14:textId="77777777" w:rsidR="00F624B2" w:rsidRPr="00ED20FC" w:rsidRDefault="00F624B2" w:rsidP="00F624B2">
      <w:pPr>
        <w:pStyle w:val="ListParagraph"/>
        <w:numPr>
          <w:ilvl w:val="0"/>
          <w:numId w:val="29"/>
        </w:numPr>
        <w:spacing w:line="276" w:lineRule="auto"/>
        <w:rPr>
          <w:shd w:val="clear" w:color="auto" w:fill="FFFFFF"/>
        </w:rPr>
      </w:pPr>
      <w:r w:rsidRPr="00ED20FC">
        <w:rPr>
          <w:shd w:val="clear" w:color="auto" w:fill="FFFFFF"/>
        </w:rPr>
        <w:t>Aboriginal community-controlled organisation</w:t>
      </w:r>
    </w:p>
    <w:p w14:paraId="08EE88F5" w14:textId="77777777" w:rsidR="00F624B2" w:rsidRPr="00ED20FC" w:rsidRDefault="00F624B2" w:rsidP="00F624B2">
      <w:pPr>
        <w:pStyle w:val="ListParagraph"/>
        <w:numPr>
          <w:ilvl w:val="0"/>
          <w:numId w:val="29"/>
        </w:numPr>
        <w:spacing w:line="276" w:lineRule="auto"/>
        <w:rPr>
          <w:shd w:val="clear" w:color="auto" w:fill="FFFFFF"/>
        </w:rPr>
      </w:pPr>
      <w:r w:rsidRPr="00ED20FC">
        <w:rPr>
          <w:shd w:val="clear" w:color="auto" w:fill="FFFFFF"/>
        </w:rPr>
        <w:t>Community organisation</w:t>
      </w:r>
    </w:p>
    <w:p w14:paraId="4208C8E4" w14:textId="77777777" w:rsidR="00F624B2" w:rsidRPr="00ED20FC" w:rsidRDefault="00F624B2" w:rsidP="00F624B2">
      <w:pPr>
        <w:pStyle w:val="ListParagraph"/>
        <w:numPr>
          <w:ilvl w:val="0"/>
          <w:numId w:val="29"/>
        </w:numPr>
        <w:spacing w:line="276" w:lineRule="auto"/>
        <w:rPr>
          <w:shd w:val="clear" w:color="auto" w:fill="FFFFFF"/>
        </w:rPr>
      </w:pPr>
      <w:r w:rsidRPr="00ED20FC">
        <w:rPr>
          <w:shd w:val="clear" w:color="auto" w:fill="FFFFFF"/>
        </w:rPr>
        <w:t>Consultancy</w:t>
      </w:r>
    </w:p>
    <w:p w14:paraId="660F9AE8" w14:textId="77777777" w:rsidR="00F624B2" w:rsidRPr="00ED20FC" w:rsidRDefault="00F624B2" w:rsidP="00F624B2">
      <w:pPr>
        <w:pStyle w:val="ListParagraph"/>
        <w:numPr>
          <w:ilvl w:val="0"/>
          <w:numId w:val="29"/>
        </w:numPr>
        <w:spacing w:line="276" w:lineRule="auto"/>
        <w:rPr>
          <w:shd w:val="clear" w:color="auto" w:fill="FFFFFF"/>
        </w:rPr>
      </w:pPr>
      <w:r w:rsidRPr="00ED20FC">
        <w:rPr>
          <w:shd w:val="clear" w:color="auto" w:fill="FFFFFF"/>
        </w:rPr>
        <w:t>Disability advocacy or consumer organisation or peak body</w:t>
      </w:r>
    </w:p>
    <w:p w14:paraId="7FB6AC71" w14:textId="77777777" w:rsidR="00F624B2" w:rsidRPr="00ED20FC" w:rsidRDefault="00F624B2" w:rsidP="00F624B2">
      <w:pPr>
        <w:pStyle w:val="ListParagraph"/>
        <w:numPr>
          <w:ilvl w:val="0"/>
          <w:numId w:val="29"/>
        </w:numPr>
        <w:spacing w:line="276" w:lineRule="auto"/>
        <w:rPr>
          <w:shd w:val="clear" w:color="auto" w:fill="FFFFFF"/>
        </w:rPr>
      </w:pPr>
      <w:r w:rsidRPr="00ED20FC">
        <w:rPr>
          <w:shd w:val="clear" w:color="auto" w:fill="FFFFFF"/>
        </w:rPr>
        <w:t>Disability Representative Organisation (DRO) or Disabled Person’s Organisation</w:t>
      </w:r>
    </w:p>
    <w:p w14:paraId="1E02560D" w14:textId="77777777" w:rsidR="00F624B2" w:rsidRPr="00ED20FC" w:rsidRDefault="00F624B2" w:rsidP="00F624B2">
      <w:pPr>
        <w:pStyle w:val="ListParagraph"/>
        <w:numPr>
          <w:ilvl w:val="0"/>
          <w:numId w:val="29"/>
        </w:numPr>
        <w:spacing w:line="276" w:lineRule="auto"/>
        <w:rPr>
          <w:shd w:val="clear" w:color="auto" w:fill="FFFFFF"/>
        </w:rPr>
      </w:pPr>
      <w:r w:rsidRPr="00ED20FC">
        <w:rPr>
          <w:shd w:val="clear" w:color="auto" w:fill="FFFFFF"/>
        </w:rPr>
        <w:t>Disability support or disability services organisation</w:t>
      </w:r>
    </w:p>
    <w:p w14:paraId="5AABF2E2" w14:textId="77777777" w:rsidR="00F624B2" w:rsidRPr="00ED20FC" w:rsidRDefault="00F624B2" w:rsidP="00F624B2">
      <w:pPr>
        <w:pStyle w:val="ListParagraph"/>
        <w:numPr>
          <w:ilvl w:val="0"/>
          <w:numId w:val="29"/>
        </w:numPr>
        <w:spacing w:line="276" w:lineRule="auto"/>
        <w:rPr>
          <w:shd w:val="clear" w:color="auto" w:fill="FFFFFF"/>
        </w:rPr>
      </w:pPr>
      <w:r w:rsidRPr="00ED20FC">
        <w:rPr>
          <w:shd w:val="clear" w:color="auto" w:fill="FFFFFF"/>
        </w:rPr>
        <w:t>Government (please note that Lead organisation cannot be a government organisation)</w:t>
      </w:r>
    </w:p>
    <w:p w14:paraId="1191B0DB" w14:textId="77777777" w:rsidR="00F624B2" w:rsidRPr="00ED20FC" w:rsidRDefault="00F624B2" w:rsidP="00F624B2">
      <w:pPr>
        <w:pStyle w:val="ListParagraph"/>
        <w:numPr>
          <w:ilvl w:val="0"/>
          <w:numId w:val="29"/>
        </w:numPr>
        <w:spacing w:line="276" w:lineRule="auto"/>
        <w:rPr>
          <w:shd w:val="clear" w:color="auto" w:fill="FFFFFF"/>
        </w:rPr>
      </w:pPr>
      <w:r w:rsidRPr="00ED20FC">
        <w:rPr>
          <w:shd w:val="clear" w:color="auto" w:fill="FFFFFF"/>
        </w:rPr>
        <w:t>Health services organisation (including Primary Health Networks and Allied Health)</w:t>
      </w:r>
    </w:p>
    <w:p w14:paraId="1D3A727D" w14:textId="77777777" w:rsidR="00F624B2" w:rsidRPr="00ED20FC" w:rsidRDefault="00F624B2" w:rsidP="00F624B2">
      <w:pPr>
        <w:pStyle w:val="ListParagraph"/>
        <w:numPr>
          <w:ilvl w:val="0"/>
          <w:numId w:val="29"/>
        </w:numPr>
        <w:spacing w:line="276" w:lineRule="auto"/>
        <w:rPr>
          <w:shd w:val="clear" w:color="auto" w:fill="FFFFFF"/>
        </w:rPr>
      </w:pPr>
      <w:r w:rsidRPr="00ED20FC">
        <w:rPr>
          <w:shd w:val="clear" w:color="auto" w:fill="FFFFFF"/>
        </w:rPr>
        <w:t>Research institute or organisation</w:t>
      </w:r>
    </w:p>
    <w:p w14:paraId="6646F056" w14:textId="77777777" w:rsidR="00F624B2" w:rsidRPr="00C253FB" w:rsidRDefault="00F624B2" w:rsidP="00F624B2">
      <w:pPr>
        <w:pStyle w:val="ListParagraph"/>
        <w:numPr>
          <w:ilvl w:val="0"/>
          <w:numId w:val="29"/>
        </w:numPr>
        <w:spacing w:line="276" w:lineRule="auto"/>
        <w:rPr>
          <w:shd w:val="clear" w:color="auto" w:fill="FFFFFF"/>
        </w:rPr>
      </w:pPr>
      <w:r w:rsidRPr="00ED20FC">
        <w:t>University</w:t>
      </w:r>
    </w:p>
    <w:p w14:paraId="4A7F05A8" w14:textId="77777777" w:rsidR="00F624B2" w:rsidRPr="00ED20FC" w:rsidRDefault="00F624B2" w:rsidP="00F624B2">
      <w:pPr>
        <w:pStyle w:val="ListParagraph"/>
        <w:numPr>
          <w:ilvl w:val="0"/>
          <w:numId w:val="29"/>
        </w:numPr>
        <w:spacing w:line="276" w:lineRule="auto"/>
        <w:rPr>
          <w:shd w:val="clear" w:color="auto" w:fill="FFFFFF"/>
        </w:rPr>
      </w:pPr>
      <w:r w:rsidRPr="00C253FB">
        <w:rPr>
          <w:shd w:val="clear" w:color="auto" w:fill="FFFFFF"/>
        </w:rPr>
        <w:t>Individual person - not an organisation</w:t>
      </w:r>
    </w:p>
    <w:p w14:paraId="0608E5E3" w14:textId="77777777" w:rsidR="00F624B2" w:rsidRPr="00ED20FC" w:rsidRDefault="00F624B2" w:rsidP="00F624B2">
      <w:pPr>
        <w:pStyle w:val="ListParagraph"/>
        <w:numPr>
          <w:ilvl w:val="0"/>
          <w:numId w:val="29"/>
        </w:numPr>
        <w:spacing w:line="276" w:lineRule="auto"/>
        <w:rPr>
          <w:sz w:val="22"/>
          <w:szCs w:val="22"/>
          <w:shd w:val="clear" w:color="auto" w:fill="FFFFFF"/>
        </w:rPr>
      </w:pPr>
      <w:r w:rsidRPr="00ED20FC">
        <w:rPr>
          <w:shd w:val="clear" w:color="auto" w:fill="FFFFFF"/>
        </w:rPr>
        <w:t>Other</w:t>
      </w:r>
      <w:r>
        <w:rPr>
          <w:shd w:val="clear" w:color="auto" w:fill="FFFFFF"/>
        </w:rPr>
        <w:t xml:space="preserve"> [add details]</w:t>
      </w:r>
      <w:r w:rsidRPr="00ED20FC">
        <w:rPr>
          <w:shd w:val="clear" w:color="auto" w:fill="FFFFFF"/>
        </w:rPr>
        <w:t>:</w:t>
      </w:r>
    </w:p>
    <w:p w14:paraId="1E67DF81" w14:textId="77777777" w:rsidR="00F624B2" w:rsidRDefault="00F624B2" w:rsidP="00F624B2">
      <w:pPr>
        <w:pStyle w:val="Heading3"/>
      </w:pPr>
      <w:r>
        <w:t>Organisation's website</w:t>
      </w:r>
    </w:p>
    <w:p w14:paraId="11F60785" w14:textId="77777777" w:rsidR="00F624B2" w:rsidRPr="00B14284" w:rsidRDefault="00F624B2" w:rsidP="00F624B2">
      <w:r>
        <w:rPr>
          <w:color w:val="666666"/>
          <w:sz w:val="22"/>
          <w:szCs w:val="22"/>
          <w:shd w:val="clear" w:color="auto" w:fill="FFFFFF"/>
        </w:rPr>
        <w:t>Must be a URL.</w:t>
      </w:r>
    </w:p>
    <w:p w14:paraId="268B40E0" w14:textId="77777777" w:rsidR="00F624B2" w:rsidRDefault="00F624B2" w:rsidP="00F624B2">
      <w:pPr>
        <w:pStyle w:val="Heading3"/>
        <w:rPr>
          <w:rStyle w:val="properasterisk"/>
          <w:b w:val="0"/>
          <w:bCs w:val="0"/>
          <w:color w:val="CC0000"/>
          <w:sz w:val="31"/>
          <w:szCs w:val="31"/>
        </w:rPr>
      </w:pPr>
      <w:r>
        <w:t>Does the team member identify as a person with disability, d/Deaf, neurodivergent or chronically ill? </w:t>
      </w:r>
      <w:r>
        <w:rPr>
          <w:rStyle w:val="properasterisk"/>
          <w:b w:val="0"/>
          <w:bCs w:val="0"/>
          <w:color w:val="CC0000"/>
          <w:sz w:val="31"/>
          <w:szCs w:val="31"/>
        </w:rPr>
        <w:t>*</w:t>
      </w:r>
    </w:p>
    <w:p w14:paraId="474496C2" w14:textId="77777777" w:rsidR="00F624B2" w:rsidRDefault="00F624B2" w:rsidP="00F624B2">
      <w:pPr>
        <w:pStyle w:val="ListParagraph"/>
        <w:numPr>
          <w:ilvl w:val="0"/>
          <w:numId w:val="29"/>
        </w:numPr>
        <w:spacing w:line="276" w:lineRule="auto"/>
      </w:pPr>
      <w:r>
        <w:t>Yes</w:t>
      </w:r>
    </w:p>
    <w:p w14:paraId="2D5871F6" w14:textId="77777777" w:rsidR="00F624B2" w:rsidRDefault="00F624B2" w:rsidP="00F624B2">
      <w:pPr>
        <w:pStyle w:val="ListParagraph"/>
        <w:numPr>
          <w:ilvl w:val="0"/>
          <w:numId w:val="29"/>
        </w:numPr>
        <w:spacing w:line="276" w:lineRule="auto"/>
      </w:pPr>
      <w:r>
        <w:t>No</w:t>
      </w:r>
    </w:p>
    <w:p w14:paraId="3518A9E8" w14:textId="77777777" w:rsidR="00F624B2" w:rsidRDefault="00F624B2" w:rsidP="00F624B2">
      <w:pPr>
        <w:pStyle w:val="ListParagraph"/>
        <w:numPr>
          <w:ilvl w:val="0"/>
          <w:numId w:val="29"/>
        </w:numPr>
        <w:spacing w:line="276" w:lineRule="auto"/>
      </w:pPr>
      <w:r>
        <w:t>Prefer not to say</w:t>
      </w:r>
    </w:p>
    <w:p w14:paraId="0E3B0453" w14:textId="77777777" w:rsidR="00F624B2" w:rsidRDefault="00F624B2" w:rsidP="00F624B2">
      <w:pPr>
        <w:pStyle w:val="Heading3"/>
        <w:rPr>
          <w:color w:val="FF0000"/>
        </w:rPr>
      </w:pPr>
      <w:r w:rsidRPr="0075553D">
        <w:t xml:space="preserve">What experience will the team member bring to this project? </w:t>
      </w:r>
      <w:r w:rsidRPr="0075553D">
        <w:rPr>
          <w:color w:val="FF0000"/>
        </w:rPr>
        <w:t>*</w:t>
      </w:r>
    </w:p>
    <w:p w14:paraId="09218BDE" w14:textId="77777777" w:rsidR="00F624B2" w:rsidRDefault="00F624B2" w:rsidP="00F624B2">
      <w:pPr>
        <w:pStyle w:val="ListParagraph"/>
        <w:numPr>
          <w:ilvl w:val="0"/>
          <w:numId w:val="29"/>
        </w:numPr>
        <w:spacing w:line="276" w:lineRule="auto"/>
        <w:rPr>
          <w:shd w:val="clear" w:color="auto" w:fill="FFFFFF"/>
        </w:rPr>
      </w:pPr>
      <w:r w:rsidRPr="00120C13">
        <w:rPr>
          <w:shd w:val="clear" w:color="auto" w:fill="FFFFFF"/>
        </w:rPr>
        <w:t>I am a researcher with academic or professional qualifications or experience</w:t>
      </w:r>
    </w:p>
    <w:p w14:paraId="66FF8176" w14:textId="77777777" w:rsidR="00F624B2" w:rsidRDefault="00F624B2" w:rsidP="00F624B2">
      <w:pPr>
        <w:pStyle w:val="ListParagraph"/>
        <w:numPr>
          <w:ilvl w:val="0"/>
          <w:numId w:val="29"/>
        </w:numPr>
        <w:spacing w:line="276" w:lineRule="auto"/>
        <w:rPr>
          <w:shd w:val="clear" w:color="auto" w:fill="FFFFFF"/>
        </w:rPr>
      </w:pPr>
      <w:r w:rsidRPr="00120C13">
        <w:rPr>
          <w:shd w:val="clear" w:color="auto" w:fill="FFFFFF"/>
        </w:rPr>
        <w:t>I am a research higher degree student (</w:t>
      </w:r>
      <w:proofErr w:type="gramStart"/>
      <w:r w:rsidRPr="00120C13">
        <w:rPr>
          <w:shd w:val="clear" w:color="auto" w:fill="FFFFFF"/>
        </w:rPr>
        <w:t>Masters</w:t>
      </w:r>
      <w:proofErr w:type="gramEnd"/>
      <w:r w:rsidRPr="00120C13">
        <w:rPr>
          <w:shd w:val="clear" w:color="auto" w:fill="FFFFFF"/>
        </w:rPr>
        <w:t xml:space="preserve"> or PhD)</w:t>
      </w:r>
    </w:p>
    <w:p w14:paraId="73168672" w14:textId="77777777" w:rsidR="00F624B2" w:rsidRPr="00120C13" w:rsidRDefault="00F624B2" w:rsidP="00F624B2">
      <w:pPr>
        <w:pStyle w:val="ListParagraph"/>
        <w:numPr>
          <w:ilvl w:val="0"/>
          <w:numId w:val="29"/>
        </w:numPr>
        <w:spacing w:line="276" w:lineRule="auto"/>
        <w:rPr>
          <w:shd w:val="clear" w:color="auto" w:fill="FFFFFF"/>
        </w:rPr>
      </w:pPr>
      <w:r>
        <w:t>I have direct lived experience of the topic, issue or opportunity that this project will address</w:t>
      </w:r>
    </w:p>
    <w:p w14:paraId="4230C9E9" w14:textId="77777777" w:rsidR="00F624B2" w:rsidRDefault="00F624B2" w:rsidP="00F624B2">
      <w:pPr>
        <w:pStyle w:val="ListParagraph"/>
        <w:numPr>
          <w:ilvl w:val="0"/>
          <w:numId w:val="29"/>
        </w:numPr>
        <w:spacing w:line="276" w:lineRule="auto"/>
        <w:rPr>
          <w:shd w:val="clear" w:color="auto" w:fill="FFFFFF"/>
        </w:rPr>
      </w:pPr>
      <w:r w:rsidRPr="00120C13">
        <w:rPr>
          <w:shd w:val="clear" w:color="auto" w:fill="FFFFFF"/>
        </w:rPr>
        <w:t>I have a role with a Disability Representative Organisation (DRO) or Disabled Person’s Organisation</w:t>
      </w:r>
    </w:p>
    <w:p w14:paraId="64BECB48" w14:textId="77777777" w:rsidR="00F624B2" w:rsidRPr="00120C13" w:rsidRDefault="00F624B2" w:rsidP="00F624B2">
      <w:pPr>
        <w:pStyle w:val="ListParagraph"/>
        <w:numPr>
          <w:ilvl w:val="0"/>
          <w:numId w:val="29"/>
        </w:numPr>
        <w:spacing w:line="276" w:lineRule="auto"/>
        <w:rPr>
          <w:shd w:val="clear" w:color="auto" w:fill="FFFFFF"/>
        </w:rPr>
      </w:pPr>
      <w:r>
        <w:t>I have a role with a disability advocacy or consumer organisation or peak body</w:t>
      </w:r>
    </w:p>
    <w:p w14:paraId="0689689E" w14:textId="77777777" w:rsidR="00F624B2" w:rsidRDefault="00F624B2" w:rsidP="00F624B2">
      <w:pPr>
        <w:pStyle w:val="ListParagraph"/>
        <w:numPr>
          <w:ilvl w:val="0"/>
          <w:numId w:val="29"/>
        </w:numPr>
        <w:spacing w:line="276" w:lineRule="auto"/>
        <w:rPr>
          <w:shd w:val="clear" w:color="auto" w:fill="FFFFFF"/>
        </w:rPr>
      </w:pPr>
      <w:r w:rsidRPr="00120C13">
        <w:rPr>
          <w:shd w:val="clear" w:color="auto" w:fill="FFFFFF"/>
        </w:rPr>
        <w:t>I have a role with an organisation that provides services to people with disability</w:t>
      </w:r>
    </w:p>
    <w:p w14:paraId="607F389C" w14:textId="77777777" w:rsidR="00F624B2" w:rsidRDefault="00F624B2" w:rsidP="00F624B2">
      <w:pPr>
        <w:pStyle w:val="ListParagraph"/>
        <w:numPr>
          <w:ilvl w:val="0"/>
          <w:numId w:val="29"/>
        </w:numPr>
        <w:spacing w:line="276" w:lineRule="auto"/>
        <w:rPr>
          <w:shd w:val="clear" w:color="auto" w:fill="FFFFFF"/>
        </w:rPr>
      </w:pPr>
      <w:r w:rsidRPr="00120C13">
        <w:rPr>
          <w:shd w:val="clear" w:color="auto" w:fill="FFFFFF"/>
        </w:rPr>
        <w:t>I have a role with a government organisation, a regulator, or work in a policymaking role</w:t>
      </w:r>
    </w:p>
    <w:p w14:paraId="0BAB8FE4" w14:textId="77777777" w:rsidR="00F624B2" w:rsidRDefault="00F624B2" w:rsidP="00F624B2">
      <w:pPr>
        <w:pStyle w:val="ListParagraph"/>
        <w:numPr>
          <w:ilvl w:val="0"/>
          <w:numId w:val="29"/>
        </w:numPr>
        <w:spacing w:line="276" w:lineRule="auto"/>
        <w:rPr>
          <w:shd w:val="clear" w:color="auto" w:fill="FFFFFF"/>
        </w:rPr>
      </w:pPr>
      <w:r w:rsidRPr="00120C13">
        <w:rPr>
          <w:shd w:val="clear" w:color="auto" w:fill="FFFFFF"/>
        </w:rPr>
        <w:t>I have lived experience as a person with disability in a ‘consumer research partner’, ‘co-researcher’ or ‘co-designer’ role</w:t>
      </w:r>
    </w:p>
    <w:p w14:paraId="4FBBE1CA" w14:textId="77777777" w:rsidR="00F624B2" w:rsidRDefault="00F624B2" w:rsidP="00F624B2">
      <w:pPr>
        <w:pStyle w:val="ListParagraph"/>
        <w:numPr>
          <w:ilvl w:val="0"/>
          <w:numId w:val="29"/>
        </w:numPr>
        <w:spacing w:line="276" w:lineRule="auto"/>
        <w:rPr>
          <w:shd w:val="clear" w:color="auto" w:fill="FFFFFF"/>
        </w:rPr>
      </w:pPr>
      <w:r w:rsidRPr="00120C13">
        <w:rPr>
          <w:shd w:val="clear" w:color="auto" w:fill="FFFFFF"/>
        </w:rPr>
        <w:t>Other [add details]:</w:t>
      </w:r>
    </w:p>
    <w:p w14:paraId="75D1D28E" w14:textId="77777777" w:rsidR="00F624B2" w:rsidRDefault="00F624B2" w:rsidP="00F624B2">
      <w:pPr>
        <w:pStyle w:val="Heading3"/>
        <w:rPr>
          <w:rStyle w:val="properasterisk"/>
          <w:b w:val="0"/>
          <w:bCs w:val="0"/>
          <w:color w:val="CC0000"/>
          <w:sz w:val="31"/>
          <w:szCs w:val="31"/>
        </w:rPr>
      </w:pPr>
      <w:r>
        <w:t>Team member experience, expected role and/or contribution to this project </w:t>
      </w:r>
      <w:r>
        <w:rPr>
          <w:rStyle w:val="properasterisk"/>
          <w:b w:val="0"/>
          <w:bCs w:val="0"/>
          <w:color w:val="CC0000"/>
          <w:sz w:val="31"/>
          <w:szCs w:val="31"/>
        </w:rPr>
        <w:t>*</w:t>
      </w:r>
    </w:p>
    <w:p w14:paraId="0D877911" w14:textId="77777777" w:rsidR="00F624B2" w:rsidRDefault="00F624B2" w:rsidP="00F624B2">
      <w:pPr>
        <w:rPr>
          <w:color w:val="666666"/>
          <w:sz w:val="22"/>
          <w:szCs w:val="22"/>
          <w:shd w:val="clear" w:color="auto" w:fill="FFFFFF"/>
        </w:rPr>
      </w:pPr>
      <w:r>
        <w:rPr>
          <w:color w:val="666666"/>
          <w:sz w:val="22"/>
          <w:szCs w:val="22"/>
          <w:shd w:val="clear" w:color="auto" w:fill="FFFFFF"/>
        </w:rPr>
        <w:t>Must be no more than 50 words. </w:t>
      </w:r>
    </w:p>
    <w:p w14:paraId="213C2ECF" w14:textId="77777777" w:rsidR="00F624B2" w:rsidRDefault="00F624B2" w:rsidP="00F624B2">
      <w:pPr>
        <w:pStyle w:val="Heading3"/>
      </w:pPr>
      <w:r>
        <w:t>For researchers only - their career stage</w:t>
      </w:r>
    </w:p>
    <w:p w14:paraId="1CDC866E" w14:textId="77777777" w:rsidR="00F624B2" w:rsidRDefault="00F624B2" w:rsidP="00F624B2">
      <w:pPr>
        <w:pStyle w:val="ListParagraph"/>
        <w:numPr>
          <w:ilvl w:val="0"/>
          <w:numId w:val="29"/>
        </w:numPr>
        <w:spacing w:line="276" w:lineRule="auto"/>
      </w:pPr>
      <w:r>
        <w:t xml:space="preserve">Early-mid career </w:t>
      </w:r>
    </w:p>
    <w:p w14:paraId="531DEB86" w14:textId="77777777" w:rsidR="00F624B2" w:rsidRPr="00F63666" w:rsidRDefault="00F624B2" w:rsidP="00F624B2">
      <w:pPr>
        <w:pStyle w:val="ListParagraph"/>
        <w:numPr>
          <w:ilvl w:val="0"/>
          <w:numId w:val="29"/>
        </w:numPr>
        <w:spacing w:line="276" w:lineRule="auto"/>
      </w:pPr>
      <w:r>
        <w:t>Late career</w:t>
      </w:r>
    </w:p>
    <w:p w14:paraId="4905D07D" w14:textId="1B575A08" w:rsidR="00F624B2" w:rsidRPr="00825841" w:rsidRDefault="00F624B2" w:rsidP="00B14284">
      <w:pPr>
        <w:rPr>
          <w:color w:val="666666" w:themeColor="background2" w:themeShade="80"/>
          <w:sz w:val="22"/>
          <w:szCs w:val="22"/>
        </w:rPr>
      </w:pPr>
      <w:r w:rsidRPr="00F651A8">
        <w:rPr>
          <w:color w:val="666666" w:themeColor="background2" w:themeShade="80"/>
          <w:sz w:val="22"/>
          <w:szCs w:val="22"/>
        </w:rPr>
        <w:t>Leave this blank for team members who are not researchers or are not sure what their career stage is.</w:t>
      </w:r>
    </w:p>
    <w:p w14:paraId="2B52EA84" w14:textId="75319CFE" w:rsidR="00597053" w:rsidRPr="00597053" w:rsidRDefault="00597053" w:rsidP="00597053">
      <w:pPr>
        <w:pStyle w:val="Heading1"/>
      </w:pPr>
      <w:bookmarkStart w:id="16" w:name="_Toc193122166"/>
      <w:r>
        <w:t xml:space="preserve">Page 17 of form: </w:t>
      </w:r>
      <w:r w:rsidRPr="00597053">
        <w:t>Project Details</w:t>
      </w:r>
      <w:bookmarkEnd w:id="16"/>
    </w:p>
    <w:p w14:paraId="5047A16C" w14:textId="77777777" w:rsidR="00597053" w:rsidRDefault="00597053" w:rsidP="00B14284"/>
    <w:p w14:paraId="78A92F81" w14:textId="77777777" w:rsidR="00597053" w:rsidRDefault="00597053" w:rsidP="00597053">
      <w:pPr>
        <w:pStyle w:val="Heading2"/>
      </w:pPr>
      <w:r>
        <w:t>About your project</w:t>
      </w:r>
    </w:p>
    <w:p w14:paraId="190EA75D" w14:textId="27BFE65E" w:rsidR="00597053" w:rsidRDefault="00597053" w:rsidP="00597053">
      <w:pPr>
        <w:pStyle w:val="Heading3"/>
        <w:rPr>
          <w:rStyle w:val="properasterisk"/>
          <w:b w:val="0"/>
          <w:bCs w:val="0"/>
          <w:color w:val="CC0000"/>
          <w:sz w:val="31"/>
          <w:szCs w:val="31"/>
        </w:rPr>
      </w:pPr>
      <w:r>
        <w:t>Project Title </w:t>
      </w:r>
      <w:r>
        <w:rPr>
          <w:rStyle w:val="properasterisk"/>
          <w:b w:val="0"/>
          <w:bCs w:val="0"/>
          <w:color w:val="CC0000"/>
          <w:sz w:val="31"/>
          <w:szCs w:val="31"/>
        </w:rPr>
        <w:t>*</w:t>
      </w:r>
    </w:p>
    <w:p w14:paraId="22C0B233" w14:textId="3CC1D9F2" w:rsidR="00597053" w:rsidRDefault="00597053" w:rsidP="00597053">
      <w:pPr>
        <w:rPr>
          <w:color w:val="666666"/>
          <w:sz w:val="22"/>
          <w:szCs w:val="22"/>
          <w:shd w:val="clear" w:color="auto" w:fill="FFFFFF"/>
        </w:rPr>
      </w:pPr>
      <w:r>
        <w:rPr>
          <w:color w:val="666666"/>
          <w:sz w:val="22"/>
          <w:szCs w:val="22"/>
          <w:shd w:val="clear" w:color="auto" w:fill="FFFFFF"/>
        </w:rPr>
        <w:t>Must be no more than 25 words. Your title should be short but descriptive.</w:t>
      </w:r>
    </w:p>
    <w:p w14:paraId="748D7A32" w14:textId="0D31EEAD" w:rsidR="00597053" w:rsidRDefault="00825841" w:rsidP="00825841">
      <w:pPr>
        <w:pStyle w:val="Heading3"/>
        <w:rPr>
          <w:rStyle w:val="properasterisk"/>
          <w:b w:val="0"/>
          <w:bCs w:val="0"/>
          <w:color w:val="CC0000"/>
          <w:sz w:val="31"/>
          <w:szCs w:val="31"/>
        </w:rPr>
      </w:pPr>
      <w:r>
        <w:t>Select the funding stream for your project </w:t>
      </w:r>
      <w:r>
        <w:rPr>
          <w:rStyle w:val="properasterisk"/>
          <w:b w:val="0"/>
          <w:bCs w:val="0"/>
          <w:color w:val="CC0000"/>
          <w:sz w:val="31"/>
          <w:szCs w:val="31"/>
        </w:rPr>
        <w:t>*</w:t>
      </w:r>
    </w:p>
    <w:p w14:paraId="336C1F23" w14:textId="77777777" w:rsidR="00825841" w:rsidRPr="00825841" w:rsidRDefault="00825841" w:rsidP="00825841">
      <w:pPr>
        <w:pStyle w:val="ListParagraph"/>
        <w:numPr>
          <w:ilvl w:val="0"/>
          <w:numId w:val="29"/>
        </w:numPr>
        <w:spacing w:line="276" w:lineRule="auto"/>
      </w:pPr>
      <w:r w:rsidRPr="00825841">
        <w:rPr>
          <w:shd w:val="clear" w:color="auto" w:fill="FFFFFF"/>
        </w:rPr>
        <w:t>Stream 1: Co-design research proposals</w:t>
      </w:r>
    </w:p>
    <w:p w14:paraId="59A1CD52" w14:textId="4D6EEC4D" w:rsidR="00825841" w:rsidRPr="00825841" w:rsidRDefault="00825841" w:rsidP="00825841">
      <w:pPr>
        <w:pStyle w:val="ListParagraph"/>
        <w:numPr>
          <w:ilvl w:val="0"/>
          <w:numId w:val="29"/>
        </w:numPr>
        <w:spacing w:line="276" w:lineRule="auto"/>
      </w:pPr>
      <w:r w:rsidRPr="00825841">
        <w:rPr>
          <w:shd w:val="clear" w:color="auto" w:fill="FFFFFF"/>
        </w:rPr>
        <w:t>Stream 2: Knowledge synthesis projects</w:t>
      </w:r>
    </w:p>
    <w:p w14:paraId="20410F67" w14:textId="77777777" w:rsidR="00825841" w:rsidRPr="00825841" w:rsidRDefault="00825841" w:rsidP="00825841">
      <w:pPr>
        <w:spacing w:before="0" w:beforeAutospacing="0" w:after="0" w:afterAutospacing="0"/>
        <w:textAlignment w:val="top"/>
        <w:rPr>
          <w:rFonts w:ascii="Times New Roman" w:hAnsi="Times New Roman" w:cs="Times New Roman"/>
          <w:color w:val="666666"/>
          <w:sz w:val="22"/>
          <w:szCs w:val="22"/>
        </w:rPr>
      </w:pPr>
      <w:r w:rsidRPr="00825841">
        <w:rPr>
          <w:color w:val="666666"/>
          <w:sz w:val="22"/>
          <w:szCs w:val="22"/>
        </w:rPr>
        <w:t>If you are unsure, please read the </w:t>
      </w:r>
      <w:hyperlink r:id="rId19" w:anchor=":~:text=summary%20in%20Auslan-,2025%20NDRP%20Research%20Funding%20Round%201%20Grant%20Guidelines,-Download%20the%202025" w:tgtFrame="_blank" w:history="1">
        <w:r w:rsidRPr="00825841">
          <w:rPr>
            <w:rStyle w:val="Hyperlink"/>
            <w:color w:val="2C3949"/>
            <w:sz w:val="22"/>
            <w:szCs w:val="22"/>
            <w:bdr w:val="none" w:sz="0" w:space="0" w:color="auto" w:frame="1"/>
          </w:rPr>
          <w:t>Grant Guidelines</w:t>
        </w:r>
      </w:hyperlink>
      <w:r w:rsidRPr="00825841">
        <w:rPr>
          <w:color w:val="666666"/>
          <w:sz w:val="22"/>
          <w:szCs w:val="22"/>
        </w:rPr>
        <w:t>.</w:t>
      </w:r>
    </w:p>
    <w:p w14:paraId="7AF89DC2" w14:textId="7667DEBF" w:rsidR="00825841" w:rsidRDefault="00825841" w:rsidP="00825841">
      <w:pPr>
        <w:pStyle w:val="Heading3"/>
        <w:rPr>
          <w:rStyle w:val="properasterisk"/>
          <w:b w:val="0"/>
          <w:bCs w:val="0"/>
          <w:color w:val="CC0000"/>
          <w:sz w:val="31"/>
          <w:szCs w:val="31"/>
        </w:rPr>
      </w:pPr>
      <w:r>
        <w:t>Please provide a short summary of your project in Plain English. </w:t>
      </w:r>
      <w:r>
        <w:rPr>
          <w:rStyle w:val="properasterisk"/>
          <w:b w:val="0"/>
          <w:bCs w:val="0"/>
          <w:color w:val="CC0000"/>
          <w:sz w:val="31"/>
          <w:szCs w:val="31"/>
        </w:rPr>
        <w:t>*</w:t>
      </w:r>
    </w:p>
    <w:p w14:paraId="141DCF61" w14:textId="3F6D69E8" w:rsidR="00825841" w:rsidRPr="00825841" w:rsidRDefault="00825841" w:rsidP="00825841">
      <w:r>
        <w:rPr>
          <w:color w:val="666666"/>
          <w:sz w:val="22"/>
          <w:szCs w:val="22"/>
          <w:shd w:val="clear" w:color="auto" w:fill="FFFFFF"/>
        </w:rPr>
        <w:t>Must be no more than 150 words. </w:t>
      </w:r>
    </w:p>
    <w:p w14:paraId="64AAEAFD" w14:textId="5852171B" w:rsidR="00825841" w:rsidRDefault="00891F74" w:rsidP="00891F74">
      <w:pPr>
        <w:pStyle w:val="Heading3"/>
        <w:rPr>
          <w:rStyle w:val="properasterisk"/>
          <w:b w:val="0"/>
          <w:bCs w:val="0"/>
          <w:color w:val="CC0000"/>
          <w:sz w:val="31"/>
          <w:szCs w:val="31"/>
        </w:rPr>
      </w:pPr>
      <w:r>
        <w:t>Project start date - no later than August 2025 </w:t>
      </w:r>
      <w:r>
        <w:rPr>
          <w:rStyle w:val="properasterisk"/>
          <w:b w:val="0"/>
          <w:bCs w:val="0"/>
          <w:color w:val="CC0000"/>
          <w:sz w:val="31"/>
          <w:szCs w:val="31"/>
        </w:rPr>
        <w:t>*</w:t>
      </w:r>
    </w:p>
    <w:p w14:paraId="4949D58D" w14:textId="77777777" w:rsidR="00891F74" w:rsidRPr="00891F74" w:rsidRDefault="00891F74" w:rsidP="00891F74">
      <w:pPr>
        <w:shd w:val="clear" w:color="auto" w:fill="FFFFFF"/>
        <w:spacing w:before="210" w:beforeAutospacing="0" w:after="210" w:afterAutospacing="0"/>
        <w:textAlignment w:val="top"/>
        <w:rPr>
          <w:color w:val="666666"/>
          <w:sz w:val="22"/>
          <w:szCs w:val="22"/>
        </w:rPr>
      </w:pPr>
      <w:r w:rsidRPr="00891F74">
        <w:rPr>
          <w:color w:val="666666"/>
          <w:sz w:val="22"/>
          <w:szCs w:val="22"/>
        </w:rPr>
        <w:t>Must be a date and no earlier than 30/6/2025. </w:t>
      </w:r>
    </w:p>
    <w:p w14:paraId="30925638" w14:textId="77777777" w:rsidR="00891F74" w:rsidRPr="00891F74" w:rsidRDefault="00891F74" w:rsidP="00891F74">
      <w:pPr>
        <w:spacing w:before="0" w:beforeAutospacing="0" w:after="0" w:afterAutospacing="0"/>
        <w:rPr>
          <w:rFonts w:ascii="Times New Roman" w:hAnsi="Times New Roman" w:cs="Times New Roman"/>
          <w:color w:val="auto"/>
        </w:rPr>
      </w:pPr>
    </w:p>
    <w:p w14:paraId="3F09BD1C" w14:textId="436EB528" w:rsidR="00891F74" w:rsidRDefault="00891F74" w:rsidP="00891F74">
      <w:pPr>
        <w:pStyle w:val="Heading3"/>
        <w:rPr>
          <w:rStyle w:val="properasterisk"/>
          <w:b w:val="0"/>
          <w:bCs w:val="0"/>
          <w:color w:val="CC0000"/>
          <w:sz w:val="31"/>
          <w:szCs w:val="31"/>
        </w:rPr>
      </w:pPr>
      <w:r>
        <w:t>Project end date - must be finished before June 2026 </w:t>
      </w:r>
      <w:r>
        <w:rPr>
          <w:rStyle w:val="properasterisk"/>
          <w:b w:val="0"/>
          <w:bCs w:val="0"/>
          <w:color w:val="CC0000"/>
          <w:sz w:val="31"/>
          <w:szCs w:val="31"/>
        </w:rPr>
        <w:t>*</w:t>
      </w:r>
    </w:p>
    <w:p w14:paraId="1ACFF26D" w14:textId="1093F1F6" w:rsidR="00891F74" w:rsidRDefault="00891F74" w:rsidP="00891F74">
      <w:pPr>
        <w:rPr>
          <w:color w:val="666666"/>
          <w:sz w:val="22"/>
          <w:szCs w:val="22"/>
          <w:shd w:val="clear" w:color="auto" w:fill="FFFFFF"/>
        </w:rPr>
      </w:pPr>
      <w:r>
        <w:rPr>
          <w:color w:val="666666"/>
          <w:sz w:val="22"/>
          <w:szCs w:val="22"/>
          <w:shd w:val="clear" w:color="auto" w:fill="FFFFFF"/>
        </w:rPr>
        <w:t>Must be a date. </w:t>
      </w:r>
    </w:p>
    <w:p w14:paraId="13370C26" w14:textId="77777777" w:rsidR="00891F74" w:rsidRDefault="00891F74" w:rsidP="00891F74">
      <w:pPr>
        <w:rPr>
          <w:color w:val="666666"/>
          <w:sz w:val="22"/>
          <w:szCs w:val="22"/>
          <w:shd w:val="clear" w:color="auto" w:fill="FFFFFF"/>
        </w:rPr>
      </w:pPr>
    </w:p>
    <w:p w14:paraId="02252C14" w14:textId="7470C48A" w:rsidR="00891F74" w:rsidRDefault="00891F74" w:rsidP="0088062E">
      <w:pPr>
        <w:pStyle w:val="Heading1"/>
      </w:pPr>
      <w:bookmarkStart w:id="17" w:name="_Toc193122167"/>
      <w:r>
        <w:t>Page 18 of form: Assessment Criteria</w:t>
      </w:r>
      <w:bookmarkEnd w:id="17"/>
    </w:p>
    <w:p w14:paraId="6718AE97" w14:textId="77777777" w:rsidR="00891F74" w:rsidRDefault="00891F74" w:rsidP="00891F74">
      <w:pPr>
        <w:shd w:val="clear" w:color="auto" w:fill="FFFFFF"/>
        <w:rPr>
          <w:sz w:val="26"/>
          <w:szCs w:val="26"/>
        </w:rPr>
      </w:pPr>
    </w:p>
    <w:p w14:paraId="0E9CF9F6" w14:textId="4952E42A" w:rsidR="00426565" w:rsidRPr="00426565" w:rsidRDefault="00426565" w:rsidP="00426565">
      <w:pPr>
        <w:pStyle w:val="Heading2"/>
        <w:rPr>
          <w:sz w:val="24"/>
        </w:rPr>
      </w:pPr>
      <w:r>
        <w:t>Guidance for Assessment Criteria</w:t>
      </w:r>
    </w:p>
    <w:p w14:paraId="16ECC4F4" w14:textId="77777777" w:rsidR="00426565" w:rsidRPr="00426565" w:rsidRDefault="00426565" w:rsidP="00426565">
      <w:r w:rsidRPr="00426565">
        <w:t>This section asks for information about your project. It asks you to provide information about how your project meets key assessment criteria.</w:t>
      </w:r>
    </w:p>
    <w:p w14:paraId="144C756C" w14:textId="77777777" w:rsidR="00426565" w:rsidRPr="00426565" w:rsidRDefault="00426565" w:rsidP="00426565">
      <w:r w:rsidRPr="00426565">
        <w:t>The information you include here will be scored by the people who will review your application. Under each criterion there is a percentage % weighting in brackets. This tells you how much each Assessment Criterion counts towards your application's total score. </w:t>
      </w:r>
    </w:p>
    <w:p w14:paraId="54416D3A" w14:textId="77777777" w:rsidR="00426565" w:rsidRPr="00426565" w:rsidRDefault="00426565" w:rsidP="00426565">
      <w:r w:rsidRPr="00426565">
        <w:t>You can find information about what to write in this section in the </w:t>
      </w:r>
      <w:hyperlink r:id="rId20" w:anchor=":~:text=summary%20in%20Auslan-,2025%20NDRP%20Research%20Funding%20Round%201%20Grant%20Guidelines%C2%A0,-Download%20the%202025" w:tgtFrame="_blank" w:tooltip="Grant Guidelines" w:history="1">
        <w:r w:rsidRPr="00426565">
          <w:rPr>
            <w:rStyle w:val="Hyperlink"/>
            <w:color w:val="2C3949"/>
            <w:bdr w:val="none" w:sz="0" w:space="0" w:color="auto" w:frame="1"/>
          </w:rPr>
          <w:t>Grant Guidelines</w:t>
        </w:r>
      </w:hyperlink>
      <w:r w:rsidRPr="00426565">
        <w:t>.</w:t>
      </w:r>
    </w:p>
    <w:p w14:paraId="59DB98B3" w14:textId="77777777" w:rsidR="00891F74" w:rsidRDefault="00891F74" w:rsidP="00891F74"/>
    <w:p w14:paraId="7EA53D17" w14:textId="04490E4E" w:rsidR="00426565" w:rsidRDefault="00664846" w:rsidP="00664846">
      <w:pPr>
        <w:pStyle w:val="Heading2"/>
      </w:pPr>
      <w:r>
        <w:t>Assessment Criterion 1 – Impact on policy, practice or programs</w:t>
      </w:r>
    </w:p>
    <w:p w14:paraId="2E7DE9B2" w14:textId="77777777" w:rsidR="00664846" w:rsidRPr="00664846" w:rsidRDefault="00664846" w:rsidP="00664846">
      <w:pPr>
        <w:rPr>
          <w:b/>
          <w:bCs/>
        </w:rPr>
      </w:pPr>
      <w:r w:rsidRPr="00664846">
        <w:rPr>
          <w:b/>
          <w:bCs/>
        </w:rPr>
        <w:t>(25% weighting)</w:t>
      </w:r>
    </w:p>
    <w:p w14:paraId="2F7B11A7" w14:textId="77777777" w:rsidR="00664846" w:rsidRPr="00664846" w:rsidRDefault="00664846" w:rsidP="00664846">
      <w:r w:rsidRPr="00664846">
        <w:t>Think about:</w:t>
      </w:r>
    </w:p>
    <w:p w14:paraId="63043C70" w14:textId="77777777" w:rsidR="00664846" w:rsidRDefault="00664846" w:rsidP="00664846">
      <w:pPr>
        <w:pStyle w:val="ListParagraph"/>
        <w:numPr>
          <w:ilvl w:val="0"/>
          <w:numId w:val="29"/>
        </w:numPr>
        <w:spacing w:line="276" w:lineRule="auto"/>
      </w:pPr>
      <w:r w:rsidRPr="00664846">
        <w:t>The importance of the issue or opportunity the project will address</w:t>
      </w:r>
    </w:p>
    <w:p w14:paraId="6A023DE1" w14:textId="7D7740F7" w:rsidR="00664846" w:rsidRPr="00664846" w:rsidRDefault="00664846" w:rsidP="00664846">
      <w:pPr>
        <w:pStyle w:val="ListParagraph"/>
        <w:numPr>
          <w:ilvl w:val="0"/>
          <w:numId w:val="29"/>
        </w:numPr>
        <w:spacing w:line="276" w:lineRule="auto"/>
      </w:pPr>
      <w:r w:rsidRPr="00664846">
        <w:t>If funded, how will the project potentially lead to changes in policy, practice or programs that will improve the safety of people with disability?</w:t>
      </w:r>
    </w:p>
    <w:p w14:paraId="0ED382B6" w14:textId="64C7A19F" w:rsidR="00664846" w:rsidRDefault="00664846" w:rsidP="00664846">
      <w:pPr>
        <w:pStyle w:val="Heading3"/>
        <w:rPr>
          <w:color w:val="FFFFFF"/>
          <w:sz w:val="28"/>
        </w:rPr>
      </w:pPr>
      <w:r>
        <w:t>Describe your project's impact on policy, practice or programs. </w:t>
      </w:r>
      <w:r>
        <w:rPr>
          <w:rStyle w:val="properasterisk"/>
          <w:b w:val="0"/>
          <w:bCs w:val="0"/>
          <w:color w:val="CC0000"/>
          <w:sz w:val="31"/>
          <w:szCs w:val="31"/>
        </w:rPr>
        <w:t>*</w:t>
      </w:r>
    </w:p>
    <w:p w14:paraId="3A2E97BC" w14:textId="106A3298" w:rsidR="00664846" w:rsidRDefault="00664846" w:rsidP="00664846">
      <w:pPr>
        <w:rPr>
          <w:color w:val="666666"/>
          <w:sz w:val="22"/>
          <w:szCs w:val="22"/>
          <w:shd w:val="clear" w:color="auto" w:fill="FFFFFF"/>
        </w:rPr>
      </w:pPr>
      <w:r>
        <w:rPr>
          <w:color w:val="666666"/>
          <w:sz w:val="22"/>
          <w:szCs w:val="22"/>
          <w:shd w:val="clear" w:color="auto" w:fill="FFFFFF"/>
        </w:rPr>
        <w:t>Must be no more than 600 words. </w:t>
      </w:r>
    </w:p>
    <w:p w14:paraId="548EA588" w14:textId="77777777" w:rsidR="00F67ACE" w:rsidRDefault="00F67ACE" w:rsidP="00664846">
      <w:pPr>
        <w:rPr>
          <w:b/>
          <w:bCs/>
          <w:color w:val="FFFFFF"/>
          <w:sz w:val="27"/>
          <w:szCs w:val="27"/>
          <w:shd w:val="clear" w:color="auto" w:fill="4488AB"/>
        </w:rPr>
      </w:pPr>
      <w:r>
        <w:br/>
      </w:r>
    </w:p>
    <w:p w14:paraId="35C38727" w14:textId="77777777" w:rsidR="00F67ACE" w:rsidRDefault="00F67ACE">
      <w:pPr>
        <w:spacing w:before="0" w:beforeAutospacing="0" w:after="160" w:afterAutospacing="0" w:line="278" w:lineRule="auto"/>
        <w:rPr>
          <w:b/>
          <w:bCs/>
          <w:color w:val="FFFFFF"/>
          <w:sz w:val="27"/>
          <w:szCs w:val="27"/>
          <w:shd w:val="clear" w:color="auto" w:fill="4488AB"/>
        </w:rPr>
      </w:pPr>
      <w:r>
        <w:rPr>
          <w:b/>
          <w:bCs/>
          <w:color w:val="FFFFFF"/>
          <w:sz w:val="27"/>
          <w:szCs w:val="27"/>
          <w:shd w:val="clear" w:color="auto" w:fill="4488AB"/>
        </w:rPr>
        <w:br w:type="page"/>
      </w:r>
    </w:p>
    <w:p w14:paraId="4D378A06" w14:textId="7F7139CE" w:rsidR="00664846" w:rsidRDefault="00F67ACE" w:rsidP="00664846">
      <w:pPr>
        <w:rPr>
          <w:b/>
          <w:bCs/>
          <w:color w:val="FFFFFF"/>
          <w:sz w:val="27"/>
          <w:szCs w:val="27"/>
          <w:shd w:val="clear" w:color="auto" w:fill="4488AB"/>
        </w:rPr>
      </w:pPr>
      <w:r>
        <w:rPr>
          <w:b/>
          <w:bCs/>
          <w:color w:val="FFFFFF"/>
          <w:sz w:val="27"/>
          <w:szCs w:val="27"/>
          <w:shd w:val="clear" w:color="auto" w:fill="4488AB"/>
        </w:rPr>
        <w:t>Assessment Criterion 2 – Impact of the project’s process</w:t>
      </w:r>
    </w:p>
    <w:p w14:paraId="1EBCB385" w14:textId="77777777" w:rsidR="00F67ACE" w:rsidRPr="00F67ACE" w:rsidRDefault="00F67ACE" w:rsidP="00F67ACE">
      <w:pPr>
        <w:rPr>
          <w:b/>
          <w:bCs/>
        </w:rPr>
      </w:pPr>
      <w:r w:rsidRPr="00F67ACE">
        <w:rPr>
          <w:b/>
          <w:bCs/>
        </w:rPr>
        <w:t>(15% weighting)</w:t>
      </w:r>
    </w:p>
    <w:p w14:paraId="483FB0A9" w14:textId="77777777" w:rsidR="00F67ACE" w:rsidRPr="00F67ACE" w:rsidRDefault="00F67ACE" w:rsidP="00F67ACE">
      <w:r w:rsidRPr="00F67ACE">
        <w:t>Think about what outputs, outcomes, or benefits the project and process would have if funded. </w:t>
      </w:r>
    </w:p>
    <w:p w14:paraId="4E6917D7" w14:textId="77777777" w:rsidR="00F67ACE" w:rsidRDefault="00F67ACE" w:rsidP="00F67ACE">
      <w:pPr>
        <w:pStyle w:val="Heading3"/>
        <w:rPr>
          <w:color w:val="CC0000"/>
          <w:sz w:val="31"/>
          <w:szCs w:val="31"/>
        </w:rPr>
      </w:pPr>
      <w:r w:rsidRPr="00F67ACE">
        <w:t>Describe the impact of the project's process. </w:t>
      </w:r>
      <w:r w:rsidRPr="00F67ACE">
        <w:rPr>
          <w:color w:val="CC0000"/>
          <w:sz w:val="31"/>
          <w:szCs w:val="31"/>
        </w:rPr>
        <w:t>*</w:t>
      </w:r>
    </w:p>
    <w:p w14:paraId="4D8EDF94" w14:textId="09D0DF9F" w:rsidR="00F67ACE" w:rsidRDefault="00AA43D8" w:rsidP="00F67ACE">
      <w:pPr>
        <w:rPr>
          <w:color w:val="666666"/>
          <w:sz w:val="22"/>
          <w:szCs w:val="22"/>
          <w:shd w:val="clear" w:color="auto" w:fill="FFFFFF"/>
        </w:rPr>
      </w:pPr>
      <w:r>
        <w:rPr>
          <w:color w:val="666666"/>
          <w:sz w:val="22"/>
          <w:szCs w:val="22"/>
          <w:shd w:val="clear" w:color="auto" w:fill="FFFFFF"/>
        </w:rPr>
        <w:t>Must be no more than 600 words. </w:t>
      </w:r>
    </w:p>
    <w:p w14:paraId="0018B99C" w14:textId="77777777" w:rsidR="00AA43D8" w:rsidRDefault="00AA43D8" w:rsidP="00F67ACE">
      <w:pPr>
        <w:rPr>
          <w:color w:val="666666"/>
          <w:sz w:val="22"/>
          <w:szCs w:val="22"/>
          <w:shd w:val="clear" w:color="auto" w:fill="FFFFFF"/>
        </w:rPr>
      </w:pPr>
    </w:p>
    <w:p w14:paraId="2B695C65" w14:textId="3E1EFDB0" w:rsidR="00AA43D8" w:rsidRPr="00AA43D8" w:rsidRDefault="00AA43D8" w:rsidP="00AA43D8">
      <w:pPr>
        <w:pStyle w:val="Heading2"/>
      </w:pPr>
      <w:r>
        <w:t>Assessment Criterion 3 - Project methods</w:t>
      </w:r>
    </w:p>
    <w:p w14:paraId="7ED8E566" w14:textId="39E930AB" w:rsidR="00F67ACE" w:rsidRDefault="00AA43D8" w:rsidP="00AA43D8">
      <w:pPr>
        <w:rPr>
          <w:rStyle w:val="Strong"/>
          <w:shd w:val="clear" w:color="auto" w:fill="FFFFFF"/>
        </w:rPr>
      </w:pPr>
      <w:r w:rsidRPr="00AA43D8">
        <w:rPr>
          <w:rStyle w:val="Strong"/>
          <w:shd w:val="clear" w:color="auto" w:fill="FFFFFF"/>
        </w:rPr>
        <w:t>(30% weighting)</w:t>
      </w:r>
    </w:p>
    <w:p w14:paraId="528C1748" w14:textId="77777777" w:rsidR="00AA43D8" w:rsidRPr="00AA43D8" w:rsidRDefault="00AA43D8" w:rsidP="00AA43D8">
      <w:pPr>
        <w:shd w:val="clear" w:color="auto" w:fill="FFFFFF"/>
        <w:spacing w:before="0" w:beforeAutospacing="0" w:after="240" w:afterAutospacing="0" w:line="276" w:lineRule="auto"/>
      </w:pPr>
      <w:r w:rsidRPr="00AA43D8">
        <w:t>Think about:</w:t>
      </w:r>
    </w:p>
    <w:p w14:paraId="6366103A" w14:textId="77777777" w:rsidR="00AA43D8" w:rsidRPr="00AA43D8" w:rsidRDefault="00AA43D8" w:rsidP="00AA43D8">
      <w:pPr>
        <w:numPr>
          <w:ilvl w:val="0"/>
          <w:numId w:val="33"/>
        </w:numPr>
        <w:shd w:val="clear" w:color="auto" w:fill="FFFFFF"/>
        <w:spacing w:before="0" w:beforeAutospacing="0" w:after="0" w:afterAutospacing="0" w:line="276" w:lineRule="auto"/>
        <w:ind w:left="1200" w:right="240"/>
      </w:pPr>
      <w:r w:rsidRPr="00AA43D8">
        <w:t>The activities you will do in the project</w:t>
      </w:r>
    </w:p>
    <w:p w14:paraId="5D897090" w14:textId="77777777" w:rsidR="00AA43D8" w:rsidRPr="00AA43D8" w:rsidRDefault="00AA43D8" w:rsidP="00AA43D8">
      <w:pPr>
        <w:numPr>
          <w:ilvl w:val="0"/>
          <w:numId w:val="33"/>
        </w:numPr>
        <w:shd w:val="clear" w:color="auto" w:fill="FFFFFF"/>
        <w:spacing w:before="0" w:beforeAutospacing="0" w:after="0" w:afterAutospacing="0" w:line="276" w:lineRule="auto"/>
        <w:ind w:left="1200" w:right="240"/>
      </w:pPr>
      <w:r w:rsidRPr="00AA43D8">
        <w:t>How the activities will be done, or which methods will be used</w:t>
      </w:r>
    </w:p>
    <w:p w14:paraId="7CB028F0" w14:textId="77777777" w:rsidR="00AA43D8" w:rsidRDefault="00AA43D8" w:rsidP="00AA43D8">
      <w:pPr>
        <w:numPr>
          <w:ilvl w:val="0"/>
          <w:numId w:val="33"/>
        </w:numPr>
        <w:shd w:val="clear" w:color="auto" w:fill="FFFFFF"/>
        <w:spacing w:before="0" w:beforeAutospacing="0" w:after="0" w:afterAutospacing="0" w:line="276" w:lineRule="auto"/>
        <w:ind w:left="1200" w:right="240"/>
      </w:pPr>
      <w:r w:rsidRPr="00AA43D8">
        <w:t>Why you will take these approaches.</w:t>
      </w:r>
    </w:p>
    <w:p w14:paraId="28CED2DD" w14:textId="77777777" w:rsidR="00AA43D8" w:rsidRDefault="00AA43D8" w:rsidP="00AA43D8">
      <w:pPr>
        <w:shd w:val="clear" w:color="auto" w:fill="FFFFFF"/>
        <w:spacing w:before="0" w:beforeAutospacing="0" w:after="0" w:afterAutospacing="0" w:line="276" w:lineRule="auto"/>
        <w:ind w:right="240"/>
      </w:pPr>
    </w:p>
    <w:p w14:paraId="6C0F7390" w14:textId="00D2C361" w:rsidR="00AA43D8" w:rsidRDefault="00AA43D8" w:rsidP="00AA43D8">
      <w:pPr>
        <w:pStyle w:val="Heading3"/>
        <w:rPr>
          <w:rStyle w:val="properasterisk"/>
          <w:b w:val="0"/>
          <w:bCs w:val="0"/>
          <w:color w:val="CC0000"/>
          <w:sz w:val="31"/>
          <w:szCs w:val="31"/>
        </w:rPr>
      </w:pPr>
      <w:r>
        <w:t>Describe your project's methods. </w:t>
      </w:r>
      <w:r>
        <w:rPr>
          <w:rStyle w:val="properasterisk"/>
          <w:b w:val="0"/>
          <w:bCs w:val="0"/>
          <w:color w:val="CC0000"/>
          <w:sz w:val="31"/>
          <w:szCs w:val="31"/>
        </w:rPr>
        <w:t>*</w:t>
      </w:r>
    </w:p>
    <w:p w14:paraId="48A3E2C6" w14:textId="35BC944C" w:rsidR="00AA43D8" w:rsidRDefault="00AA43D8" w:rsidP="00AA43D8">
      <w:pPr>
        <w:rPr>
          <w:color w:val="666666"/>
          <w:sz w:val="22"/>
          <w:szCs w:val="22"/>
          <w:shd w:val="clear" w:color="auto" w:fill="FFFFFF"/>
        </w:rPr>
      </w:pPr>
      <w:r>
        <w:rPr>
          <w:color w:val="666666"/>
          <w:sz w:val="22"/>
          <w:szCs w:val="22"/>
          <w:shd w:val="clear" w:color="auto" w:fill="FFFFFF"/>
        </w:rPr>
        <w:t>Must be no more than 1000 words. </w:t>
      </w:r>
    </w:p>
    <w:p w14:paraId="7A89481C" w14:textId="77777777" w:rsidR="00AA43D8" w:rsidRDefault="00AA43D8" w:rsidP="00AA43D8">
      <w:pPr>
        <w:rPr>
          <w:color w:val="666666"/>
          <w:sz w:val="22"/>
          <w:szCs w:val="22"/>
          <w:shd w:val="clear" w:color="auto" w:fill="FFFFFF"/>
        </w:rPr>
      </w:pPr>
    </w:p>
    <w:p w14:paraId="45BAC66B" w14:textId="323E8F7B" w:rsidR="00AA43D8" w:rsidRPr="00AA43D8" w:rsidRDefault="00AA43D8" w:rsidP="00AA43D8">
      <w:pPr>
        <w:pStyle w:val="Heading2"/>
      </w:pPr>
      <w:r>
        <w:t>Assessment Criterion 4 - Capacity and resources to deliver the project</w:t>
      </w:r>
    </w:p>
    <w:p w14:paraId="013EC492" w14:textId="37EA9211" w:rsidR="00AA43D8" w:rsidRDefault="00AA43D8" w:rsidP="00AA43D8">
      <w:pPr>
        <w:rPr>
          <w:rStyle w:val="Strong"/>
          <w:shd w:val="clear" w:color="auto" w:fill="FFFFFF"/>
        </w:rPr>
      </w:pPr>
      <w:r w:rsidRPr="00AA43D8">
        <w:rPr>
          <w:rStyle w:val="Strong"/>
          <w:shd w:val="clear" w:color="auto" w:fill="FFFFFF"/>
        </w:rPr>
        <w:t>(30% weighting)</w:t>
      </w:r>
    </w:p>
    <w:p w14:paraId="0C214730" w14:textId="77777777" w:rsidR="00AA43D8" w:rsidRPr="00AA43D8" w:rsidRDefault="00AA43D8" w:rsidP="00AA43D8">
      <w:pPr>
        <w:spacing w:before="0" w:beforeAutospacing="0" w:after="240" w:afterAutospacing="0"/>
        <w:rPr>
          <w:color w:val="auto"/>
        </w:rPr>
      </w:pPr>
      <w:r w:rsidRPr="00AA43D8">
        <w:rPr>
          <w:color w:val="auto"/>
        </w:rPr>
        <w:t>Think about:</w:t>
      </w:r>
    </w:p>
    <w:p w14:paraId="73B4AF03" w14:textId="77777777" w:rsidR="00AA43D8" w:rsidRPr="00AA43D8" w:rsidRDefault="00AA43D8" w:rsidP="00AA43D8">
      <w:pPr>
        <w:numPr>
          <w:ilvl w:val="0"/>
          <w:numId w:val="34"/>
        </w:numPr>
        <w:spacing w:before="0" w:beforeAutospacing="0" w:after="0" w:afterAutospacing="0" w:line="276" w:lineRule="auto"/>
        <w:ind w:left="1200" w:right="240"/>
        <w:rPr>
          <w:color w:val="auto"/>
        </w:rPr>
      </w:pPr>
      <w:r w:rsidRPr="00AA43D8">
        <w:rPr>
          <w:color w:val="auto"/>
        </w:rPr>
        <w:t>What skills, knowledge, experience and resources the Lead organisation, the research team and their partners will contribute to the project</w:t>
      </w:r>
    </w:p>
    <w:p w14:paraId="75AAF73B" w14:textId="77777777" w:rsidR="00AA43D8" w:rsidRPr="00AA43D8" w:rsidRDefault="00AA43D8" w:rsidP="00AA43D8">
      <w:pPr>
        <w:numPr>
          <w:ilvl w:val="0"/>
          <w:numId w:val="34"/>
        </w:numPr>
        <w:spacing w:before="0" w:beforeAutospacing="0" w:after="0" w:afterAutospacing="0" w:line="276" w:lineRule="auto"/>
        <w:ind w:left="1200" w:right="240"/>
        <w:rPr>
          <w:color w:val="auto"/>
        </w:rPr>
      </w:pPr>
      <w:r w:rsidRPr="00AA43D8">
        <w:rPr>
          <w:color w:val="auto"/>
        </w:rPr>
        <w:t>Does the team have the capacity to make the project a success?</w:t>
      </w:r>
    </w:p>
    <w:p w14:paraId="3ADB76EA" w14:textId="77777777" w:rsidR="00AA43D8" w:rsidRPr="00AA43D8" w:rsidRDefault="00AA43D8" w:rsidP="00AA43D8">
      <w:pPr>
        <w:spacing w:before="0" w:beforeAutospacing="0" w:after="0" w:afterAutospacing="0"/>
        <w:rPr>
          <w:rFonts w:ascii="Times New Roman" w:hAnsi="Times New Roman" w:cs="Times New Roman"/>
          <w:color w:val="auto"/>
        </w:rPr>
      </w:pPr>
    </w:p>
    <w:p w14:paraId="7ADE558C" w14:textId="2608C8E3" w:rsidR="00AA43D8" w:rsidRDefault="00510825" w:rsidP="00510825">
      <w:pPr>
        <w:pStyle w:val="Heading3"/>
        <w:rPr>
          <w:rStyle w:val="properasterisk"/>
          <w:b w:val="0"/>
          <w:bCs w:val="0"/>
          <w:color w:val="CC0000"/>
          <w:sz w:val="31"/>
          <w:szCs w:val="31"/>
        </w:rPr>
      </w:pPr>
      <w:r>
        <w:t>Describe the Project Lead's capacity to lead the project. </w:t>
      </w:r>
      <w:r>
        <w:rPr>
          <w:rStyle w:val="properasterisk"/>
          <w:b w:val="0"/>
          <w:bCs w:val="0"/>
          <w:color w:val="CC0000"/>
          <w:sz w:val="31"/>
          <w:szCs w:val="31"/>
        </w:rPr>
        <w:t>*</w:t>
      </w:r>
    </w:p>
    <w:p w14:paraId="05FFAA09" w14:textId="3C144AA3" w:rsidR="00510825" w:rsidRDefault="00510825" w:rsidP="00510825">
      <w:pPr>
        <w:rPr>
          <w:color w:val="666666"/>
          <w:sz w:val="22"/>
          <w:szCs w:val="22"/>
          <w:shd w:val="clear" w:color="auto" w:fill="FFFFFF"/>
        </w:rPr>
      </w:pPr>
      <w:r>
        <w:rPr>
          <w:color w:val="666666"/>
          <w:sz w:val="22"/>
          <w:szCs w:val="22"/>
          <w:shd w:val="clear" w:color="auto" w:fill="FFFFFF"/>
        </w:rPr>
        <w:t>Must be no more than 400 words. </w:t>
      </w:r>
    </w:p>
    <w:p w14:paraId="0D09E231" w14:textId="77777777" w:rsidR="00510825" w:rsidRDefault="00510825" w:rsidP="00510825">
      <w:pPr>
        <w:rPr>
          <w:color w:val="666666"/>
          <w:sz w:val="22"/>
          <w:szCs w:val="22"/>
          <w:shd w:val="clear" w:color="auto" w:fill="FFFFFF"/>
        </w:rPr>
      </w:pPr>
    </w:p>
    <w:p w14:paraId="0F7BBF0A" w14:textId="40E9907D" w:rsidR="00510825" w:rsidRDefault="00510825" w:rsidP="00510825">
      <w:pPr>
        <w:pStyle w:val="Heading3"/>
        <w:rPr>
          <w:rStyle w:val="properasterisk"/>
          <w:b w:val="0"/>
          <w:bCs w:val="0"/>
          <w:color w:val="CC0000"/>
          <w:sz w:val="31"/>
          <w:szCs w:val="31"/>
        </w:rPr>
      </w:pPr>
      <w:r>
        <w:t>Describe the Team's capacity and capability to deliver the project. </w:t>
      </w:r>
      <w:r>
        <w:rPr>
          <w:rStyle w:val="properasterisk"/>
          <w:b w:val="0"/>
          <w:bCs w:val="0"/>
          <w:color w:val="CC0000"/>
          <w:sz w:val="31"/>
          <w:szCs w:val="31"/>
        </w:rPr>
        <w:t>*</w:t>
      </w:r>
    </w:p>
    <w:p w14:paraId="01EF33E6" w14:textId="170A5AEA" w:rsidR="00510825" w:rsidRDefault="00510825" w:rsidP="00510825">
      <w:pPr>
        <w:rPr>
          <w:color w:val="666666"/>
          <w:sz w:val="22"/>
          <w:szCs w:val="22"/>
          <w:shd w:val="clear" w:color="auto" w:fill="FFFFFF"/>
        </w:rPr>
      </w:pPr>
      <w:r>
        <w:rPr>
          <w:color w:val="666666"/>
          <w:sz w:val="22"/>
          <w:szCs w:val="22"/>
          <w:shd w:val="clear" w:color="auto" w:fill="FFFFFF"/>
        </w:rPr>
        <w:t>Must be no more than 600 words. </w:t>
      </w:r>
    </w:p>
    <w:p w14:paraId="52024323" w14:textId="77777777" w:rsidR="00510825" w:rsidRDefault="00510825" w:rsidP="00510825">
      <w:pPr>
        <w:rPr>
          <w:color w:val="666666"/>
          <w:sz w:val="22"/>
          <w:szCs w:val="22"/>
          <w:shd w:val="clear" w:color="auto" w:fill="FFFFFF"/>
        </w:rPr>
      </w:pPr>
    </w:p>
    <w:p w14:paraId="2AD356A9" w14:textId="74F8807B" w:rsidR="00510825" w:rsidRDefault="00510825" w:rsidP="00510825">
      <w:pPr>
        <w:pStyle w:val="Heading2"/>
      </w:pPr>
      <w:r>
        <w:t>Assessment Criterion 5 – Overall value and risk</w:t>
      </w:r>
    </w:p>
    <w:p w14:paraId="550AD47A" w14:textId="7AF7F2B7" w:rsidR="00510825" w:rsidRDefault="00510825" w:rsidP="00510825">
      <w:pPr>
        <w:rPr>
          <w:rStyle w:val="Strong"/>
          <w:shd w:val="clear" w:color="auto" w:fill="FFFFFF"/>
        </w:rPr>
      </w:pPr>
      <w:r w:rsidRPr="00510825">
        <w:rPr>
          <w:rStyle w:val="Strong"/>
          <w:shd w:val="clear" w:color="auto" w:fill="FFFFFF"/>
        </w:rPr>
        <w:t>(not weighted)</w:t>
      </w:r>
    </w:p>
    <w:p w14:paraId="1E94A796" w14:textId="4D3C5A2B" w:rsidR="00510825" w:rsidRDefault="00C430C9" w:rsidP="00C430C9">
      <w:pPr>
        <w:rPr>
          <w:rStyle w:val="Strong"/>
          <w:shd w:val="clear" w:color="auto" w:fill="FFFFFF"/>
        </w:rPr>
      </w:pPr>
      <w:r w:rsidRPr="00C430C9">
        <w:rPr>
          <w:rStyle w:val="Strong"/>
          <w:shd w:val="clear" w:color="auto" w:fill="FFFFFF"/>
        </w:rPr>
        <w:t>The Research Committee will consider responses in this section for shortlisted applications that have scored highly.</w:t>
      </w:r>
    </w:p>
    <w:p w14:paraId="21D85D2F" w14:textId="77777777" w:rsidR="00C430C9" w:rsidRPr="00C430C9" w:rsidRDefault="00C430C9" w:rsidP="00C430C9">
      <w:pPr>
        <w:shd w:val="clear" w:color="auto" w:fill="FFFFFF"/>
        <w:spacing w:before="0" w:beforeAutospacing="0" w:after="240" w:afterAutospacing="0"/>
      </w:pPr>
      <w:r w:rsidRPr="00C430C9">
        <w:t>Think about:</w:t>
      </w:r>
    </w:p>
    <w:p w14:paraId="047B8887" w14:textId="77777777" w:rsidR="00C430C9" w:rsidRPr="00C430C9" w:rsidRDefault="00C430C9" w:rsidP="00C430C9">
      <w:pPr>
        <w:numPr>
          <w:ilvl w:val="0"/>
          <w:numId w:val="35"/>
        </w:numPr>
        <w:shd w:val="clear" w:color="auto" w:fill="FFFFFF"/>
        <w:spacing w:before="0" w:beforeAutospacing="0" w:after="0" w:afterAutospacing="0" w:line="276" w:lineRule="auto"/>
        <w:ind w:left="1200" w:right="240"/>
      </w:pPr>
      <w:r w:rsidRPr="00C430C9">
        <w:t>Are there any key risks that may impact the timely and successful delivery of the project?</w:t>
      </w:r>
    </w:p>
    <w:p w14:paraId="12315C37" w14:textId="77777777" w:rsidR="00C430C9" w:rsidRPr="00C430C9" w:rsidRDefault="00C430C9" w:rsidP="00C430C9">
      <w:pPr>
        <w:numPr>
          <w:ilvl w:val="0"/>
          <w:numId w:val="35"/>
        </w:numPr>
        <w:shd w:val="clear" w:color="auto" w:fill="FFFFFF"/>
        <w:spacing w:before="0" w:beforeAutospacing="0" w:after="0" w:afterAutospacing="0" w:line="276" w:lineRule="auto"/>
        <w:ind w:left="1200" w:right="240"/>
      </w:pPr>
      <w:r w:rsidRPr="00C430C9">
        <w:t>What steps will you take to minimise these risks?</w:t>
      </w:r>
    </w:p>
    <w:p w14:paraId="0AAB742A" w14:textId="77777777" w:rsidR="00C430C9" w:rsidRPr="00C430C9" w:rsidRDefault="00C430C9" w:rsidP="00C430C9">
      <w:pPr>
        <w:numPr>
          <w:ilvl w:val="0"/>
          <w:numId w:val="35"/>
        </w:numPr>
        <w:shd w:val="clear" w:color="auto" w:fill="FFFFFF"/>
        <w:spacing w:before="0" w:beforeAutospacing="0" w:after="0" w:afterAutospacing="0" w:line="276" w:lineRule="auto"/>
        <w:ind w:left="1200" w:right="240"/>
      </w:pPr>
      <w:r w:rsidRPr="00C430C9">
        <w:t>Anything else to help show us your project idea and budget request is a good investment for the NDRP.</w:t>
      </w:r>
    </w:p>
    <w:p w14:paraId="57B1AA88" w14:textId="73C077E5" w:rsidR="00C430C9" w:rsidRDefault="00AA1846" w:rsidP="00AA1846">
      <w:pPr>
        <w:pStyle w:val="Heading3"/>
        <w:rPr>
          <w:rStyle w:val="properasterisk"/>
          <w:b w:val="0"/>
          <w:bCs w:val="0"/>
          <w:color w:val="CC0000"/>
          <w:sz w:val="31"/>
          <w:szCs w:val="31"/>
        </w:rPr>
      </w:pPr>
      <w:r>
        <w:t>Describe your project's overall value and risk. </w:t>
      </w:r>
      <w:r>
        <w:rPr>
          <w:rStyle w:val="properasterisk"/>
          <w:b w:val="0"/>
          <w:bCs w:val="0"/>
          <w:color w:val="CC0000"/>
          <w:sz w:val="31"/>
          <w:szCs w:val="31"/>
        </w:rPr>
        <w:t>*</w:t>
      </w:r>
    </w:p>
    <w:p w14:paraId="1032F82D" w14:textId="19916092" w:rsidR="00AA1846" w:rsidRDefault="00AA1846" w:rsidP="00AA1846">
      <w:pPr>
        <w:rPr>
          <w:color w:val="666666"/>
          <w:sz w:val="22"/>
          <w:szCs w:val="22"/>
          <w:shd w:val="clear" w:color="auto" w:fill="FFFFFF"/>
        </w:rPr>
      </w:pPr>
      <w:r>
        <w:rPr>
          <w:color w:val="666666"/>
          <w:sz w:val="22"/>
          <w:szCs w:val="22"/>
          <w:shd w:val="clear" w:color="auto" w:fill="FFFFFF"/>
        </w:rPr>
        <w:t>Must be no more than 300 words. </w:t>
      </w:r>
    </w:p>
    <w:p w14:paraId="54BEACFD" w14:textId="77777777" w:rsidR="00AA1846" w:rsidRDefault="00AA1846" w:rsidP="00AA1846">
      <w:pPr>
        <w:rPr>
          <w:color w:val="666666"/>
          <w:sz w:val="22"/>
          <w:szCs w:val="22"/>
          <w:shd w:val="clear" w:color="auto" w:fill="FFFFFF"/>
        </w:rPr>
      </w:pPr>
    </w:p>
    <w:p w14:paraId="2E71B1CB" w14:textId="62DA198D" w:rsidR="00AA1846" w:rsidRDefault="00AA1846" w:rsidP="0088062E">
      <w:pPr>
        <w:pStyle w:val="Heading1"/>
      </w:pPr>
      <w:bookmarkStart w:id="18" w:name="_Toc193122168"/>
      <w:r>
        <w:t>Page 19 of form: Project Plan</w:t>
      </w:r>
      <w:bookmarkEnd w:id="18"/>
    </w:p>
    <w:p w14:paraId="277A0338" w14:textId="77777777" w:rsidR="00AA1846" w:rsidRDefault="00AA1846" w:rsidP="00AA1846"/>
    <w:p w14:paraId="3B92FA2A" w14:textId="70B971CC" w:rsidR="004E79EF" w:rsidRDefault="004E79EF" w:rsidP="004E79EF">
      <w:pPr>
        <w:pStyle w:val="Heading2"/>
      </w:pPr>
      <w:r>
        <w:t>A note on flexibility</w:t>
      </w:r>
    </w:p>
    <w:p w14:paraId="46BAF91F" w14:textId="77777777" w:rsidR="004E79EF" w:rsidRPr="004E79EF" w:rsidRDefault="004E79EF" w:rsidP="004E79EF"/>
    <w:p w14:paraId="6E89A9B8" w14:textId="77777777" w:rsidR="004E79EF" w:rsidRPr="004E79EF" w:rsidRDefault="004E79EF" w:rsidP="004E79EF">
      <w:pPr>
        <w:pStyle w:val="NormalWeb"/>
        <w:shd w:val="clear" w:color="auto" w:fill="FFFFFF"/>
        <w:spacing w:before="0" w:beforeAutospacing="0" w:after="240" w:afterAutospacing="0"/>
        <w:rPr>
          <w:rFonts w:ascii="Arial" w:hAnsi="Arial" w:cs="Arial"/>
          <w:color w:val="000000"/>
        </w:rPr>
      </w:pPr>
      <w:r w:rsidRPr="004E79EF">
        <w:rPr>
          <w:rFonts w:ascii="Arial" w:hAnsi="Arial" w:cs="Arial"/>
          <w:color w:val="000000"/>
        </w:rPr>
        <w:t>We have asked you to use co-design approaches. Therefore, we expect you will need flexibility in how you work through the activities in your project plan. </w:t>
      </w:r>
    </w:p>
    <w:p w14:paraId="3240ED42" w14:textId="77777777" w:rsidR="004E79EF" w:rsidRPr="004E79EF" w:rsidRDefault="004E79EF" w:rsidP="004E79EF">
      <w:pPr>
        <w:pStyle w:val="NormalWeb"/>
        <w:shd w:val="clear" w:color="auto" w:fill="FFFFFF"/>
        <w:spacing w:before="0" w:beforeAutospacing="0" w:after="240" w:afterAutospacing="0"/>
        <w:rPr>
          <w:rFonts w:ascii="Arial" w:hAnsi="Arial" w:cs="Arial"/>
          <w:color w:val="000000"/>
        </w:rPr>
      </w:pPr>
      <w:r w:rsidRPr="004E79EF">
        <w:rPr>
          <w:rFonts w:ascii="Arial" w:hAnsi="Arial" w:cs="Arial"/>
          <w:color w:val="000000"/>
        </w:rPr>
        <w:t>See the </w:t>
      </w:r>
      <w:hyperlink r:id="rId21" w:anchor=":~:text=summary%20in%20Auslan-,2025%20NDRP%20Research%20Funding%20Round%201%20Grant%20Guidelines,-Download%20the%202025" w:tgtFrame="_blank" w:tooltip="Grant Guidelines" w:history="1">
        <w:r w:rsidRPr="004E79EF">
          <w:rPr>
            <w:rStyle w:val="Hyperlink"/>
            <w:rFonts w:ascii="Arial" w:hAnsi="Arial" w:cs="Arial"/>
            <w:color w:val="2C3949"/>
            <w:bdr w:val="none" w:sz="0" w:space="0" w:color="auto" w:frame="1"/>
          </w:rPr>
          <w:t>Grant Guidelines</w:t>
        </w:r>
      </w:hyperlink>
      <w:r w:rsidRPr="004E79EF">
        <w:rPr>
          <w:rFonts w:ascii="Arial" w:hAnsi="Arial" w:cs="Arial"/>
          <w:color w:val="000000"/>
        </w:rPr>
        <w:t> for more information on what your project deliverables are, depending on the funding stream.</w:t>
      </w:r>
    </w:p>
    <w:p w14:paraId="135B8169" w14:textId="77777777" w:rsidR="003C490B" w:rsidRDefault="003C490B" w:rsidP="003C490B">
      <w:pPr>
        <w:pStyle w:val="Heading2"/>
      </w:pPr>
      <w:r>
        <w:t>Your high-level project plan</w:t>
      </w:r>
    </w:p>
    <w:p w14:paraId="388051F1" w14:textId="77777777" w:rsidR="003C490B" w:rsidRDefault="003C490B" w:rsidP="003C490B">
      <w:pPr>
        <w:rPr>
          <w:b/>
          <w:bCs/>
          <w:color w:val="FFFFFF"/>
          <w:sz w:val="28"/>
        </w:rPr>
      </w:pPr>
    </w:p>
    <w:p w14:paraId="2DD45841" w14:textId="77777777" w:rsidR="003C490B" w:rsidRPr="004E79EF" w:rsidRDefault="003C490B" w:rsidP="003C490B">
      <w:pPr>
        <w:shd w:val="clear" w:color="auto" w:fill="FFFFFF"/>
        <w:spacing w:before="0" w:beforeAutospacing="0" w:after="240" w:afterAutospacing="0"/>
      </w:pPr>
      <w:r w:rsidRPr="004E79EF">
        <w:t>Include just enough detail to help reviewers see the project you described in your methods section is realistic, feasible and will be done inclusively and safely.</w:t>
      </w:r>
    </w:p>
    <w:p w14:paraId="464A76F3" w14:textId="77777777" w:rsidR="003C490B" w:rsidRPr="004E79EF" w:rsidRDefault="003C490B" w:rsidP="003C490B">
      <w:pPr>
        <w:shd w:val="clear" w:color="auto" w:fill="FFFFFF"/>
        <w:spacing w:before="0" w:beforeAutospacing="0" w:after="240" w:afterAutospacing="0"/>
      </w:pPr>
      <w:r w:rsidRPr="004E79EF">
        <w:rPr>
          <w:b/>
          <w:bCs/>
        </w:rPr>
        <w:t>Use the following format:</w:t>
      </w:r>
    </w:p>
    <w:p w14:paraId="31C2311A" w14:textId="77777777" w:rsidR="003C490B" w:rsidRPr="004E79EF" w:rsidRDefault="003C490B" w:rsidP="003C490B">
      <w:pPr>
        <w:shd w:val="clear" w:color="auto" w:fill="FFFFFF"/>
        <w:spacing w:before="0" w:beforeAutospacing="0" w:after="240" w:afterAutospacing="0"/>
      </w:pPr>
      <w:r w:rsidRPr="004E79EF">
        <w:t>Month 1</w:t>
      </w:r>
    </w:p>
    <w:p w14:paraId="01E290B6" w14:textId="77777777" w:rsidR="003C490B" w:rsidRPr="004E79EF" w:rsidRDefault="003C490B" w:rsidP="003C490B">
      <w:pPr>
        <w:numPr>
          <w:ilvl w:val="0"/>
          <w:numId w:val="36"/>
        </w:numPr>
        <w:shd w:val="clear" w:color="auto" w:fill="FFFFFF"/>
        <w:spacing w:before="0" w:beforeAutospacing="0" w:after="0" w:afterAutospacing="0"/>
        <w:ind w:left="1200" w:right="240"/>
      </w:pPr>
      <w:r w:rsidRPr="004E79EF">
        <w:t>key activities</w:t>
      </w:r>
    </w:p>
    <w:p w14:paraId="6BD6368F" w14:textId="77777777" w:rsidR="003C490B" w:rsidRPr="004E79EF" w:rsidRDefault="003C490B" w:rsidP="003C490B">
      <w:pPr>
        <w:numPr>
          <w:ilvl w:val="0"/>
          <w:numId w:val="36"/>
        </w:numPr>
        <w:shd w:val="clear" w:color="auto" w:fill="FFFFFF"/>
        <w:spacing w:before="0" w:beforeAutospacing="0" w:after="0" w:afterAutospacing="0"/>
        <w:ind w:left="1200" w:right="240"/>
      </w:pPr>
      <w:r w:rsidRPr="004E79EF">
        <w:t>any milestones for this month</w:t>
      </w:r>
    </w:p>
    <w:p w14:paraId="13F7FEBF" w14:textId="77777777" w:rsidR="003C490B" w:rsidRPr="004E79EF" w:rsidRDefault="003C490B" w:rsidP="003C490B">
      <w:pPr>
        <w:numPr>
          <w:ilvl w:val="0"/>
          <w:numId w:val="36"/>
        </w:numPr>
        <w:shd w:val="clear" w:color="auto" w:fill="FFFFFF"/>
        <w:spacing w:before="0" w:beforeAutospacing="0" w:after="0" w:afterAutospacing="0"/>
        <w:ind w:left="1200" w:right="240"/>
      </w:pPr>
      <w:r w:rsidRPr="004E79EF">
        <w:t>any deliverables for this month </w:t>
      </w:r>
    </w:p>
    <w:p w14:paraId="2BF493EB" w14:textId="77777777" w:rsidR="003C490B" w:rsidRPr="004E79EF" w:rsidRDefault="003C490B" w:rsidP="003C490B">
      <w:pPr>
        <w:shd w:val="clear" w:color="auto" w:fill="FFFFFF"/>
        <w:spacing w:before="0" w:beforeAutospacing="0" w:after="240" w:afterAutospacing="0"/>
      </w:pPr>
      <w:r w:rsidRPr="004E79EF">
        <w:t>Month 2</w:t>
      </w:r>
    </w:p>
    <w:p w14:paraId="60DB707E" w14:textId="77777777" w:rsidR="003C490B" w:rsidRPr="004E79EF" w:rsidRDefault="003C490B" w:rsidP="003C490B">
      <w:pPr>
        <w:numPr>
          <w:ilvl w:val="0"/>
          <w:numId w:val="37"/>
        </w:numPr>
        <w:shd w:val="clear" w:color="auto" w:fill="FFFFFF"/>
        <w:spacing w:before="0" w:beforeAutospacing="0" w:after="0" w:afterAutospacing="0"/>
        <w:ind w:left="1200" w:right="240"/>
      </w:pPr>
      <w:r w:rsidRPr="004E79EF">
        <w:t>key activities</w:t>
      </w:r>
    </w:p>
    <w:p w14:paraId="5D776E9C" w14:textId="77777777" w:rsidR="003C490B" w:rsidRPr="004E79EF" w:rsidRDefault="003C490B" w:rsidP="003C490B">
      <w:pPr>
        <w:numPr>
          <w:ilvl w:val="0"/>
          <w:numId w:val="37"/>
        </w:numPr>
        <w:shd w:val="clear" w:color="auto" w:fill="FFFFFF"/>
        <w:spacing w:before="0" w:beforeAutospacing="0" w:after="0" w:afterAutospacing="0"/>
        <w:ind w:left="1200" w:right="240"/>
      </w:pPr>
      <w:r w:rsidRPr="004E79EF">
        <w:t>any milestones for this month</w:t>
      </w:r>
    </w:p>
    <w:p w14:paraId="49DB3289" w14:textId="77777777" w:rsidR="003C490B" w:rsidRPr="004E79EF" w:rsidRDefault="003C490B" w:rsidP="003C490B">
      <w:pPr>
        <w:numPr>
          <w:ilvl w:val="0"/>
          <w:numId w:val="37"/>
        </w:numPr>
        <w:shd w:val="clear" w:color="auto" w:fill="FFFFFF"/>
        <w:spacing w:before="0" w:beforeAutospacing="0" w:after="0" w:afterAutospacing="0"/>
        <w:ind w:left="1200" w:right="240"/>
      </w:pPr>
      <w:r w:rsidRPr="004E79EF">
        <w:t>any deliverables for this month </w:t>
      </w:r>
    </w:p>
    <w:p w14:paraId="792E7FC4" w14:textId="77777777" w:rsidR="003C490B" w:rsidRPr="004E79EF" w:rsidRDefault="003C490B" w:rsidP="003C490B">
      <w:pPr>
        <w:shd w:val="clear" w:color="auto" w:fill="FFFFFF"/>
        <w:spacing w:before="0" w:beforeAutospacing="0" w:after="240" w:afterAutospacing="0"/>
      </w:pPr>
      <w:r w:rsidRPr="004E79EF">
        <w:t>...and so on.</w:t>
      </w:r>
    </w:p>
    <w:p w14:paraId="07E885C8" w14:textId="77777777" w:rsidR="003C490B" w:rsidRPr="004E79EF" w:rsidRDefault="003C490B" w:rsidP="003C490B">
      <w:pPr>
        <w:shd w:val="clear" w:color="auto" w:fill="FFFFFF"/>
        <w:spacing w:before="0" w:beforeAutospacing="0" w:after="240" w:afterAutospacing="0"/>
      </w:pPr>
      <w:r w:rsidRPr="004E79EF">
        <w:rPr>
          <w:b/>
          <w:bCs/>
        </w:rPr>
        <w:t>You must either</w:t>
      </w:r>
    </w:p>
    <w:p w14:paraId="7E60FBA1" w14:textId="77777777" w:rsidR="003C490B" w:rsidRPr="004E79EF" w:rsidRDefault="003C490B" w:rsidP="003C490B">
      <w:pPr>
        <w:numPr>
          <w:ilvl w:val="0"/>
          <w:numId w:val="38"/>
        </w:numPr>
        <w:shd w:val="clear" w:color="auto" w:fill="FFFFFF"/>
        <w:spacing w:before="0" w:beforeAutospacing="0" w:after="0" w:afterAutospacing="0"/>
        <w:ind w:left="1200" w:right="240"/>
      </w:pPr>
      <w:r w:rsidRPr="004E79EF">
        <w:t>Type this out in the text box below, or</w:t>
      </w:r>
    </w:p>
    <w:p w14:paraId="69A2559C" w14:textId="77777777" w:rsidR="003C490B" w:rsidRPr="004E79EF" w:rsidRDefault="003C490B" w:rsidP="003C490B">
      <w:pPr>
        <w:numPr>
          <w:ilvl w:val="0"/>
          <w:numId w:val="38"/>
        </w:numPr>
        <w:shd w:val="clear" w:color="auto" w:fill="FFFFFF"/>
        <w:spacing w:before="0" w:beforeAutospacing="0" w:after="0" w:afterAutospacing="0"/>
        <w:ind w:left="1200" w:right="240"/>
      </w:pPr>
      <w:r w:rsidRPr="004E79EF">
        <w:t>upload a Plain Text document, no more than 1 page. </w:t>
      </w:r>
    </w:p>
    <w:p w14:paraId="13BB20C2" w14:textId="77777777" w:rsidR="003C490B" w:rsidRDefault="003C490B" w:rsidP="003C490B">
      <w:pPr>
        <w:rPr>
          <w:rStyle w:val="Strong"/>
          <w:shd w:val="clear" w:color="auto" w:fill="FFFFFF"/>
        </w:rPr>
      </w:pPr>
      <w:r>
        <w:rPr>
          <w:rFonts w:ascii="Apple Color Emoji" w:hAnsi="Apple Color Emoji" w:cs="Apple Color Emoji"/>
          <w:shd w:val="clear" w:color="auto" w:fill="FFFFFF"/>
        </w:rPr>
        <w:t>📌</w:t>
      </w:r>
      <w:r>
        <w:rPr>
          <w:shd w:val="clear" w:color="auto" w:fill="FFFFFF"/>
        </w:rPr>
        <w:t xml:space="preserve"> </w:t>
      </w:r>
      <w:r w:rsidRPr="001A220D">
        <w:rPr>
          <w:rStyle w:val="Strong"/>
          <w:shd w:val="clear" w:color="auto" w:fill="FFFFFF"/>
        </w:rPr>
        <w:t>If you choose to upload a document, please write 'Project Plan uploaded' in this field.</w:t>
      </w:r>
    </w:p>
    <w:p w14:paraId="0CE47936" w14:textId="77777777" w:rsidR="003C490B" w:rsidRDefault="003C490B" w:rsidP="003C490B">
      <w:pPr>
        <w:pStyle w:val="Heading3"/>
        <w:rPr>
          <w:rStyle w:val="properasterisk"/>
          <w:b w:val="0"/>
          <w:bCs w:val="0"/>
          <w:color w:val="CC0000"/>
          <w:sz w:val="31"/>
          <w:szCs w:val="31"/>
        </w:rPr>
      </w:pPr>
      <w:r>
        <w:t>Set out a month-by-month plan for your project </w:t>
      </w:r>
      <w:r>
        <w:rPr>
          <w:rStyle w:val="properasterisk"/>
          <w:b w:val="0"/>
          <w:bCs w:val="0"/>
          <w:color w:val="CC0000"/>
          <w:sz w:val="31"/>
          <w:szCs w:val="31"/>
        </w:rPr>
        <w:t>*</w:t>
      </w:r>
    </w:p>
    <w:p w14:paraId="340AD214" w14:textId="77777777" w:rsidR="003C490B" w:rsidRDefault="003C490B" w:rsidP="003C490B">
      <w:pPr>
        <w:rPr>
          <w:color w:val="666666"/>
          <w:sz w:val="22"/>
          <w:szCs w:val="22"/>
          <w:shd w:val="clear" w:color="auto" w:fill="FFFFFF"/>
        </w:rPr>
      </w:pPr>
      <w:r>
        <w:rPr>
          <w:color w:val="666666"/>
          <w:sz w:val="22"/>
          <w:szCs w:val="22"/>
          <w:shd w:val="clear" w:color="auto" w:fill="FFFFFF"/>
        </w:rPr>
        <w:t>Must be no more than 300 words. </w:t>
      </w:r>
    </w:p>
    <w:p w14:paraId="1E2A0B5B" w14:textId="77777777" w:rsidR="003C490B" w:rsidRDefault="003C490B" w:rsidP="003C490B">
      <w:pPr>
        <w:pStyle w:val="Heading3"/>
      </w:pPr>
      <w:r>
        <w:t>Optional - upload a Plain Text document with your project plan (</w:t>
      </w:r>
      <w:proofErr w:type="spellStart"/>
      <w:r>
        <w:t>eg</w:t>
      </w:r>
      <w:proofErr w:type="spellEnd"/>
      <w:r>
        <w:t xml:space="preserve"> a Word document)</w:t>
      </w:r>
    </w:p>
    <w:p w14:paraId="4E025D7A" w14:textId="77777777" w:rsidR="003C490B" w:rsidRDefault="003C490B" w:rsidP="003C490B">
      <w:pPr>
        <w:rPr>
          <w:shd w:val="clear" w:color="auto" w:fill="FFFFFF"/>
        </w:rPr>
      </w:pPr>
      <w:r w:rsidRPr="00856B22">
        <w:rPr>
          <w:shd w:val="clear" w:color="auto" w:fill="FFFFFF"/>
        </w:rPr>
        <w:t>Attach a file</w:t>
      </w:r>
    </w:p>
    <w:p w14:paraId="14B8E304" w14:textId="69DF113A" w:rsidR="003C490B" w:rsidRPr="005002D3" w:rsidRDefault="003C490B" w:rsidP="005002D3">
      <w:pPr>
        <w:rPr>
          <w:color w:val="666666"/>
          <w:sz w:val="22"/>
          <w:szCs w:val="22"/>
          <w:shd w:val="clear" w:color="auto" w:fill="FFFFFF"/>
        </w:rPr>
      </w:pPr>
      <w:r>
        <w:rPr>
          <w:color w:val="666666"/>
          <w:sz w:val="22"/>
          <w:szCs w:val="22"/>
          <w:shd w:val="clear" w:color="auto" w:fill="FFFFFF"/>
        </w:rPr>
        <w:t>Must be no more than 1 page. Do not upload as a pdf. Documents must be accessible to screen readers.</w:t>
      </w:r>
    </w:p>
    <w:p w14:paraId="637E0CD7" w14:textId="77777777" w:rsidR="008914BB" w:rsidRDefault="008914BB" w:rsidP="008914BB">
      <w:pPr>
        <w:spacing w:before="0" w:beforeAutospacing="0" w:after="160" w:afterAutospacing="0" w:line="278" w:lineRule="auto"/>
      </w:pPr>
    </w:p>
    <w:p w14:paraId="75BF8CE3" w14:textId="77777777" w:rsidR="008914BB" w:rsidRDefault="008914BB" w:rsidP="0088062E">
      <w:pPr>
        <w:pStyle w:val="Heading1"/>
      </w:pPr>
      <w:bookmarkStart w:id="19" w:name="_Toc193122169"/>
      <w:r>
        <w:t>Page 20 of form: Project Budget</w:t>
      </w:r>
      <w:bookmarkEnd w:id="19"/>
    </w:p>
    <w:p w14:paraId="508CD92C" w14:textId="77777777" w:rsidR="008914BB" w:rsidRDefault="008914BB" w:rsidP="008914BB">
      <w:pPr>
        <w:spacing w:before="0" w:beforeAutospacing="0" w:after="160" w:afterAutospacing="0" w:line="278" w:lineRule="auto"/>
      </w:pPr>
    </w:p>
    <w:p w14:paraId="015FE417" w14:textId="028BC729" w:rsidR="003C490B" w:rsidRDefault="005002D3" w:rsidP="003C490B">
      <w:pPr>
        <w:pStyle w:val="Heading2"/>
      </w:pPr>
      <w:r>
        <w:t xml:space="preserve">Project Budget </w:t>
      </w:r>
    </w:p>
    <w:p w14:paraId="567CE4F5" w14:textId="77777777" w:rsidR="001F43DE" w:rsidRPr="001F43DE" w:rsidRDefault="001F43DE" w:rsidP="001F43DE">
      <w:r w:rsidRPr="001F43DE">
        <w:t>Please outline your project budget below. All amounts should be GST exclusive</w:t>
      </w:r>
      <w:r w:rsidRPr="001F43DE">
        <w:rPr>
          <w:rStyle w:val="Strong"/>
        </w:rPr>
        <w:t>.</w:t>
      </w:r>
    </w:p>
    <w:p w14:paraId="10686539" w14:textId="77777777" w:rsidR="001F43DE" w:rsidRPr="001F43DE" w:rsidRDefault="001F43DE" w:rsidP="001F43DE">
      <w:r w:rsidRPr="001F43DE">
        <w:t>Use the 'Notes' column for any additional information you think we should be aware of.</w:t>
      </w:r>
    </w:p>
    <w:p w14:paraId="2B001E3C" w14:textId="5039BC19" w:rsidR="00DE010D" w:rsidRDefault="00DE010D">
      <w:pPr>
        <w:spacing w:before="0" w:beforeAutospacing="0" w:after="160" w:afterAutospacing="0" w:line="278" w:lineRule="auto"/>
        <w:rPr>
          <w:color w:val="666666"/>
          <w:sz w:val="22"/>
          <w:szCs w:val="22"/>
          <w:shd w:val="clear" w:color="auto" w:fill="FFFFFF"/>
        </w:rPr>
      </w:pPr>
      <w:r>
        <w:rPr>
          <w:color w:val="666666"/>
          <w:sz w:val="22"/>
          <w:szCs w:val="22"/>
          <w:shd w:val="clear" w:color="auto" w:fill="FFFFFF"/>
        </w:rPr>
        <w:br w:type="page"/>
      </w:r>
    </w:p>
    <w:p w14:paraId="51F1F76D" w14:textId="77777777" w:rsidR="003C490B" w:rsidRDefault="003C490B" w:rsidP="00856B22">
      <w:pPr>
        <w:rPr>
          <w:color w:val="666666"/>
          <w:sz w:val="22"/>
          <w:szCs w:val="22"/>
          <w:shd w:val="clear" w:color="auto" w:fill="FFFFFF"/>
        </w:rPr>
      </w:pPr>
    </w:p>
    <w:tbl>
      <w:tblPr>
        <w:tblStyle w:val="TableGrid"/>
        <w:tblW w:w="0" w:type="auto"/>
        <w:tblLook w:val="04A0" w:firstRow="1" w:lastRow="0" w:firstColumn="1" w:lastColumn="0" w:noHBand="0" w:noVBand="1"/>
      </w:tblPr>
      <w:tblGrid>
        <w:gridCol w:w="3162"/>
        <w:gridCol w:w="3162"/>
        <w:gridCol w:w="3163"/>
      </w:tblGrid>
      <w:tr w:rsidR="001F43DE" w14:paraId="24615EED" w14:textId="77777777" w:rsidTr="001F43DE">
        <w:tc>
          <w:tcPr>
            <w:tcW w:w="3162" w:type="dxa"/>
          </w:tcPr>
          <w:p w14:paraId="44E60FC3" w14:textId="6A2827C4" w:rsidR="001F43DE" w:rsidRDefault="00A443B1" w:rsidP="00A443B1">
            <w:pPr>
              <w:pStyle w:val="Heading3"/>
              <w:ind w:firstLine="0"/>
            </w:pPr>
            <w:r>
              <w:t>Expense description</w:t>
            </w:r>
          </w:p>
        </w:tc>
        <w:tc>
          <w:tcPr>
            <w:tcW w:w="3162" w:type="dxa"/>
          </w:tcPr>
          <w:p w14:paraId="48F77BCA" w14:textId="134A3ABE" w:rsidR="001F43DE" w:rsidRDefault="00A443B1" w:rsidP="00A443B1">
            <w:pPr>
              <w:pStyle w:val="Heading3"/>
              <w:ind w:firstLine="0"/>
            </w:pPr>
            <w:r>
              <w:t>Notes</w:t>
            </w:r>
          </w:p>
        </w:tc>
        <w:tc>
          <w:tcPr>
            <w:tcW w:w="3163" w:type="dxa"/>
          </w:tcPr>
          <w:p w14:paraId="5954C6F4" w14:textId="7D4BF414" w:rsidR="001F43DE" w:rsidRDefault="00A443B1" w:rsidP="00A443B1">
            <w:pPr>
              <w:pStyle w:val="Heading3"/>
              <w:ind w:firstLine="0"/>
            </w:pPr>
            <w:r w:rsidRPr="00A443B1">
              <w:t>Expen</w:t>
            </w:r>
            <w:r>
              <w:t xml:space="preserve">se </w:t>
            </w:r>
            <w:r w:rsidRPr="00A443B1">
              <w:t xml:space="preserve">amount </w:t>
            </w:r>
          </w:p>
        </w:tc>
      </w:tr>
      <w:tr w:rsidR="001F43DE" w14:paraId="53854106" w14:textId="77777777" w:rsidTr="001F43DE">
        <w:tc>
          <w:tcPr>
            <w:tcW w:w="3162" w:type="dxa"/>
          </w:tcPr>
          <w:p w14:paraId="04639F59" w14:textId="38EA7939" w:rsidR="001F43DE" w:rsidRDefault="00DE010D" w:rsidP="00DE010D">
            <w:pPr>
              <w:ind w:firstLine="0"/>
            </w:pPr>
            <w:r>
              <w:rPr>
                <w:color w:val="666666"/>
                <w:shd w:val="clear" w:color="auto" w:fill="FFFFFF"/>
              </w:rPr>
              <w:t>Provide clear descriptions for each budget item. E.g., 'Research Assistant salary', 'co-designer salaries' 'Auslan interpreting and captioning for meetings', 'taxis and travel for in-person workshops', 'catering'</w:t>
            </w:r>
          </w:p>
        </w:tc>
        <w:tc>
          <w:tcPr>
            <w:tcW w:w="3162" w:type="dxa"/>
          </w:tcPr>
          <w:p w14:paraId="7CE4CB02" w14:textId="6312A1E2" w:rsidR="001F43DE" w:rsidRDefault="00DE010D" w:rsidP="00DE010D">
            <w:pPr>
              <w:ind w:firstLine="0"/>
            </w:pPr>
            <w:r>
              <w:rPr>
                <w:color w:val="666666"/>
                <w:shd w:val="clear" w:color="auto" w:fill="FFFFFF"/>
              </w:rPr>
              <w:t>Add notes if you need to provide more context.</w:t>
            </w:r>
          </w:p>
        </w:tc>
        <w:tc>
          <w:tcPr>
            <w:tcW w:w="3163" w:type="dxa"/>
          </w:tcPr>
          <w:p w14:paraId="704CF5F9" w14:textId="6C4067AB" w:rsidR="001F43DE" w:rsidRDefault="00DE010D" w:rsidP="00DE010D">
            <w:pPr>
              <w:ind w:firstLine="0"/>
            </w:pPr>
            <w:r>
              <w:rPr>
                <w:color w:val="666666"/>
                <w:shd w:val="clear" w:color="auto" w:fill="FFFFFF"/>
              </w:rPr>
              <w:t>Must be a dollar amount. Enter the total amount to be expended on this budget item.</w:t>
            </w:r>
          </w:p>
        </w:tc>
      </w:tr>
    </w:tbl>
    <w:p w14:paraId="662E6215" w14:textId="77777777" w:rsidR="003C490B" w:rsidRPr="00856B22" w:rsidRDefault="003C490B" w:rsidP="00856B22"/>
    <w:p w14:paraId="201B6A17" w14:textId="6E978E24" w:rsidR="004622AE" w:rsidRDefault="004622AE" w:rsidP="001A220D">
      <w:pPr>
        <w:rPr>
          <w:i/>
          <w:iCs/>
          <w:color w:val="auto"/>
          <w:sz w:val="22"/>
          <w:szCs w:val="22"/>
        </w:rPr>
      </w:pPr>
      <w:r w:rsidRPr="009C223A">
        <w:rPr>
          <w:i/>
          <w:iCs/>
          <w:color w:val="auto"/>
          <w:sz w:val="22"/>
          <w:szCs w:val="22"/>
        </w:rPr>
        <w:t>Form Function note:</w:t>
      </w:r>
      <w:r>
        <w:rPr>
          <w:i/>
          <w:iCs/>
          <w:color w:val="auto"/>
          <w:sz w:val="22"/>
          <w:szCs w:val="22"/>
        </w:rPr>
        <w:t xml:space="preserve"> click ‘Add more’ down the bottom right to add rows to the project budget table.</w:t>
      </w:r>
    </w:p>
    <w:p w14:paraId="2E5A8A8C" w14:textId="77777777" w:rsidR="004622AE" w:rsidRPr="004622AE" w:rsidRDefault="004622AE" w:rsidP="004622AE">
      <w:pPr>
        <w:shd w:val="clear" w:color="auto" w:fill="4488AB"/>
        <w:spacing w:before="0" w:beforeAutospacing="0" w:after="240" w:afterAutospacing="0"/>
        <w:outlineLvl w:val="2"/>
        <w:rPr>
          <w:b/>
          <w:bCs/>
          <w:color w:val="FFFFFF"/>
          <w:sz w:val="27"/>
          <w:szCs w:val="27"/>
        </w:rPr>
      </w:pPr>
      <w:r w:rsidRPr="004622AE">
        <w:rPr>
          <w:b/>
          <w:bCs/>
          <w:color w:val="FFFFFF"/>
          <w:sz w:val="27"/>
          <w:szCs w:val="27"/>
        </w:rPr>
        <w:t>Grant funding you need for this project</w:t>
      </w:r>
    </w:p>
    <w:p w14:paraId="5F02A008" w14:textId="622E9728" w:rsidR="004622AE" w:rsidRDefault="004622AE" w:rsidP="004622AE">
      <w:pPr>
        <w:pStyle w:val="Heading3"/>
      </w:pPr>
      <w:r>
        <w:t>Total amount requested</w:t>
      </w:r>
    </w:p>
    <w:p w14:paraId="14132AF6" w14:textId="77777777" w:rsidR="004622AE" w:rsidRPr="004622AE" w:rsidRDefault="004622AE" w:rsidP="004622AE">
      <w:pPr>
        <w:shd w:val="clear" w:color="auto" w:fill="FFFFFF"/>
        <w:spacing w:before="0" w:beforeAutospacing="0" w:after="0" w:afterAutospacing="0"/>
        <w:rPr>
          <w:color w:val="666666"/>
          <w:sz w:val="22"/>
          <w:szCs w:val="22"/>
        </w:rPr>
      </w:pPr>
      <w:r w:rsidRPr="004622AE">
        <w:rPr>
          <w:color w:val="666666"/>
          <w:sz w:val="22"/>
          <w:szCs w:val="22"/>
        </w:rPr>
        <w:t>This number/amount is calculated. </w:t>
      </w:r>
    </w:p>
    <w:p w14:paraId="096F9406" w14:textId="56A757DC" w:rsidR="004622AE" w:rsidRDefault="004622AE" w:rsidP="004622AE">
      <w:pPr>
        <w:rPr>
          <w:i/>
          <w:iCs/>
          <w:color w:val="auto"/>
          <w:sz w:val="22"/>
          <w:szCs w:val="22"/>
        </w:rPr>
      </w:pPr>
      <w:r w:rsidRPr="009C223A">
        <w:rPr>
          <w:i/>
          <w:iCs/>
          <w:color w:val="auto"/>
          <w:sz w:val="22"/>
          <w:szCs w:val="22"/>
        </w:rPr>
        <w:t>Form Function note</w:t>
      </w:r>
      <w:r>
        <w:rPr>
          <w:i/>
          <w:iCs/>
          <w:color w:val="auto"/>
          <w:sz w:val="22"/>
          <w:szCs w:val="22"/>
        </w:rPr>
        <w:t xml:space="preserve">: this field is read-only and populates automatically based on the budget above </w:t>
      </w:r>
    </w:p>
    <w:p w14:paraId="483666B3" w14:textId="77777777" w:rsidR="004622AE" w:rsidRDefault="004622AE" w:rsidP="004622AE">
      <w:pPr>
        <w:rPr>
          <w:i/>
          <w:iCs/>
          <w:color w:val="auto"/>
          <w:sz w:val="22"/>
          <w:szCs w:val="22"/>
        </w:rPr>
      </w:pPr>
    </w:p>
    <w:p w14:paraId="0871416D" w14:textId="77777777" w:rsidR="004622AE" w:rsidRPr="004622AE" w:rsidRDefault="004622AE" w:rsidP="004622AE">
      <w:pPr>
        <w:shd w:val="clear" w:color="auto" w:fill="4488AB"/>
        <w:spacing w:before="0" w:beforeAutospacing="0" w:after="240" w:afterAutospacing="0"/>
        <w:outlineLvl w:val="2"/>
        <w:rPr>
          <w:b/>
          <w:bCs/>
          <w:color w:val="FFFFFF"/>
          <w:sz w:val="27"/>
          <w:szCs w:val="27"/>
        </w:rPr>
      </w:pPr>
      <w:r w:rsidRPr="004622AE">
        <w:rPr>
          <w:b/>
          <w:bCs/>
          <w:color w:val="FFFFFF"/>
          <w:sz w:val="27"/>
          <w:szCs w:val="27"/>
        </w:rPr>
        <w:t>In-kind support</w:t>
      </w:r>
    </w:p>
    <w:p w14:paraId="5519D485" w14:textId="77777777" w:rsidR="004407E4" w:rsidRPr="004407E4" w:rsidRDefault="004407E4" w:rsidP="004407E4">
      <w:pPr>
        <w:shd w:val="clear" w:color="auto" w:fill="FFFFFF"/>
        <w:spacing w:before="0" w:beforeAutospacing="0" w:after="240" w:afterAutospacing="0"/>
      </w:pPr>
      <w:r w:rsidRPr="004407E4">
        <w:t>Will goods, services, support or resources be donated or provided in-kind by people or organisations? List these here with their actual or approximate value. </w:t>
      </w:r>
    </w:p>
    <w:p w14:paraId="5AFADAEA" w14:textId="77777777" w:rsidR="004407E4" w:rsidRPr="004407E4" w:rsidRDefault="004407E4" w:rsidP="004407E4">
      <w:pPr>
        <w:shd w:val="clear" w:color="auto" w:fill="FFFFFF"/>
        <w:spacing w:before="0" w:beforeAutospacing="0" w:after="240" w:afterAutospacing="0"/>
      </w:pPr>
      <w:r w:rsidRPr="004407E4">
        <w:t>Examples:</w:t>
      </w:r>
    </w:p>
    <w:p w14:paraId="64AD32B9" w14:textId="77777777" w:rsidR="004407E4" w:rsidRPr="004407E4" w:rsidRDefault="004407E4" w:rsidP="004407E4">
      <w:pPr>
        <w:numPr>
          <w:ilvl w:val="0"/>
          <w:numId w:val="39"/>
        </w:numPr>
        <w:shd w:val="clear" w:color="auto" w:fill="FFFFFF"/>
        <w:spacing w:before="0" w:beforeAutospacing="0" w:after="0" w:afterAutospacing="0" w:line="276" w:lineRule="auto"/>
        <w:ind w:left="1200" w:right="240"/>
      </w:pPr>
      <w:r w:rsidRPr="004407E4">
        <w:t xml:space="preserve">The normal cost of wages for people who </w:t>
      </w:r>
      <w:proofErr w:type="gramStart"/>
      <w:r w:rsidRPr="004407E4">
        <w:t>are able to</w:t>
      </w:r>
      <w:proofErr w:type="gramEnd"/>
      <w:r w:rsidRPr="004407E4">
        <w:t xml:space="preserve"> work on the project as part of another paid role, who will not draw a wage from the grant</w:t>
      </w:r>
    </w:p>
    <w:p w14:paraId="637FDCBD" w14:textId="77777777" w:rsidR="004407E4" w:rsidRPr="004407E4" w:rsidRDefault="004407E4" w:rsidP="004407E4">
      <w:pPr>
        <w:numPr>
          <w:ilvl w:val="0"/>
          <w:numId w:val="39"/>
        </w:numPr>
        <w:shd w:val="clear" w:color="auto" w:fill="FFFFFF"/>
        <w:spacing w:before="0" w:beforeAutospacing="0" w:after="0" w:afterAutospacing="0" w:line="276" w:lineRule="auto"/>
        <w:ind w:left="1200" w:right="240"/>
      </w:pPr>
      <w:r w:rsidRPr="004407E4">
        <w:t>Volunteers' time/expertise</w:t>
      </w:r>
    </w:p>
    <w:p w14:paraId="3B443054" w14:textId="77777777" w:rsidR="004407E4" w:rsidRPr="004407E4" w:rsidRDefault="004407E4" w:rsidP="004407E4">
      <w:pPr>
        <w:numPr>
          <w:ilvl w:val="0"/>
          <w:numId w:val="39"/>
        </w:numPr>
        <w:shd w:val="clear" w:color="auto" w:fill="FFFFFF"/>
        <w:spacing w:before="0" w:beforeAutospacing="0" w:after="0" w:afterAutospacing="0" w:line="276" w:lineRule="auto"/>
        <w:ind w:left="1200" w:right="240"/>
      </w:pPr>
      <w:r w:rsidRPr="004407E4">
        <w:t>Equipment or use of facilities</w:t>
      </w:r>
    </w:p>
    <w:p w14:paraId="41FECF0C" w14:textId="77777777" w:rsidR="004407E4" w:rsidRPr="004407E4" w:rsidRDefault="004407E4" w:rsidP="004407E4">
      <w:pPr>
        <w:numPr>
          <w:ilvl w:val="0"/>
          <w:numId w:val="39"/>
        </w:numPr>
        <w:shd w:val="clear" w:color="auto" w:fill="FFFFFF"/>
        <w:spacing w:before="0" w:beforeAutospacing="0" w:after="0" w:afterAutospacing="0" w:line="276" w:lineRule="auto"/>
        <w:ind w:left="1200" w:right="240"/>
      </w:pPr>
      <w:r w:rsidRPr="004407E4">
        <w:t>Other in-kind contributions.</w:t>
      </w:r>
    </w:p>
    <w:tbl>
      <w:tblPr>
        <w:tblStyle w:val="TableGrid"/>
        <w:tblW w:w="0" w:type="auto"/>
        <w:tblLook w:val="04A0" w:firstRow="1" w:lastRow="0" w:firstColumn="1" w:lastColumn="0" w:noHBand="0" w:noVBand="1"/>
      </w:tblPr>
      <w:tblGrid>
        <w:gridCol w:w="4743"/>
        <w:gridCol w:w="4744"/>
      </w:tblGrid>
      <w:tr w:rsidR="004407E4" w14:paraId="6EBA69D2" w14:textId="77777777" w:rsidTr="004407E4">
        <w:tc>
          <w:tcPr>
            <w:tcW w:w="4743" w:type="dxa"/>
          </w:tcPr>
          <w:p w14:paraId="2802E9FE" w14:textId="62F356DF" w:rsidR="004407E4" w:rsidRDefault="007E614C" w:rsidP="007E614C">
            <w:pPr>
              <w:pStyle w:val="Heading3"/>
              <w:ind w:firstLine="0"/>
            </w:pPr>
            <w:r>
              <w:t>Description</w:t>
            </w:r>
          </w:p>
        </w:tc>
        <w:tc>
          <w:tcPr>
            <w:tcW w:w="4744" w:type="dxa"/>
          </w:tcPr>
          <w:p w14:paraId="12D77544" w14:textId="3716C096" w:rsidR="004407E4" w:rsidRDefault="007E614C" w:rsidP="007E614C">
            <w:pPr>
              <w:pStyle w:val="Heading3"/>
              <w:ind w:firstLine="0"/>
            </w:pPr>
            <w:r>
              <w:t>Value</w:t>
            </w:r>
          </w:p>
        </w:tc>
      </w:tr>
      <w:tr w:rsidR="004407E4" w14:paraId="78429211" w14:textId="77777777" w:rsidTr="004407E4">
        <w:tc>
          <w:tcPr>
            <w:tcW w:w="4743" w:type="dxa"/>
          </w:tcPr>
          <w:p w14:paraId="007A9F5E" w14:textId="113A925E" w:rsidR="004407E4" w:rsidRDefault="007E614C" w:rsidP="007E614C">
            <w:pPr>
              <w:ind w:firstLine="0"/>
            </w:pPr>
            <w:r>
              <w:rPr>
                <w:color w:val="666666"/>
                <w:shd w:val="clear" w:color="auto" w:fill="FFFFFF"/>
              </w:rPr>
              <w:t>Describe the donated or in-kind contribution.</w:t>
            </w:r>
          </w:p>
        </w:tc>
        <w:tc>
          <w:tcPr>
            <w:tcW w:w="4744" w:type="dxa"/>
          </w:tcPr>
          <w:p w14:paraId="7B409935" w14:textId="38C19ECD" w:rsidR="004407E4" w:rsidRDefault="007E614C" w:rsidP="007E614C">
            <w:pPr>
              <w:ind w:firstLine="0"/>
            </w:pPr>
            <w:r>
              <w:rPr>
                <w:color w:val="666666"/>
                <w:shd w:val="clear" w:color="auto" w:fill="FFFFFF"/>
              </w:rPr>
              <w:t>Must be a dollar amount. Use real cost where possible, or approximate value.</w:t>
            </w:r>
          </w:p>
        </w:tc>
      </w:tr>
    </w:tbl>
    <w:p w14:paraId="4F9FC54A" w14:textId="77777777" w:rsidR="004622AE" w:rsidRDefault="004622AE" w:rsidP="004622AE"/>
    <w:p w14:paraId="0DBE3EDD" w14:textId="1EBEFBE9" w:rsidR="007E614C" w:rsidRDefault="007E614C" w:rsidP="007E614C">
      <w:pPr>
        <w:rPr>
          <w:i/>
          <w:iCs/>
          <w:color w:val="auto"/>
          <w:sz w:val="22"/>
          <w:szCs w:val="22"/>
        </w:rPr>
      </w:pPr>
      <w:r w:rsidRPr="009C223A">
        <w:rPr>
          <w:i/>
          <w:iCs/>
          <w:color w:val="auto"/>
          <w:sz w:val="22"/>
          <w:szCs w:val="22"/>
        </w:rPr>
        <w:t>Form Function note:</w:t>
      </w:r>
      <w:r>
        <w:rPr>
          <w:i/>
          <w:iCs/>
          <w:color w:val="auto"/>
          <w:sz w:val="22"/>
          <w:szCs w:val="22"/>
        </w:rPr>
        <w:t xml:space="preserve"> click ‘Add more’ down the bottom right to add rows to the in-kind support table.</w:t>
      </w:r>
    </w:p>
    <w:p w14:paraId="3D13180C" w14:textId="5254A7F4" w:rsidR="007E614C" w:rsidRPr="0088062E" w:rsidRDefault="007E614C" w:rsidP="0088062E">
      <w:pPr>
        <w:pStyle w:val="Heading1"/>
      </w:pPr>
      <w:bookmarkStart w:id="20" w:name="_Toc193122170"/>
      <w:r w:rsidRPr="0088062E">
        <w:t>Page 21 of form: Certification and Feedback</w:t>
      </w:r>
      <w:bookmarkEnd w:id="20"/>
    </w:p>
    <w:p w14:paraId="0FA4D4F2" w14:textId="77777777" w:rsidR="007E614C" w:rsidRDefault="007E614C" w:rsidP="007E614C"/>
    <w:p w14:paraId="63A0D277" w14:textId="65BB89CF" w:rsidR="007E614C" w:rsidRDefault="007E614C" w:rsidP="007E614C">
      <w:pPr>
        <w:pStyle w:val="Heading2"/>
      </w:pPr>
      <w:r>
        <w:t>Certification</w:t>
      </w:r>
    </w:p>
    <w:p w14:paraId="697D2741" w14:textId="77777777" w:rsidR="007E614C" w:rsidRDefault="007E614C" w:rsidP="007E614C"/>
    <w:p w14:paraId="3E19829A" w14:textId="77777777" w:rsidR="007E614C" w:rsidRDefault="007E614C" w:rsidP="007E614C">
      <w:r>
        <w:t>As the Project Lead, I certify that to the best of my knowledge the statements made within this application are true and correct.</w:t>
      </w:r>
    </w:p>
    <w:p w14:paraId="73B41F77" w14:textId="77777777" w:rsidR="007E614C" w:rsidRDefault="007E614C" w:rsidP="007E614C">
      <w:r>
        <w:t>I understand that if this application is successful, the NDRP will enter into a research agreement with the Lead Organisation. The Lead Organisation will then get and administer the grant funding.</w:t>
      </w:r>
    </w:p>
    <w:p w14:paraId="4C6E3747" w14:textId="1A066AED" w:rsidR="007E614C" w:rsidRDefault="00266590" w:rsidP="00266590">
      <w:pPr>
        <w:pStyle w:val="Heading3"/>
        <w:rPr>
          <w:rStyle w:val="properasterisk"/>
          <w:b w:val="0"/>
          <w:bCs w:val="0"/>
          <w:color w:val="CC0000"/>
          <w:sz w:val="31"/>
          <w:szCs w:val="31"/>
        </w:rPr>
      </w:pPr>
      <w:r>
        <w:t>I agree </w:t>
      </w:r>
      <w:r>
        <w:rPr>
          <w:rStyle w:val="properasterisk"/>
          <w:b w:val="0"/>
          <w:bCs w:val="0"/>
          <w:color w:val="CC0000"/>
          <w:sz w:val="31"/>
          <w:szCs w:val="31"/>
        </w:rPr>
        <w:t>*</w:t>
      </w:r>
    </w:p>
    <w:p w14:paraId="46C04F53" w14:textId="19077EFB" w:rsidR="00266590" w:rsidRDefault="00266590" w:rsidP="00266590">
      <w:pPr>
        <w:pStyle w:val="ListParagraph"/>
        <w:numPr>
          <w:ilvl w:val="0"/>
          <w:numId w:val="39"/>
        </w:numPr>
      </w:pPr>
      <w:r>
        <w:t>Yes</w:t>
      </w:r>
    </w:p>
    <w:p w14:paraId="063C37C5" w14:textId="77777777" w:rsidR="00266590" w:rsidRDefault="00266590" w:rsidP="00266590"/>
    <w:p w14:paraId="62420F95" w14:textId="4695254B" w:rsidR="00266590" w:rsidRDefault="00266590" w:rsidP="00266590">
      <w:pPr>
        <w:pStyle w:val="Heading2"/>
      </w:pPr>
      <w:r>
        <w:t>Feedback about this application process</w:t>
      </w:r>
    </w:p>
    <w:p w14:paraId="797A5027" w14:textId="77777777" w:rsidR="00266590" w:rsidRDefault="00266590" w:rsidP="00266590">
      <w:pPr>
        <w:spacing w:before="0" w:beforeAutospacing="0" w:after="240" w:afterAutospacing="0"/>
        <w:rPr>
          <w:color w:val="auto"/>
        </w:rPr>
      </w:pPr>
      <w:r w:rsidRPr="00266590">
        <w:rPr>
          <w:color w:val="auto"/>
        </w:rPr>
        <w:t>You are nearing the end of the application process. Before you review your application and click the </w:t>
      </w:r>
      <w:r w:rsidRPr="00266590">
        <w:rPr>
          <w:b/>
          <w:bCs/>
          <w:color w:val="auto"/>
        </w:rPr>
        <w:t>SUBMIT</w:t>
      </w:r>
      <w:r w:rsidRPr="00266590">
        <w:rPr>
          <w:color w:val="auto"/>
        </w:rPr>
        <w:t> </w:t>
      </w:r>
      <w:proofErr w:type="gramStart"/>
      <w:r w:rsidRPr="00266590">
        <w:rPr>
          <w:color w:val="auto"/>
        </w:rPr>
        <w:t>button</w:t>
      </w:r>
      <w:proofErr w:type="gramEnd"/>
      <w:r w:rsidRPr="00266590">
        <w:rPr>
          <w:color w:val="auto"/>
        </w:rPr>
        <w:t xml:space="preserve"> please take a few moments to provide some feedback. </w:t>
      </w:r>
    </w:p>
    <w:p w14:paraId="3F75EA5A" w14:textId="3F28172C" w:rsidR="00295DF9" w:rsidRDefault="00145460" w:rsidP="00145460">
      <w:r>
        <w:rPr>
          <w:b/>
          <w:bCs/>
          <w:shd w:val="clear" w:color="auto" w:fill="FFFFFF"/>
        </w:rPr>
        <w:t>Please indicate how you found the online application process.</w:t>
      </w:r>
    </w:p>
    <w:p w14:paraId="6461EC57" w14:textId="0EFA7E44" w:rsidR="00266590" w:rsidRDefault="00145460" w:rsidP="00145460">
      <w:pPr>
        <w:pStyle w:val="ListParagraph"/>
        <w:numPr>
          <w:ilvl w:val="0"/>
          <w:numId w:val="39"/>
        </w:numPr>
        <w:spacing w:line="276" w:lineRule="auto"/>
        <w:rPr>
          <w:color w:val="auto"/>
        </w:rPr>
      </w:pPr>
      <w:r w:rsidRPr="00145460">
        <w:rPr>
          <w:color w:val="auto"/>
        </w:rPr>
        <w:t>Very eas</w:t>
      </w:r>
      <w:r>
        <w:rPr>
          <w:color w:val="auto"/>
        </w:rPr>
        <w:t>y</w:t>
      </w:r>
    </w:p>
    <w:p w14:paraId="2F34D430" w14:textId="77777777" w:rsidR="00145460" w:rsidRDefault="00145460" w:rsidP="00145460">
      <w:pPr>
        <w:pStyle w:val="ListParagraph"/>
        <w:numPr>
          <w:ilvl w:val="0"/>
          <w:numId w:val="39"/>
        </w:numPr>
        <w:spacing w:line="276" w:lineRule="auto"/>
        <w:rPr>
          <w:color w:val="auto"/>
        </w:rPr>
      </w:pPr>
      <w:r>
        <w:rPr>
          <w:color w:val="auto"/>
        </w:rPr>
        <w:t>Easy</w:t>
      </w:r>
    </w:p>
    <w:p w14:paraId="553508A8" w14:textId="3BFE8B5A" w:rsidR="00266590" w:rsidRPr="00145460" w:rsidRDefault="00145460" w:rsidP="00145460">
      <w:pPr>
        <w:pStyle w:val="ListParagraph"/>
        <w:numPr>
          <w:ilvl w:val="0"/>
          <w:numId w:val="39"/>
        </w:numPr>
        <w:spacing w:line="276" w:lineRule="auto"/>
        <w:rPr>
          <w:color w:val="auto"/>
        </w:rPr>
      </w:pPr>
      <w:r>
        <w:t>Neutral</w:t>
      </w:r>
    </w:p>
    <w:p w14:paraId="2539E869" w14:textId="66927D54" w:rsidR="00145460" w:rsidRPr="00145460" w:rsidRDefault="00145460" w:rsidP="00145460">
      <w:pPr>
        <w:pStyle w:val="ListParagraph"/>
        <w:numPr>
          <w:ilvl w:val="0"/>
          <w:numId w:val="39"/>
        </w:numPr>
        <w:spacing w:line="276" w:lineRule="auto"/>
        <w:rPr>
          <w:color w:val="auto"/>
        </w:rPr>
      </w:pPr>
      <w:r>
        <w:t>Difficult</w:t>
      </w:r>
    </w:p>
    <w:p w14:paraId="30EE3410" w14:textId="43F62E60" w:rsidR="00145460" w:rsidRPr="00145460" w:rsidRDefault="00145460" w:rsidP="00145460">
      <w:pPr>
        <w:pStyle w:val="ListParagraph"/>
        <w:numPr>
          <w:ilvl w:val="0"/>
          <w:numId w:val="39"/>
        </w:numPr>
        <w:spacing w:line="276" w:lineRule="auto"/>
        <w:rPr>
          <w:color w:val="auto"/>
        </w:rPr>
      </w:pPr>
      <w:r>
        <w:t>Very difficult</w:t>
      </w:r>
    </w:p>
    <w:p w14:paraId="51E29A4D" w14:textId="4F7B4EE6" w:rsidR="00145460" w:rsidRDefault="00145460" w:rsidP="00145460">
      <w:pPr>
        <w:pStyle w:val="Heading3"/>
      </w:pPr>
      <w:r>
        <w:t>Do you have suggestions for improvements and/or additions to the application process or form that you think we need to consider?</w:t>
      </w:r>
    </w:p>
    <w:p w14:paraId="7816A44D" w14:textId="392A7CCB" w:rsidR="00145460" w:rsidRDefault="00145460" w:rsidP="00145460">
      <w:pPr>
        <w:rPr>
          <w:color w:val="989898" w:themeColor="background2" w:themeShade="BF"/>
          <w:sz w:val="22"/>
          <w:szCs w:val="22"/>
        </w:rPr>
      </w:pPr>
      <w:r w:rsidRPr="00145460">
        <w:rPr>
          <w:color w:val="989898" w:themeColor="background2" w:themeShade="BF"/>
          <w:sz w:val="22"/>
          <w:szCs w:val="22"/>
        </w:rPr>
        <w:t>No word limit.</w:t>
      </w:r>
    </w:p>
    <w:p w14:paraId="6BB23279" w14:textId="0FF529E6" w:rsidR="0034481C" w:rsidRDefault="0034481C" w:rsidP="00EA300A">
      <w:pPr>
        <w:pStyle w:val="Heading1"/>
        <w:shd w:val="clear" w:color="auto" w:fill="BF4593" w:themeFill="accent4"/>
      </w:pPr>
      <w:bookmarkStart w:id="21" w:name="_Toc193122171"/>
      <w:r>
        <w:t>Submit</w:t>
      </w:r>
      <w:bookmarkEnd w:id="21"/>
    </w:p>
    <w:p w14:paraId="6A5DE8DF" w14:textId="77777777" w:rsidR="00145460" w:rsidRPr="00145460" w:rsidRDefault="00145460" w:rsidP="00145460">
      <w:pPr>
        <w:rPr>
          <w:color w:val="auto"/>
        </w:rPr>
      </w:pPr>
    </w:p>
    <w:p w14:paraId="12866E01" w14:textId="77777777" w:rsidR="00145460" w:rsidRPr="00266590" w:rsidRDefault="00145460" w:rsidP="00266590"/>
    <w:sectPr w:rsidR="00145460" w:rsidRPr="00266590" w:rsidSect="00412375">
      <w:headerReference w:type="default" r:id="rId22"/>
      <w:footerReference w:type="even" r:id="rId23"/>
      <w:footerReference w:type="default" r:id="rId24"/>
      <w:headerReference w:type="first" r:id="rId25"/>
      <w:footerReference w:type="first" r:id="rId26"/>
      <w:pgSz w:w="11906" w:h="16838"/>
      <w:pgMar w:top="903" w:right="1133" w:bottom="1440" w:left="1276" w:header="397" w:footer="235"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62A929" w14:textId="77777777" w:rsidR="00DE26D6" w:rsidRDefault="00DE26D6" w:rsidP="00412375">
      <w:r>
        <w:separator/>
      </w:r>
    </w:p>
  </w:endnote>
  <w:endnote w:type="continuationSeparator" w:id="0">
    <w:p w14:paraId="192DA0F1" w14:textId="77777777" w:rsidR="00DE26D6" w:rsidRDefault="00DE26D6" w:rsidP="00412375">
      <w:r>
        <w:continuationSeparator/>
      </w:r>
    </w:p>
  </w:endnote>
  <w:endnote w:type="continuationNotice" w:id="1">
    <w:p w14:paraId="11B38956" w14:textId="77777777" w:rsidR="00DE26D6" w:rsidRDefault="00DE26D6" w:rsidP="004123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notTrueType/>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pple Color Emoji">
    <w:panose1 w:val="00000000000000000000"/>
    <w:charset w:val="00"/>
    <w:family w:val="auto"/>
    <w:pitch w:val="variable"/>
    <w:sig w:usb0="00000003" w:usb1="18000000" w:usb2="14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003850515"/>
      <w:docPartObj>
        <w:docPartGallery w:val="Page Numbers (Bottom of Page)"/>
        <w:docPartUnique/>
      </w:docPartObj>
    </w:sdtPr>
    <w:sdtEndPr>
      <w:rPr>
        <w:rStyle w:val="PageNumber"/>
      </w:rPr>
    </w:sdtEndPr>
    <w:sdtContent>
      <w:p w14:paraId="387F7ED8" w14:textId="2DD0BB90" w:rsidR="00FF264B" w:rsidRDefault="00FF264B" w:rsidP="00150BF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31CB42C" w14:textId="77777777" w:rsidR="00FF264B" w:rsidRDefault="00FF264B" w:rsidP="00FF264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C0E68F" w14:textId="16CC8BFC" w:rsidR="00FF264B" w:rsidRPr="00FF264B" w:rsidRDefault="00B36B09" w:rsidP="00150BF0">
    <w:pPr>
      <w:pStyle w:val="Footer"/>
      <w:framePr w:wrap="none" w:vAnchor="text" w:hAnchor="margin" w:xAlign="right" w:y="1"/>
      <w:rPr>
        <w:rStyle w:val="PageNumber"/>
        <w:sz w:val="20"/>
        <w:szCs w:val="20"/>
      </w:rPr>
    </w:pPr>
    <w:sdt>
      <w:sdtPr>
        <w:rPr>
          <w:rStyle w:val="PageNumber"/>
          <w:sz w:val="20"/>
          <w:szCs w:val="20"/>
        </w:rPr>
        <w:id w:val="-1349869822"/>
        <w:docPartObj>
          <w:docPartGallery w:val="Page Numbers (Bottom of Page)"/>
          <w:docPartUnique/>
        </w:docPartObj>
      </w:sdtPr>
      <w:sdtEndPr>
        <w:rPr>
          <w:rStyle w:val="PageNumber"/>
        </w:rPr>
      </w:sdtEndPr>
      <w:sdtContent>
        <w:r w:rsidR="00FF264B" w:rsidRPr="00FF264B">
          <w:rPr>
            <w:rStyle w:val="PageNumber"/>
            <w:sz w:val="20"/>
            <w:szCs w:val="20"/>
          </w:rPr>
          <w:t xml:space="preserve">Page </w:t>
        </w:r>
        <w:r w:rsidR="00FF264B" w:rsidRPr="00FF264B">
          <w:rPr>
            <w:rStyle w:val="PageNumber"/>
            <w:sz w:val="20"/>
            <w:szCs w:val="20"/>
          </w:rPr>
          <w:fldChar w:fldCharType="begin"/>
        </w:r>
        <w:r w:rsidR="00FF264B" w:rsidRPr="00FF264B">
          <w:rPr>
            <w:rStyle w:val="PageNumber"/>
            <w:sz w:val="20"/>
            <w:szCs w:val="20"/>
          </w:rPr>
          <w:instrText xml:space="preserve"> PAGE </w:instrText>
        </w:r>
        <w:r w:rsidR="00FF264B" w:rsidRPr="00FF264B">
          <w:rPr>
            <w:rStyle w:val="PageNumber"/>
            <w:sz w:val="20"/>
            <w:szCs w:val="20"/>
          </w:rPr>
          <w:fldChar w:fldCharType="separate"/>
        </w:r>
        <w:r w:rsidR="00FF264B" w:rsidRPr="00FF264B">
          <w:rPr>
            <w:rStyle w:val="PageNumber"/>
            <w:noProof/>
            <w:sz w:val="20"/>
            <w:szCs w:val="20"/>
          </w:rPr>
          <w:t>34</w:t>
        </w:r>
        <w:r w:rsidR="00FF264B" w:rsidRPr="00FF264B">
          <w:rPr>
            <w:rStyle w:val="PageNumber"/>
            <w:sz w:val="20"/>
            <w:szCs w:val="20"/>
          </w:rPr>
          <w:fldChar w:fldCharType="end"/>
        </w:r>
      </w:sdtContent>
    </w:sdt>
    <w:r w:rsidR="00FF264B" w:rsidRPr="00FF264B">
      <w:rPr>
        <w:rStyle w:val="PageNumber"/>
        <w:sz w:val="20"/>
        <w:szCs w:val="20"/>
      </w:rPr>
      <w:t xml:space="preserve"> of 3</w:t>
    </w:r>
    <w:r w:rsidR="00671448">
      <w:rPr>
        <w:rStyle w:val="PageNumber"/>
        <w:sz w:val="20"/>
        <w:szCs w:val="20"/>
      </w:rPr>
      <w:t>5</w:t>
    </w:r>
  </w:p>
  <w:p w14:paraId="358EED73" w14:textId="77777777" w:rsidR="00FF264B" w:rsidRDefault="00FF264B" w:rsidP="00FF264B">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A50B08" w14:textId="77777777" w:rsidR="00307137" w:rsidRPr="00997BCB" w:rsidRDefault="00307137" w:rsidP="00412375">
    <w:pPr>
      <w:pStyle w:val="Footer"/>
      <w:rPr>
        <w:lang w:val="fr-FR"/>
      </w:rPr>
    </w:pPr>
    <w:proofErr w:type="gramStart"/>
    <w:r w:rsidRPr="00997BCB">
      <w:rPr>
        <w:lang w:val="fr-FR"/>
      </w:rPr>
      <w:t>Email:</w:t>
    </w:r>
    <w:proofErr w:type="gramEnd"/>
    <w:r w:rsidRPr="00997BCB">
      <w:rPr>
        <w:lang w:val="fr-FR"/>
      </w:rPr>
      <w:t xml:space="preserve"> info@ndrp.org.au</w:t>
    </w:r>
    <w:r w:rsidRPr="00997BCB">
      <w:rPr>
        <w:lang w:val="fr-FR"/>
      </w:rPr>
      <w:tab/>
      <w:t>Phone: 03 9000 3813</w:t>
    </w:r>
    <w:r w:rsidRPr="00997BCB">
      <w:rPr>
        <w:lang w:val="fr-FR"/>
      </w:rPr>
      <w:tab/>
    </w:r>
    <w:hyperlink r:id="rId1" w:history="1">
      <w:r w:rsidRPr="00997BCB">
        <w:rPr>
          <w:rStyle w:val="Hyperlink"/>
          <w:lang w:val="fr-FR"/>
        </w:rPr>
        <w:t>www.ndrp.org.au</w:t>
      </w:r>
    </w:hyperlink>
  </w:p>
  <w:p w14:paraId="17A4F27F" w14:textId="77777777" w:rsidR="00307137" w:rsidRPr="00997BCB" w:rsidRDefault="00307137" w:rsidP="00412375">
    <w:pPr>
      <w:pStyle w:val="Foote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26DC61" w14:textId="77777777" w:rsidR="00DE26D6" w:rsidRDefault="00DE26D6" w:rsidP="00412375">
      <w:r>
        <w:separator/>
      </w:r>
    </w:p>
  </w:footnote>
  <w:footnote w:type="continuationSeparator" w:id="0">
    <w:p w14:paraId="37F22582" w14:textId="77777777" w:rsidR="00DE26D6" w:rsidRDefault="00DE26D6" w:rsidP="00412375">
      <w:r>
        <w:continuationSeparator/>
      </w:r>
    </w:p>
  </w:footnote>
  <w:footnote w:type="continuationNotice" w:id="1">
    <w:p w14:paraId="0CB77010" w14:textId="77777777" w:rsidR="00DE26D6" w:rsidRDefault="00DE26D6" w:rsidP="0041237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6FB117" w14:textId="77777777" w:rsidR="00412375" w:rsidRDefault="00412375" w:rsidP="00412375">
    <w:pPr>
      <w:pStyle w:val="Header"/>
    </w:pPr>
  </w:p>
  <w:p w14:paraId="2C871DCE" w14:textId="77777777" w:rsidR="00385DA2" w:rsidRDefault="00385DA2" w:rsidP="00412375">
    <w:pPr>
      <w:pStyle w:val="Header"/>
    </w:pPr>
  </w:p>
  <w:p w14:paraId="4225F832" w14:textId="19C85762" w:rsidR="00B817B7" w:rsidRPr="00385DA2" w:rsidRDefault="00B817B7" w:rsidP="00412375">
    <w:pPr>
      <w:pStyle w:val="Header"/>
      <w:rPr>
        <w:sz w:val="8"/>
        <w:szCs w:val="8"/>
      </w:rPr>
    </w:pPr>
    <w:r>
      <w:rPr>
        <w:noProof/>
      </w:rPr>
      <w:drawing>
        <wp:anchor distT="0" distB="0" distL="114300" distR="114300" simplePos="0" relativeHeight="251658240" behindDoc="0" locked="0" layoutInCell="1" allowOverlap="1" wp14:anchorId="088B1A01" wp14:editId="260C8064">
          <wp:simplePos x="0" y="0"/>
          <wp:positionH relativeFrom="margin">
            <wp:posOffset>-390217</wp:posOffset>
          </wp:positionH>
          <wp:positionV relativeFrom="page">
            <wp:posOffset>259750</wp:posOffset>
          </wp:positionV>
          <wp:extent cx="2225040" cy="654050"/>
          <wp:effectExtent l="0" t="0" r="0" b="6350"/>
          <wp:wrapSquare wrapText="bothSides"/>
          <wp:docPr id="1019913858" name="Picture 1019913858" descr="A close-up of a blue and white obje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5108774" name="Picture 2065108774" descr="A close-up of a blue and white object&#10;&#10;Description automatically generated"/>
                  <pic:cNvPicPr/>
                </pic:nvPicPr>
                <pic:blipFill rotWithShape="1">
                  <a:blip r:embed="rId1">
                    <a:extLst>
                      <a:ext uri="{28A0092B-C50C-407E-A947-70E740481C1C}">
                        <a14:useLocalDpi xmlns:a14="http://schemas.microsoft.com/office/drawing/2010/main" val="0"/>
                      </a:ext>
                    </a:extLst>
                  </a:blip>
                  <a:srcRect t="18701" r="54099"/>
                  <a:stretch/>
                </pic:blipFill>
                <pic:spPr bwMode="auto">
                  <a:xfrm>
                    <a:off x="0" y="0"/>
                    <a:ext cx="2225040" cy="6540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F7FDE9" w14:textId="77777777" w:rsidR="00307137" w:rsidRDefault="0005083D" w:rsidP="00412375">
    <w:r>
      <w:rPr>
        <w:noProof/>
      </w:rPr>
      <w:drawing>
        <wp:anchor distT="0" distB="0" distL="114300" distR="114300" simplePos="0" relativeHeight="251658241" behindDoc="0" locked="0" layoutInCell="1" allowOverlap="1" wp14:anchorId="5BCB4CB9" wp14:editId="214B3E1C">
          <wp:simplePos x="0" y="0"/>
          <wp:positionH relativeFrom="page">
            <wp:align>right</wp:align>
          </wp:positionH>
          <wp:positionV relativeFrom="page">
            <wp:align>top</wp:align>
          </wp:positionV>
          <wp:extent cx="7567936" cy="1256306"/>
          <wp:effectExtent l="0" t="0" r="0" b="1270"/>
          <wp:wrapSquare wrapText="bothSides"/>
          <wp:docPr id="1106357054" name="Picture 1106357054" descr="A close-up of a blue and white obje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5108774" name="Picture 2065108774" descr="A close-up of a blue and white objec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7936" cy="125630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15D4A"/>
    <w:multiLevelType w:val="hybridMultilevel"/>
    <w:tmpl w:val="2EDC329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5512CE8"/>
    <w:multiLevelType w:val="hybridMultilevel"/>
    <w:tmpl w:val="D55E0E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61F02DD"/>
    <w:multiLevelType w:val="hybridMultilevel"/>
    <w:tmpl w:val="F7D2F0D6"/>
    <w:lvl w:ilvl="0" w:tplc="2FFAD334">
      <w:start w:val="1"/>
      <w:numFmt w:val="bullet"/>
      <w:lvlText w:val=""/>
      <w:lvlJc w:val="left"/>
      <w:pPr>
        <w:ind w:left="720" w:hanging="360"/>
      </w:pPr>
      <w:rPr>
        <w:rFonts w:ascii="Tahoma" w:hAnsi="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A76F79"/>
    <w:multiLevelType w:val="hybridMultilevel"/>
    <w:tmpl w:val="76F0701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8717542"/>
    <w:multiLevelType w:val="hybridMultilevel"/>
    <w:tmpl w:val="6F5C82D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08FC4D58"/>
    <w:multiLevelType w:val="multilevel"/>
    <w:tmpl w:val="BE32F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7C5F8B"/>
    <w:multiLevelType w:val="hybridMultilevel"/>
    <w:tmpl w:val="66BA871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EF455E7"/>
    <w:multiLevelType w:val="hybridMultilevel"/>
    <w:tmpl w:val="A4EC6C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C423EA7"/>
    <w:multiLevelType w:val="multilevel"/>
    <w:tmpl w:val="A7EC8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EC35BC9"/>
    <w:multiLevelType w:val="multilevel"/>
    <w:tmpl w:val="F53EE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6235BF"/>
    <w:multiLevelType w:val="hybridMultilevel"/>
    <w:tmpl w:val="487885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5B00C93"/>
    <w:multiLevelType w:val="multilevel"/>
    <w:tmpl w:val="16D43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F4829E5"/>
    <w:multiLevelType w:val="hybridMultilevel"/>
    <w:tmpl w:val="E1EE29E4"/>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1327F88"/>
    <w:multiLevelType w:val="hybridMultilevel"/>
    <w:tmpl w:val="CFAEE0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39232C4"/>
    <w:multiLevelType w:val="multilevel"/>
    <w:tmpl w:val="6ED8D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6D67673"/>
    <w:multiLevelType w:val="hybridMultilevel"/>
    <w:tmpl w:val="BDDE667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39C2792B"/>
    <w:multiLevelType w:val="hybridMultilevel"/>
    <w:tmpl w:val="51D48C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E2D02DD"/>
    <w:multiLevelType w:val="hybridMultilevel"/>
    <w:tmpl w:val="EDBC02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F2661CB"/>
    <w:multiLevelType w:val="hybridMultilevel"/>
    <w:tmpl w:val="EB1C272C"/>
    <w:lvl w:ilvl="0" w:tplc="5088D30E">
      <w:start w:val="1"/>
      <w:numFmt w:val="bullet"/>
      <w:lvlText w:val=""/>
      <w:lvlJc w:val="left"/>
      <w:pPr>
        <w:ind w:left="720" w:hanging="360"/>
      </w:pPr>
      <w:rPr>
        <w:rFonts w:ascii="Symbol" w:hAnsi="Symbol" w:hint="default"/>
        <w:color w:val="48326D" w:themeColor="accent5" w:themeShade="B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6A60471"/>
    <w:multiLevelType w:val="multilevel"/>
    <w:tmpl w:val="41523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8633F13"/>
    <w:multiLevelType w:val="hybridMultilevel"/>
    <w:tmpl w:val="E07A62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BBD4BE6"/>
    <w:multiLevelType w:val="hybridMultilevel"/>
    <w:tmpl w:val="FF42525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2" w15:restartNumberingAfterBreak="0">
    <w:nsid w:val="4E5428E5"/>
    <w:multiLevelType w:val="hybridMultilevel"/>
    <w:tmpl w:val="29CCCFD8"/>
    <w:lvl w:ilvl="0" w:tplc="748814D0">
      <w:numFmt w:val="bullet"/>
      <w:lvlText w:val="•"/>
      <w:lvlJc w:val="left"/>
      <w:pPr>
        <w:ind w:left="1794" w:hanging="720"/>
      </w:pPr>
      <w:rPr>
        <w:rFonts w:ascii="Calibri" w:eastAsia="Times New Roman" w:hAnsi="Calibri" w:cs="Calibri" w:hint="default"/>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23" w15:restartNumberingAfterBreak="0">
    <w:nsid w:val="515B4527"/>
    <w:multiLevelType w:val="multilevel"/>
    <w:tmpl w:val="71A06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3B510BD"/>
    <w:multiLevelType w:val="hybridMultilevel"/>
    <w:tmpl w:val="F18A03CE"/>
    <w:lvl w:ilvl="0" w:tplc="6F125E88">
      <w:start w:val="1"/>
      <w:numFmt w:val="decimal"/>
      <w:lvlText w:val="%1."/>
      <w:lvlJc w:val="left"/>
      <w:pPr>
        <w:ind w:left="720" w:hanging="360"/>
      </w:pPr>
      <w:rPr>
        <w:b/>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4A46211"/>
    <w:multiLevelType w:val="multilevel"/>
    <w:tmpl w:val="E1CCE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4EE064D"/>
    <w:multiLevelType w:val="hybridMultilevel"/>
    <w:tmpl w:val="F622412E"/>
    <w:lvl w:ilvl="0" w:tplc="7D603252">
      <w:start w:val="3"/>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4125E9A"/>
    <w:multiLevelType w:val="hybridMultilevel"/>
    <w:tmpl w:val="2DB83B2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8" w15:restartNumberingAfterBreak="0">
    <w:nsid w:val="65792054"/>
    <w:multiLevelType w:val="multilevel"/>
    <w:tmpl w:val="FD880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93147E4"/>
    <w:multiLevelType w:val="multilevel"/>
    <w:tmpl w:val="50346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A3B2030"/>
    <w:multiLevelType w:val="multilevel"/>
    <w:tmpl w:val="2D02F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AF20572"/>
    <w:multiLevelType w:val="hybridMultilevel"/>
    <w:tmpl w:val="207485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E421F66"/>
    <w:multiLevelType w:val="multilevel"/>
    <w:tmpl w:val="A10A8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1993A9B"/>
    <w:multiLevelType w:val="hybridMultilevel"/>
    <w:tmpl w:val="225464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5BC10B2"/>
    <w:multiLevelType w:val="hybridMultilevel"/>
    <w:tmpl w:val="474A419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5" w15:restartNumberingAfterBreak="0">
    <w:nsid w:val="77762EB2"/>
    <w:multiLevelType w:val="hybridMultilevel"/>
    <w:tmpl w:val="187CA4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7D31F8B"/>
    <w:multiLevelType w:val="hybridMultilevel"/>
    <w:tmpl w:val="BEC420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9700056"/>
    <w:multiLevelType w:val="hybridMultilevel"/>
    <w:tmpl w:val="09FC83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E584D84"/>
    <w:multiLevelType w:val="multilevel"/>
    <w:tmpl w:val="FB582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2602155">
    <w:abstractNumId w:val="0"/>
  </w:num>
  <w:num w:numId="2" w16cid:durableId="106855741">
    <w:abstractNumId w:val="22"/>
  </w:num>
  <w:num w:numId="3" w16cid:durableId="910391149">
    <w:abstractNumId w:val="27"/>
  </w:num>
  <w:num w:numId="4" w16cid:durableId="1854998171">
    <w:abstractNumId w:val="4"/>
  </w:num>
  <w:num w:numId="5" w16cid:durableId="442461583">
    <w:abstractNumId w:val="21"/>
  </w:num>
  <w:num w:numId="6" w16cid:durableId="857426973">
    <w:abstractNumId w:val="15"/>
  </w:num>
  <w:num w:numId="7" w16cid:durableId="1839419793">
    <w:abstractNumId w:val="34"/>
  </w:num>
  <w:num w:numId="8" w16cid:durableId="688528436">
    <w:abstractNumId w:val="18"/>
  </w:num>
  <w:num w:numId="9" w16cid:durableId="1822575631">
    <w:abstractNumId w:val="7"/>
  </w:num>
  <w:num w:numId="10" w16cid:durableId="1016031543">
    <w:abstractNumId w:val="13"/>
  </w:num>
  <w:num w:numId="11" w16cid:durableId="324893627">
    <w:abstractNumId w:val="1"/>
  </w:num>
  <w:num w:numId="12" w16cid:durableId="143468499">
    <w:abstractNumId w:val="35"/>
  </w:num>
  <w:num w:numId="13" w16cid:durableId="2122606380">
    <w:abstractNumId w:val="20"/>
  </w:num>
  <w:num w:numId="14" w16cid:durableId="247735344">
    <w:abstractNumId w:val="33"/>
  </w:num>
  <w:num w:numId="15" w16cid:durableId="536358213">
    <w:abstractNumId w:val="36"/>
  </w:num>
  <w:num w:numId="16" w16cid:durableId="1602687314">
    <w:abstractNumId w:val="16"/>
  </w:num>
  <w:num w:numId="17" w16cid:durableId="1827818428">
    <w:abstractNumId w:val="17"/>
  </w:num>
  <w:num w:numId="18" w16cid:durableId="2094662715">
    <w:abstractNumId w:val="31"/>
  </w:num>
  <w:num w:numId="19" w16cid:durableId="1319767394">
    <w:abstractNumId w:val="10"/>
  </w:num>
  <w:num w:numId="20" w16cid:durableId="478301975">
    <w:abstractNumId w:val="37"/>
  </w:num>
  <w:num w:numId="21" w16cid:durableId="363402923">
    <w:abstractNumId w:val="24"/>
  </w:num>
  <w:num w:numId="22" w16cid:durableId="1667132110">
    <w:abstractNumId w:val="6"/>
  </w:num>
  <w:num w:numId="23" w16cid:durableId="249395316">
    <w:abstractNumId w:val="3"/>
  </w:num>
  <w:num w:numId="24" w16cid:durableId="46691084">
    <w:abstractNumId w:val="12"/>
  </w:num>
  <w:num w:numId="25" w16cid:durableId="489831749">
    <w:abstractNumId w:val="29"/>
  </w:num>
  <w:num w:numId="26" w16cid:durableId="337852127">
    <w:abstractNumId w:val="23"/>
  </w:num>
  <w:num w:numId="27" w16cid:durableId="1239487262">
    <w:abstractNumId w:val="19"/>
  </w:num>
  <w:num w:numId="28" w16cid:durableId="798500103">
    <w:abstractNumId w:val="26"/>
  </w:num>
  <w:num w:numId="29" w16cid:durableId="843475841">
    <w:abstractNumId w:val="32"/>
  </w:num>
  <w:num w:numId="30" w16cid:durableId="135227749">
    <w:abstractNumId w:val="2"/>
  </w:num>
  <w:num w:numId="31" w16cid:durableId="575670612">
    <w:abstractNumId w:val="28"/>
  </w:num>
  <w:num w:numId="32" w16cid:durableId="2022118639">
    <w:abstractNumId w:val="38"/>
  </w:num>
  <w:num w:numId="33" w16cid:durableId="241065691">
    <w:abstractNumId w:val="30"/>
  </w:num>
  <w:num w:numId="34" w16cid:durableId="370691748">
    <w:abstractNumId w:val="8"/>
  </w:num>
  <w:num w:numId="35" w16cid:durableId="835992614">
    <w:abstractNumId w:val="11"/>
  </w:num>
  <w:num w:numId="36" w16cid:durableId="1066799478">
    <w:abstractNumId w:val="14"/>
  </w:num>
  <w:num w:numId="37" w16cid:durableId="1292050437">
    <w:abstractNumId w:val="5"/>
  </w:num>
  <w:num w:numId="38" w16cid:durableId="1192842827">
    <w:abstractNumId w:val="9"/>
  </w:num>
  <w:num w:numId="39" w16cid:durableId="74642005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1"/>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6D6"/>
    <w:rsid w:val="00016365"/>
    <w:rsid w:val="00026445"/>
    <w:rsid w:val="00032DB9"/>
    <w:rsid w:val="00033C81"/>
    <w:rsid w:val="0005083D"/>
    <w:rsid w:val="00054654"/>
    <w:rsid w:val="000556F0"/>
    <w:rsid w:val="00074AD0"/>
    <w:rsid w:val="00082D18"/>
    <w:rsid w:val="00087977"/>
    <w:rsid w:val="00092138"/>
    <w:rsid w:val="000961AC"/>
    <w:rsid w:val="000A783D"/>
    <w:rsid w:val="000A7B51"/>
    <w:rsid w:val="000B722D"/>
    <w:rsid w:val="000D1E05"/>
    <w:rsid w:val="000D2019"/>
    <w:rsid w:val="00104C2B"/>
    <w:rsid w:val="00116A00"/>
    <w:rsid w:val="00120C13"/>
    <w:rsid w:val="00141585"/>
    <w:rsid w:val="00145460"/>
    <w:rsid w:val="00166209"/>
    <w:rsid w:val="00183A29"/>
    <w:rsid w:val="00191995"/>
    <w:rsid w:val="00192C93"/>
    <w:rsid w:val="00195D2E"/>
    <w:rsid w:val="0019734F"/>
    <w:rsid w:val="001A1C19"/>
    <w:rsid w:val="001A220D"/>
    <w:rsid w:val="001A73F1"/>
    <w:rsid w:val="001B585A"/>
    <w:rsid w:val="001B7C97"/>
    <w:rsid w:val="001C481C"/>
    <w:rsid w:val="001D391E"/>
    <w:rsid w:val="001D51AE"/>
    <w:rsid w:val="001E02E7"/>
    <w:rsid w:val="001F2075"/>
    <w:rsid w:val="001F43DE"/>
    <w:rsid w:val="001F7290"/>
    <w:rsid w:val="001F74FF"/>
    <w:rsid w:val="00201DC1"/>
    <w:rsid w:val="00202A30"/>
    <w:rsid w:val="00214081"/>
    <w:rsid w:val="00214C47"/>
    <w:rsid w:val="00223007"/>
    <w:rsid w:val="00245135"/>
    <w:rsid w:val="00251C0C"/>
    <w:rsid w:val="0026567A"/>
    <w:rsid w:val="00266590"/>
    <w:rsid w:val="00272C68"/>
    <w:rsid w:val="00281940"/>
    <w:rsid w:val="00293D03"/>
    <w:rsid w:val="00294D10"/>
    <w:rsid w:val="00295DF9"/>
    <w:rsid w:val="002A2425"/>
    <w:rsid w:val="002C1D4E"/>
    <w:rsid w:val="002C39C4"/>
    <w:rsid w:val="002D0787"/>
    <w:rsid w:val="002E00F0"/>
    <w:rsid w:val="002E72D8"/>
    <w:rsid w:val="002F4AB0"/>
    <w:rsid w:val="002F7908"/>
    <w:rsid w:val="003001EB"/>
    <w:rsid w:val="00307137"/>
    <w:rsid w:val="00310E38"/>
    <w:rsid w:val="00315860"/>
    <w:rsid w:val="00331A95"/>
    <w:rsid w:val="0033414E"/>
    <w:rsid w:val="0034481C"/>
    <w:rsid w:val="00362B53"/>
    <w:rsid w:val="00364667"/>
    <w:rsid w:val="00385DA2"/>
    <w:rsid w:val="00396D6A"/>
    <w:rsid w:val="0039778A"/>
    <w:rsid w:val="003A2A70"/>
    <w:rsid w:val="003A7EF0"/>
    <w:rsid w:val="003B5D62"/>
    <w:rsid w:val="003C490B"/>
    <w:rsid w:val="003C5F03"/>
    <w:rsid w:val="003C6707"/>
    <w:rsid w:val="003F122A"/>
    <w:rsid w:val="003F20F5"/>
    <w:rsid w:val="00401DBA"/>
    <w:rsid w:val="00412375"/>
    <w:rsid w:val="00426565"/>
    <w:rsid w:val="00432EE0"/>
    <w:rsid w:val="004407E4"/>
    <w:rsid w:val="00451B34"/>
    <w:rsid w:val="00456CF5"/>
    <w:rsid w:val="00456E83"/>
    <w:rsid w:val="004622AE"/>
    <w:rsid w:val="0046231C"/>
    <w:rsid w:val="00480234"/>
    <w:rsid w:val="00490777"/>
    <w:rsid w:val="0049416C"/>
    <w:rsid w:val="004A6C6F"/>
    <w:rsid w:val="004B6931"/>
    <w:rsid w:val="004D782E"/>
    <w:rsid w:val="004E106E"/>
    <w:rsid w:val="004E79EF"/>
    <w:rsid w:val="004F3C5D"/>
    <w:rsid w:val="005002D3"/>
    <w:rsid w:val="00501A49"/>
    <w:rsid w:val="00510825"/>
    <w:rsid w:val="00514F28"/>
    <w:rsid w:val="00515DDB"/>
    <w:rsid w:val="0051606B"/>
    <w:rsid w:val="0052055F"/>
    <w:rsid w:val="00543267"/>
    <w:rsid w:val="00543BCC"/>
    <w:rsid w:val="00562CBE"/>
    <w:rsid w:val="005753B6"/>
    <w:rsid w:val="00587595"/>
    <w:rsid w:val="00597053"/>
    <w:rsid w:val="00597BD6"/>
    <w:rsid w:val="005A703A"/>
    <w:rsid w:val="005A73FB"/>
    <w:rsid w:val="005C0421"/>
    <w:rsid w:val="005C48E1"/>
    <w:rsid w:val="005C5667"/>
    <w:rsid w:val="005D29FB"/>
    <w:rsid w:val="00606AC5"/>
    <w:rsid w:val="00652A77"/>
    <w:rsid w:val="00664846"/>
    <w:rsid w:val="00665769"/>
    <w:rsid w:val="00666104"/>
    <w:rsid w:val="0067133B"/>
    <w:rsid w:val="00671448"/>
    <w:rsid w:val="006916CE"/>
    <w:rsid w:val="006935C8"/>
    <w:rsid w:val="006A786B"/>
    <w:rsid w:val="006B5472"/>
    <w:rsid w:val="006C4C9C"/>
    <w:rsid w:val="006E3507"/>
    <w:rsid w:val="006E5688"/>
    <w:rsid w:val="007075F4"/>
    <w:rsid w:val="00727378"/>
    <w:rsid w:val="0075553D"/>
    <w:rsid w:val="00761C64"/>
    <w:rsid w:val="00765401"/>
    <w:rsid w:val="00777D72"/>
    <w:rsid w:val="00790592"/>
    <w:rsid w:val="00790975"/>
    <w:rsid w:val="00792A8C"/>
    <w:rsid w:val="007A1AE4"/>
    <w:rsid w:val="007B04D4"/>
    <w:rsid w:val="007B687E"/>
    <w:rsid w:val="007D0285"/>
    <w:rsid w:val="007D1F12"/>
    <w:rsid w:val="007D2F1D"/>
    <w:rsid w:val="007D42EE"/>
    <w:rsid w:val="007E432D"/>
    <w:rsid w:val="007E614C"/>
    <w:rsid w:val="0081707F"/>
    <w:rsid w:val="00825841"/>
    <w:rsid w:val="0084596F"/>
    <w:rsid w:val="0085282D"/>
    <w:rsid w:val="00854634"/>
    <w:rsid w:val="00856B22"/>
    <w:rsid w:val="00871CBD"/>
    <w:rsid w:val="0088062E"/>
    <w:rsid w:val="00882D67"/>
    <w:rsid w:val="008901AD"/>
    <w:rsid w:val="008914BB"/>
    <w:rsid w:val="00891F74"/>
    <w:rsid w:val="008A47AB"/>
    <w:rsid w:val="008A70AF"/>
    <w:rsid w:val="008B390E"/>
    <w:rsid w:val="008C2E6F"/>
    <w:rsid w:val="008D18A9"/>
    <w:rsid w:val="00913BF5"/>
    <w:rsid w:val="00926AED"/>
    <w:rsid w:val="00927D7D"/>
    <w:rsid w:val="00932D46"/>
    <w:rsid w:val="00935925"/>
    <w:rsid w:val="00945033"/>
    <w:rsid w:val="00960410"/>
    <w:rsid w:val="009630EE"/>
    <w:rsid w:val="00964F58"/>
    <w:rsid w:val="009652A0"/>
    <w:rsid w:val="0097047B"/>
    <w:rsid w:val="009777CD"/>
    <w:rsid w:val="00984861"/>
    <w:rsid w:val="00987ACE"/>
    <w:rsid w:val="00992124"/>
    <w:rsid w:val="00997BCB"/>
    <w:rsid w:val="009A2E44"/>
    <w:rsid w:val="009A4408"/>
    <w:rsid w:val="009B0B02"/>
    <w:rsid w:val="009B1E76"/>
    <w:rsid w:val="009B4FF9"/>
    <w:rsid w:val="009C223A"/>
    <w:rsid w:val="009D09ED"/>
    <w:rsid w:val="009D4851"/>
    <w:rsid w:val="00A13149"/>
    <w:rsid w:val="00A23759"/>
    <w:rsid w:val="00A30E87"/>
    <w:rsid w:val="00A40513"/>
    <w:rsid w:val="00A443B1"/>
    <w:rsid w:val="00A47210"/>
    <w:rsid w:val="00A50179"/>
    <w:rsid w:val="00A52777"/>
    <w:rsid w:val="00A60937"/>
    <w:rsid w:val="00A63B1F"/>
    <w:rsid w:val="00A67FBB"/>
    <w:rsid w:val="00A7702F"/>
    <w:rsid w:val="00A837B8"/>
    <w:rsid w:val="00A8681F"/>
    <w:rsid w:val="00A86997"/>
    <w:rsid w:val="00A8720F"/>
    <w:rsid w:val="00AA1846"/>
    <w:rsid w:val="00AA1F09"/>
    <w:rsid w:val="00AA43D8"/>
    <w:rsid w:val="00AA7A29"/>
    <w:rsid w:val="00AB5B51"/>
    <w:rsid w:val="00AC0823"/>
    <w:rsid w:val="00AD6FA2"/>
    <w:rsid w:val="00AE2804"/>
    <w:rsid w:val="00AE460A"/>
    <w:rsid w:val="00B06BAE"/>
    <w:rsid w:val="00B07DD6"/>
    <w:rsid w:val="00B110DA"/>
    <w:rsid w:val="00B14284"/>
    <w:rsid w:val="00B24C1D"/>
    <w:rsid w:val="00B36B09"/>
    <w:rsid w:val="00B51BB3"/>
    <w:rsid w:val="00B634CB"/>
    <w:rsid w:val="00B817B7"/>
    <w:rsid w:val="00B902CF"/>
    <w:rsid w:val="00B90388"/>
    <w:rsid w:val="00B92E84"/>
    <w:rsid w:val="00B94E17"/>
    <w:rsid w:val="00B9586C"/>
    <w:rsid w:val="00BB5F3B"/>
    <w:rsid w:val="00BC288C"/>
    <w:rsid w:val="00BC39ED"/>
    <w:rsid w:val="00BC52A6"/>
    <w:rsid w:val="00BD6D97"/>
    <w:rsid w:val="00BE0AEB"/>
    <w:rsid w:val="00BE336F"/>
    <w:rsid w:val="00C1386E"/>
    <w:rsid w:val="00C253FB"/>
    <w:rsid w:val="00C26127"/>
    <w:rsid w:val="00C430C9"/>
    <w:rsid w:val="00C43936"/>
    <w:rsid w:val="00C47C3F"/>
    <w:rsid w:val="00C67774"/>
    <w:rsid w:val="00C81B9C"/>
    <w:rsid w:val="00C862B8"/>
    <w:rsid w:val="00C943C1"/>
    <w:rsid w:val="00CA4A3F"/>
    <w:rsid w:val="00CD1E08"/>
    <w:rsid w:val="00CF4701"/>
    <w:rsid w:val="00CF6292"/>
    <w:rsid w:val="00D14496"/>
    <w:rsid w:val="00D16F35"/>
    <w:rsid w:val="00D42B1A"/>
    <w:rsid w:val="00D5248F"/>
    <w:rsid w:val="00D6357B"/>
    <w:rsid w:val="00D64D8C"/>
    <w:rsid w:val="00D703D4"/>
    <w:rsid w:val="00D83203"/>
    <w:rsid w:val="00D9641C"/>
    <w:rsid w:val="00DA7363"/>
    <w:rsid w:val="00DD04C1"/>
    <w:rsid w:val="00DD7252"/>
    <w:rsid w:val="00DE010D"/>
    <w:rsid w:val="00DE26D6"/>
    <w:rsid w:val="00DE6A7B"/>
    <w:rsid w:val="00DF0208"/>
    <w:rsid w:val="00DF43B8"/>
    <w:rsid w:val="00E03457"/>
    <w:rsid w:val="00E0713D"/>
    <w:rsid w:val="00E21AA6"/>
    <w:rsid w:val="00E30D6A"/>
    <w:rsid w:val="00E363CD"/>
    <w:rsid w:val="00E40252"/>
    <w:rsid w:val="00E555A8"/>
    <w:rsid w:val="00E656D5"/>
    <w:rsid w:val="00E67CC0"/>
    <w:rsid w:val="00E8320F"/>
    <w:rsid w:val="00EA300A"/>
    <w:rsid w:val="00EB3B0B"/>
    <w:rsid w:val="00EB5B8E"/>
    <w:rsid w:val="00EB72C0"/>
    <w:rsid w:val="00EB7F5F"/>
    <w:rsid w:val="00ED20FC"/>
    <w:rsid w:val="00EE4B04"/>
    <w:rsid w:val="00F1067C"/>
    <w:rsid w:val="00F10B36"/>
    <w:rsid w:val="00F16803"/>
    <w:rsid w:val="00F30777"/>
    <w:rsid w:val="00F3115C"/>
    <w:rsid w:val="00F3116F"/>
    <w:rsid w:val="00F3228B"/>
    <w:rsid w:val="00F33007"/>
    <w:rsid w:val="00F36366"/>
    <w:rsid w:val="00F36415"/>
    <w:rsid w:val="00F5245B"/>
    <w:rsid w:val="00F55199"/>
    <w:rsid w:val="00F57395"/>
    <w:rsid w:val="00F624B2"/>
    <w:rsid w:val="00F63666"/>
    <w:rsid w:val="00F651A8"/>
    <w:rsid w:val="00F67ACE"/>
    <w:rsid w:val="00F72141"/>
    <w:rsid w:val="00F81F51"/>
    <w:rsid w:val="00F8410E"/>
    <w:rsid w:val="00F947D5"/>
    <w:rsid w:val="00FB23C5"/>
    <w:rsid w:val="00FB3E2F"/>
    <w:rsid w:val="00FB443A"/>
    <w:rsid w:val="00FE7421"/>
    <w:rsid w:val="00FF264B"/>
    <w:rsid w:val="00FF3F58"/>
    <w:rsid w:val="00FF6C32"/>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D57D51"/>
  <w15:chartTrackingRefBased/>
  <w15:docId w15:val="{283CD282-D2CE-5949-9B8D-0B7E31B14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DRP Body"/>
    <w:qFormat/>
    <w:rsid w:val="00412375"/>
    <w:pPr>
      <w:spacing w:before="100" w:beforeAutospacing="1" w:after="100" w:afterAutospacing="1" w:line="240" w:lineRule="auto"/>
    </w:pPr>
    <w:rPr>
      <w:rFonts w:ascii="Arial" w:eastAsia="Times New Roman" w:hAnsi="Arial" w:cs="Arial"/>
      <w:color w:val="000000"/>
      <w:kern w:val="0"/>
      <w:lang w:eastAsia="en-GB"/>
      <w14:ligatures w14:val="none"/>
    </w:rPr>
  </w:style>
  <w:style w:type="paragraph" w:styleId="Heading1">
    <w:name w:val="heading 1"/>
    <w:basedOn w:val="Heading2"/>
    <w:next w:val="Normal"/>
    <w:link w:val="Heading1Char"/>
    <w:uiPriority w:val="9"/>
    <w:qFormat/>
    <w:rsid w:val="00412375"/>
    <w:pPr>
      <w:shd w:val="clear" w:color="auto" w:fill="2C3949"/>
      <w:spacing w:after="0"/>
      <w:outlineLvl w:val="0"/>
    </w:pPr>
  </w:style>
  <w:style w:type="paragraph" w:styleId="Heading2">
    <w:name w:val="heading 2"/>
    <w:basedOn w:val="Normal"/>
    <w:next w:val="Normal"/>
    <w:link w:val="Heading2Char"/>
    <w:uiPriority w:val="9"/>
    <w:unhideWhenUsed/>
    <w:qFormat/>
    <w:rsid w:val="00412375"/>
    <w:pPr>
      <w:shd w:val="clear" w:color="auto" w:fill="4488AB"/>
      <w:spacing w:after="240"/>
      <w:outlineLvl w:val="1"/>
    </w:pPr>
    <w:rPr>
      <w:b/>
      <w:bCs/>
      <w:color w:val="FFFFFF"/>
      <w:sz w:val="28"/>
    </w:rPr>
  </w:style>
  <w:style w:type="paragraph" w:styleId="Heading3">
    <w:name w:val="heading 3"/>
    <w:basedOn w:val="Normal"/>
    <w:next w:val="Normal"/>
    <w:link w:val="Heading3Char"/>
    <w:uiPriority w:val="9"/>
    <w:unhideWhenUsed/>
    <w:qFormat/>
    <w:rsid w:val="008A70AF"/>
    <w:pPr>
      <w:outlineLvl w:val="2"/>
    </w:pPr>
    <w:rPr>
      <w:b/>
      <w:bCs/>
      <w:shd w:val="clear" w:color="auto" w:fill="FFFFFF"/>
    </w:rPr>
  </w:style>
  <w:style w:type="paragraph" w:styleId="Heading4">
    <w:name w:val="heading 4"/>
    <w:basedOn w:val="Normal"/>
    <w:next w:val="Normal"/>
    <w:link w:val="Heading4Char"/>
    <w:uiPriority w:val="9"/>
    <w:unhideWhenUsed/>
    <w:qFormat/>
    <w:rsid w:val="00451B34"/>
    <w:pPr>
      <w:outlineLvl w:val="3"/>
    </w:pPr>
    <w:rPr>
      <w:color w:val="2C3849" w:themeColor="text1"/>
      <w:shd w:val="clear" w:color="auto" w:fill="FFFFFF"/>
    </w:rPr>
  </w:style>
  <w:style w:type="paragraph" w:styleId="Heading5">
    <w:name w:val="heading 5"/>
    <w:basedOn w:val="Normal"/>
    <w:next w:val="Normal"/>
    <w:link w:val="Heading5Char"/>
    <w:uiPriority w:val="9"/>
    <w:semiHidden/>
    <w:unhideWhenUsed/>
    <w:qFormat/>
    <w:rsid w:val="0005083D"/>
    <w:pPr>
      <w:keepNext/>
      <w:keepLines/>
      <w:spacing w:before="80" w:after="40"/>
      <w:outlineLvl w:val="4"/>
    </w:pPr>
    <w:rPr>
      <w:rFonts w:eastAsiaTheme="majorEastAsia" w:cstheme="majorBidi"/>
      <w:color w:val="212936" w:themeColor="accent1" w:themeShade="BF"/>
    </w:rPr>
  </w:style>
  <w:style w:type="paragraph" w:styleId="Heading6">
    <w:name w:val="heading 6"/>
    <w:basedOn w:val="Normal"/>
    <w:next w:val="Normal"/>
    <w:link w:val="Heading6Char"/>
    <w:uiPriority w:val="9"/>
    <w:semiHidden/>
    <w:unhideWhenUsed/>
    <w:qFormat/>
    <w:rsid w:val="0005083D"/>
    <w:pPr>
      <w:keepNext/>
      <w:keepLines/>
      <w:spacing w:before="40" w:after="0"/>
      <w:outlineLvl w:val="5"/>
    </w:pPr>
    <w:rPr>
      <w:rFonts w:eastAsiaTheme="majorEastAsia" w:cstheme="majorBidi"/>
      <w:i/>
      <w:iCs/>
      <w:color w:val="5F799E" w:themeColor="text1" w:themeTint="A6"/>
    </w:rPr>
  </w:style>
  <w:style w:type="paragraph" w:styleId="Heading7">
    <w:name w:val="heading 7"/>
    <w:basedOn w:val="Normal"/>
    <w:next w:val="Normal"/>
    <w:link w:val="Heading7Char"/>
    <w:uiPriority w:val="9"/>
    <w:semiHidden/>
    <w:unhideWhenUsed/>
    <w:qFormat/>
    <w:rsid w:val="0005083D"/>
    <w:pPr>
      <w:keepNext/>
      <w:keepLines/>
      <w:spacing w:before="40" w:after="0"/>
      <w:outlineLvl w:val="6"/>
    </w:pPr>
    <w:rPr>
      <w:rFonts w:eastAsiaTheme="majorEastAsia" w:cstheme="majorBidi"/>
      <w:color w:val="5F799E" w:themeColor="text1" w:themeTint="A6"/>
    </w:rPr>
  </w:style>
  <w:style w:type="paragraph" w:styleId="Heading8">
    <w:name w:val="heading 8"/>
    <w:basedOn w:val="Normal"/>
    <w:next w:val="Normal"/>
    <w:link w:val="Heading8Char"/>
    <w:uiPriority w:val="9"/>
    <w:semiHidden/>
    <w:unhideWhenUsed/>
    <w:qFormat/>
    <w:rsid w:val="0005083D"/>
    <w:pPr>
      <w:keepNext/>
      <w:keepLines/>
      <w:spacing w:after="0"/>
      <w:outlineLvl w:val="7"/>
    </w:pPr>
    <w:rPr>
      <w:rFonts w:eastAsiaTheme="majorEastAsia" w:cstheme="majorBidi"/>
      <w:i/>
      <w:iCs/>
      <w:color w:val="42546E" w:themeColor="text1" w:themeTint="D8"/>
    </w:rPr>
  </w:style>
  <w:style w:type="paragraph" w:styleId="Heading9">
    <w:name w:val="heading 9"/>
    <w:basedOn w:val="Normal"/>
    <w:next w:val="Normal"/>
    <w:link w:val="Heading9Char"/>
    <w:uiPriority w:val="9"/>
    <w:semiHidden/>
    <w:unhideWhenUsed/>
    <w:qFormat/>
    <w:rsid w:val="0005083D"/>
    <w:pPr>
      <w:keepNext/>
      <w:keepLines/>
      <w:spacing w:after="0"/>
      <w:outlineLvl w:val="8"/>
    </w:pPr>
    <w:rPr>
      <w:rFonts w:eastAsiaTheme="majorEastAsia" w:cstheme="majorBidi"/>
      <w:color w:val="42546E"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2375"/>
    <w:rPr>
      <w:rFonts w:ascii="Arial" w:eastAsia="Times New Roman" w:hAnsi="Arial" w:cs="Arial"/>
      <w:b/>
      <w:bCs/>
      <w:color w:val="FFFFFF"/>
      <w:kern w:val="0"/>
      <w:sz w:val="30"/>
      <w:szCs w:val="30"/>
      <w:shd w:val="clear" w:color="auto" w:fill="2C3949"/>
      <w:lang w:eastAsia="en-AU"/>
      <w14:ligatures w14:val="none"/>
    </w:rPr>
  </w:style>
  <w:style w:type="character" w:customStyle="1" w:styleId="Heading2Char">
    <w:name w:val="Heading 2 Char"/>
    <w:basedOn w:val="DefaultParagraphFont"/>
    <w:link w:val="Heading2"/>
    <w:uiPriority w:val="9"/>
    <w:rsid w:val="00412375"/>
    <w:rPr>
      <w:rFonts w:ascii="Arial" w:eastAsia="Times New Roman" w:hAnsi="Arial" w:cs="Arial"/>
      <w:b/>
      <w:bCs/>
      <w:color w:val="FFFFFF"/>
      <w:kern w:val="0"/>
      <w:sz w:val="28"/>
      <w:szCs w:val="28"/>
      <w:shd w:val="clear" w:color="auto" w:fill="4488AB"/>
      <w:lang w:eastAsia="en-AU"/>
      <w14:ligatures w14:val="none"/>
    </w:rPr>
  </w:style>
  <w:style w:type="character" w:customStyle="1" w:styleId="Heading3Char">
    <w:name w:val="Heading 3 Char"/>
    <w:basedOn w:val="DefaultParagraphFont"/>
    <w:link w:val="Heading3"/>
    <w:uiPriority w:val="9"/>
    <w:rsid w:val="008A70AF"/>
    <w:rPr>
      <w:rFonts w:ascii="Arial" w:eastAsia="Times New Roman" w:hAnsi="Arial" w:cs="Arial"/>
      <w:b/>
      <w:bCs/>
      <w:color w:val="000000"/>
      <w:kern w:val="0"/>
      <w:lang w:eastAsia="en-GB"/>
      <w14:ligatures w14:val="none"/>
    </w:rPr>
  </w:style>
  <w:style w:type="character" w:customStyle="1" w:styleId="Heading4Char">
    <w:name w:val="Heading 4 Char"/>
    <w:basedOn w:val="DefaultParagraphFont"/>
    <w:link w:val="Heading4"/>
    <w:uiPriority w:val="9"/>
    <w:rsid w:val="00451B34"/>
    <w:rPr>
      <w:rFonts w:ascii="Arial" w:eastAsia="Times New Roman" w:hAnsi="Arial" w:cs="Arial"/>
      <w:color w:val="2C3849" w:themeColor="text1"/>
      <w:kern w:val="0"/>
      <w:lang w:eastAsia="en-GB"/>
      <w14:ligatures w14:val="none"/>
    </w:rPr>
  </w:style>
  <w:style w:type="character" w:customStyle="1" w:styleId="Heading5Char">
    <w:name w:val="Heading 5 Char"/>
    <w:basedOn w:val="DefaultParagraphFont"/>
    <w:link w:val="Heading5"/>
    <w:uiPriority w:val="9"/>
    <w:semiHidden/>
    <w:rsid w:val="0005083D"/>
    <w:rPr>
      <w:rFonts w:eastAsiaTheme="majorEastAsia" w:cstheme="majorBidi"/>
      <w:color w:val="212936" w:themeColor="accent1" w:themeShade="BF"/>
    </w:rPr>
  </w:style>
  <w:style w:type="character" w:customStyle="1" w:styleId="Heading6Char">
    <w:name w:val="Heading 6 Char"/>
    <w:basedOn w:val="DefaultParagraphFont"/>
    <w:link w:val="Heading6"/>
    <w:uiPriority w:val="9"/>
    <w:semiHidden/>
    <w:rsid w:val="0005083D"/>
    <w:rPr>
      <w:rFonts w:eastAsiaTheme="majorEastAsia" w:cstheme="majorBidi"/>
      <w:i/>
      <w:iCs/>
      <w:color w:val="5F799E" w:themeColor="text1" w:themeTint="A6"/>
    </w:rPr>
  </w:style>
  <w:style w:type="character" w:customStyle="1" w:styleId="Heading7Char">
    <w:name w:val="Heading 7 Char"/>
    <w:basedOn w:val="DefaultParagraphFont"/>
    <w:link w:val="Heading7"/>
    <w:uiPriority w:val="9"/>
    <w:semiHidden/>
    <w:rsid w:val="0005083D"/>
    <w:rPr>
      <w:rFonts w:eastAsiaTheme="majorEastAsia" w:cstheme="majorBidi"/>
      <w:color w:val="5F799E" w:themeColor="text1" w:themeTint="A6"/>
    </w:rPr>
  </w:style>
  <w:style w:type="character" w:customStyle="1" w:styleId="Heading8Char">
    <w:name w:val="Heading 8 Char"/>
    <w:basedOn w:val="DefaultParagraphFont"/>
    <w:link w:val="Heading8"/>
    <w:uiPriority w:val="9"/>
    <w:semiHidden/>
    <w:rsid w:val="0005083D"/>
    <w:rPr>
      <w:rFonts w:eastAsiaTheme="majorEastAsia" w:cstheme="majorBidi"/>
      <w:i/>
      <w:iCs/>
      <w:color w:val="42546E" w:themeColor="text1" w:themeTint="D8"/>
    </w:rPr>
  </w:style>
  <w:style w:type="character" w:customStyle="1" w:styleId="Heading9Char">
    <w:name w:val="Heading 9 Char"/>
    <w:basedOn w:val="DefaultParagraphFont"/>
    <w:link w:val="Heading9"/>
    <w:uiPriority w:val="9"/>
    <w:semiHidden/>
    <w:rsid w:val="0005083D"/>
    <w:rPr>
      <w:rFonts w:eastAsiaTheme="majorEastAsia" w:cstheme="majorBidi"/>
      <w:color w:val="42546E" w:themeColor="text1" w:themeTint="D8"/>
    </w:rPr>
  </w:style>
  <w:style w:type="paragraph" w:styleId="Title">
    <w:name w:val="Title"/>
    <w:basedOn w:val="Normal"/>
    <w:next w:val="Normal"/>
    <w:link w:val="TitleChar"/>
    <w:uiPriority w:val="10"/>
    <w:qFormat/>
    <w:rsid w:val="0005083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5083D"/>
    <w:rPr>
      <w:rFonts w:asciiTheme="majorHAnsi" w:eastAsiaTheme="majorEastAsia" w:hAnsiTheme="majorHAnsi" w:cstheme="majorBidi"/>
      <w:color w:val="000000"/>
      <w:spacing w:val="-10"/>
      <w:kern w:val="28"/>
      <w:sz w:val="56"/>
      <w:szCs w:val="56"/>
      <w:lang w:eastAsia="en-GB"/>
      <w14:ligatures w14:val="none"/>
    </w:rPr>
  </w:style>
  <w:style w:type="paragraph" w:styleId="Subtitle">
    <w:name w:val="Subtitle"/>
    <w:basedOn w:val="Normal"/>
    <w:next w:val="Normal"/>
    <w:link w:val="SubtitleChar"/>
    <w:uiPriority w:val="11"/>
    <w:qFormat/>
    <w:rsid w:val="0005083D"/>
    <w:pPr>
      <w:numPr>
        <w:ilvl w:val="1"/>
      </w:numPr>
    </w:pPr>
    <w:rPr>
      <w:rFonts w:eastAsiaTheme="majorEastAsia" w:cstheme="majorBidi"/>
      <w:color w:val="5F799E" w:themeColor="text1" w:themeTint="A6"/>
      <w:spacing w:val="15"/>
      <w:sz w:val="28"/>
    </w:rPr>
  </w:style>
  <w:style w:type="character" w:customStyle="1" w:styleId="SubtitleChar">
    <w:name w:val="Subtitle Char"/>
    <w:basedOn w:val="DefaultParagraphFont"/>
    <w:link w:val="Subtitle"/>
    <w:uiPriority w:val="11"/>
    <w:rsid w:val="0005083D"/>
    <w:rPr>
      <w:rFonts w:eastAsiaTheme="majorEastAsia" w:cstheme="majorBidi"/>
      <w:color w:val="5F799E" w:themeColor="text1" w:themeTint="A6"/>
      <w:spacing w:val="15"/>
      <w:sz w:val="28"/>
      <w:szCs w:val="28"/>
    </w:rPr>
  </w:style>
  <w:style w:type="paragraph" w:styleId="Quote">
    <w:name w:val="Quote"/>
    <w:basedOn w:val="Normal"/>
    <w:next w:val="Normal"/>
    <w:link w:val="QuoteChar"/>
    <w:uiPriority w:val="29"/>
    <w:qFormat/>
    <w:rsid w:val="0005083D"/>
    <w:pPr>
      <w:spacing w:before="160"/>
      <w:jc w:val="center"/>
    </w:pPr>
    <w:rPr>
      <w:i/>
      <w:iCs/>
      <w:color w:val="516686" w:themeColor="text1" w:themeTint="BF"/>
    </w:rPr>
  </w:style>
  <w:style w:type="character" w:customStyle="1" w:styleId="QuoteChar">
    <w:name w:val="Quote Char"/>
    <w:basedOn w:val="DefaultParagraphFont"/>
    <w:link w:val="Quote"/>
    <w:uiPriority w:val="29"/>
    <w:rsid w:val="0005083D"/>
    <w:rPr>
      <w:i/>
      <w:iCs/>
      <w:color w:val="516686" w:themeColor="text1" w:themeTint="BF"/>
    </w:rPr>
  </w:style>
  <w:style w:type="paragraph" w:styleId="ListParagraph">
    <w:name w:val="List Paragraph"/>
    <w:aliases w:val="NDRP List Paragraph"/>
    <w:basedOn w:val="Normal"/>
    <w:uiPriority w:val="34"/>
    <w:qFormat/>
    <w:rsid w:val="0005083D"/>
    <w:pPr>
      <w:ind w:left="720"/>
      <w:contextualSpacing/>
    </w:pPr>
  </w:style>
  <w:style w:type="character" w:styleId="IntenseEmphasis">
    <w:name w:val="Intense Emphasis"/>
    <w:basedOn w:val="DefaultParagraphFont"/>
    <w:uiPriority w:val="21"/>
    <w:qFormat/>
    <w:rsid w:val="0005083D"/>
    <w:rPr>
      <w:i/>
      <w:iCs/>
      <w:color w:val="212936" w:themeColor="accent1" w:themeShade="BF"/>
    </w:rPr>
  </w:style>
  <w:style w:type="paragraph" w:styleId="IntenseQuote">
    <w:name w:val="Intense Quote"/>
    <w:basedOn w:val="Normal"/>
    <w:next w:val="Normal"/>
    <w:link w:val="IntenseQuoteChar"/>
    <w:uiPriority w:val="30"/>
    <w:qFormat/>
    <w:rsid w:val="0005083D"/>
    <w:pPr>
      <w:pBdr>
        <w:top w:val="single" w:sz="4" w:space="10" w:color="212936" w:themeColor="accent1" w:themeShade="BF"/>
        <w:bottom w:val="single" w:sz="4" w:space="10" w:color="212936" w:themeColor="accent1" w:themeShade="BF"/>
      </w:pBdr>
      <w:spacing w:before="360" w:after="360"/>
      <w:ind w:left="864" w:right="864"/>
      <w:jc w:val="center"/>
    </w:pPr>
    <w:rPr>
      <w:i/>
      <w:iCs/>
      <w:color w:val="212936" w:themeColor="accent1" w:themeShade="BF"/>
    </w:rPr>
  </w:style>
  <w:style w:type="character" w:customStyle="1" w:styleId="IntenseQuoteChar">
    <w:name w:val="Intense Quote Char"/>
    <w:basedOn w:val="DefaultParagraphFont"/>
    <w:link w:val="IntenseQuote"/>
    <w:uiPriority w:val="30"/>
    <w:rsid w:val="0005083D"/>
    <w:rPr>
      <w:i/>
      <w:iCs/>
      <w:color w:val="212936" w:themeColor="accent1" w:themeShade="BF"/>
    </w:rPr>
  </w:style>
  <w:style w:type="character" w:styleId="IntenseReference">
    <w:name w:val="Intense Reference"/>
    <w:basedOn w:val="DefaultParagraphFont"/>
    <w:uiPriority w:val="32"/>
    <w:qFormat/>
    <w:rsid w:val="0005083D"/>
    <w:rPr>
      <w:b/>
      <w:bCs/>
      <w:smallCaps/>
      <w:color w:val="212936" w:themeColor="accent1" w:themeShade="BF"/>
      <w:spacing w:val="5"/>
    </w:rPr>
  </w:style>
  <w:style w:type="paragraph" w:styleId="CommentText">
    <w:name w:val="annotation text"/>
    <w:aliases w:val="NDPR Comment Text"/>
    <w:basedOn w:val="Footer"/>
    <w:link w:val="CommentTextChar"/>
    <w:autoRedefine/>
    <w:uiPriority w:val="99"/>
    <w:unhideWhenUsed/>
    <w:qFormat/>
    <w:rsid w:val="0005083D"/>
    <w:pPr>
      <w:pBdr>
        <w:left w:val="single" w:sz="24" w:space="10" w:color="auto"/>
      </w:pBdr>
      <w:spacing w:before="240" w:after="360"/>
    </w:pPr>
  </w:style>
  <w:style w:type="character" w:customStyle="1" w:styleId="CommentTextChar">
    <w:name w:val="Comment Text Char"/>
    <w:aliases w:val="NDPR Comment Text Char"/>
    <w:basedOn w:val="DefaultParagraphFont"/>
    <w:link w:val="CommentText"/>
    <w:uiPriority w:val="99"/>
    <w:rsid w:val="0005083D"/>
    <w:rPr>
      <w:rFonts w:asciiTheme="majorHAnsi" w:eastAsiaTheme="minorEastAsia" w:hAnsiTheme="majorHAnsi"/>
      <w:color w:val="2C3849" w:themeColor="text1"/>
      <w:kern w:val="0"/>
      <w:szCs w:val="28"/>
      <w14:ligatures w14:val="none"/>
    </w:rPr>
  </w:style>
  <w:style w:type="paragraph" w:styleId="Header">
    <w:name w:val="header"/>
    <w:basedOn w:val="Normal"/>
    <w:link w:val="HeaderChar"/>
    <w:uiPriority w:val="99"/>
    <w:unhideWhenUsed/>
    <w:rsid w:val="0005083D"/>
    <w:pPr>
      <w:tabs>
        <w:tab w:val="center" w:pos="4513"/>
        <w:tab w:val="right" w:pos="9026"/>
      </w:tabs>
      <w:spacing w:after="0"/>
    </w:pPr>
  </w:style>
  <w:style w:type="character" w:customStyle="1" w:styleId="HeaderChar">
    <w:name w:val="Header Char"/>
    <w:basedOn w:val="DefaultParagraphFont"/>
    <w:link w:val="Header"/>
    <w:uiPriority w:val="99"/>
    <w:rsid w:val="0005083D"/>
    <w:rPr>
      <w:rFonts w:ascii="Arial" w:eastAsia="Times New Roman" w:hAnsi="Arial" w:cs="Arial"/>
      <w:color w:val="000000"/>
      <w:kern w:val="0"/>
      <w:lang w:eastAsia="en-GB"/>
      <w14:ligatures w14:val="none"/>
    </w:rPr>
  </w:style>
  <w:style w:type="paragraph" w:styleId="Footer">
    <w:name w:val="footer"/>
    <w:aliases w:val="NDPR Footer"/>
    <w:basedOn w:val="Normal"/>
    <w:link w:val="FooterChar"/>
    <w:uiPriority w:val="99"/>
    <w:unhideWhenUsed/>
    <w:rsid w:val="0005083D"/>
    <w:pPr>
      <w:tabs>
        <w:tab w:val="center" w:pos="4513"/>
        <w:tab w:val="right" w:pos="9026"/>
      </w:tabs>
    </w:pPr>
  </w:style>
  <w:style w:type="character" w:customStyle="1" w:styleId="FooterChar">
    <w:name w:val="Footer Char"/>
    <w:aliases w:val="NDPR Footer Char"/>
    <w:basedOn w:val="DefaultParagraphFont"/>
    <w:link w:val="Footer"/>
    <w:uiPriority w:val="99"/>
    <w:rsid w:val="0005083D"/>
    <w:rPr>
      <w:rFonts w:asciiTheme="majorHAnsi" w:eastAsiaTheme="minorEastAsia" w:hAnsiTheme="majorHAnsi"/>
      <w:color w:val="2C3849" w:themeColor="text1"/>
      <w:kern w:val="0"/>
      <w:szCs w:val="28"/>
      <w14:ligatures w14:val="none"/>
    </w:rPr>
  </w:style>
  <w:style w:type="table" w:styleId="TableGrid">
    <w:name w:val="Table Grid"/>
    <w:basedOn w:val="TableNormal"/>
    <w:uiPriority w:val="39"/>
    <w:rsid w:val="0005083D"/>
    <w:pPr>
      <w:spacing w:after="200" w:line="276" w:lineRule="auto"/>
      <w:ind w:firstLine="360"/>
    </w:pPr>
    <w:rPr>
      <w:rFonts w:eastAsiaTheme="minorEastAsia"/>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5083D"/>
    <w:rPr>
      <w:color w:val="614393" w:themeColor="hyperlink"/>
      <w:u w:val="single"/>
    </w:rPr>
  </w:style>
  <w:style w:type="character" w:styleId="CommentReference">
    <w:name w:val="annotation reference"/>
    <w:basedOn w:val="DefaultParagraphFont"/>
    <w:uiPriority w:val="99"/>
    <w:semiHidden/>
    <w:unhideWhenUsed/>
    <w:rsid w:val="0005083D"/>
    <w:rPr>
      <w:sz w:val="16"/>
      <w:szCs w:val="16"/>
    </w:rPr>
  </w:style>
  <w:style w:type="paragraph" w:styleId="Revision">
    <w:name w:val="Revision"/>
    <w:hidden/>
    <w:uiPriority w:val="99"/>
    <w:semiHidden/>
    <w:rsid w:val="0005083D"/>
    <w:pPr>
      <w:spacing w:after="0" w:line="240" w:lineRule="auto"/>
    </w:pPr>
    <w:rPr>
      <w:rFonts w:ascii="Calibri Light" w:eastAsia="Times New Roman" w:hAnsi="Calibri Light" w:cs="Calibri Light"/>
      <w:color w:val="2C3849" w:themeColor="text1"/>
      <w:kern w:val="0"/>
      <w:szCs w:val="28"/>
      <w:lang w:eastAsia="en-AU"/>
      <w14:ligatures w14:val="none"/>
    </w:rPr>
  </w:style>
  <w:style w:type="paragraph" w:styleId="CommentSubject">
    <w:name w:val="annotation subject"/>
    <w:basedOn w:val="CommentText"/>
    <w:next w:val="CommentText"/>
    <w:link w:val="CommentSubjectChar"/>
    <w:uiPriority w:val="99"/>
    <w:semiHidden/>
    <w:unhideWhenUsed/>
    <w:rsid w:val="0005083D"/>
    <w:pPr>
      <w:pBdr>
        <w:left w:val="none" w:sz="0" w:space="0" w:color="auto"/>
      </w:pBdr>
      <w:tabs>
        <w:tab w:val="clear" w:pos="4513"/>
        <w:tab w:val="clear" w:pos="9026"/>
      </w:tabs>
      <w:spacing w:before="0" w:after="200"/>
    </w:pPr>
    <w:rPr>
      <w:b/>
      <w:bCs/>
      <w:sz w:val="20"/>
      <w:szCs w:val="20"/>
    </w:rPr>
  </w:style>
  <w:style w:type="character" w:customStyle="1" w:styleId="CommentSubjectChar">
    <w:name w:val="Comment Subject Char"/>
    <w:basedOn w:val="CommentTextChar"/>
    <w:link w:val="CommentSubject"/>
    <w:uiPriority w:val="99"/>
    <w:semiHidden/>
    <w:rsid w:val="0005083D"/>
    <w:rPr>
      <w:rFonts w:ascii="Arial" w:eastAsia="Times New Roman" w:hAnsi="Arial" w:cs="Arial"/>
      <w:b/>
      <w:bCs/>
      <w:color w:val="000000"/>
      <w:kern w:val="0"/>
      <w:sz w:val="20"/>
      <w:szCs w:val="20"/>
      <w:lang w:eastAsia="en-GB"/>
      <w14:ligatures w14:val="none"/>
    </w:rPr>
  </w:style>
  <w:style w:type="character" w:styleId="UnresolvedMention">
    <w:name w:val="Unresolved Mention"/>
    <w:basedOn w:val="DefaultParagraphFont"/>
    <w:uiPriority w:val="99"/>
    <w:semiHidden/>
    <w:unhideWhenUsed/>
    <w:rsid w:val="00192C93"/>
    <w:rPr>
      <w:color w:val="605E5C"/>
      <w:shd w:val="clear" w:color="auto" w:fill="E1DFDD"/>
    </w:rPr>
  </w:style>
  <w:style w:type="character" w:styleId="Strong">
    <w:name w:val="Strong"/>
    <w:basedOn w:val="DefaultParagraphFont"/>
    <w:uiPriority w:val="22"/>
    <w:qFormat/>
    <w:rsid w:val="00DE26D6"/>
    <w:rPr>
      <w:b/>
      <w:bCs/>
    </w:rPr>
  </w:style>
  <w:style w:type="paragraph" w:styleId="NormalWeb">
    <w:name w:val="Normal (Web)"/>
    <w:basedOn w:val="Normal"/>
    <w:uiPriority w:val="99"/>
    <w:unhideWhenUsed/>
    <w:rsid w:val="00412375"/>
    <w:rPr>
      <w:rFonts w:ascii="Times New Roman" w:hAnsi="Times New Roman" w:cs="Times New Roman"/>
      <w:color w:val="auto"/>
    </w:rPr>
  </w:style>
  <w:style w:type="character" w:customStyle="1" w:styleId="properasterisk">
    <w:name w:val="properasterisk"/>
    <w:basedOn w:val="DefaultParagraphFont"/>
    <w:rsid w:val="00412375"/>
  </w:style>
  <w:style w:type="character" w:styleId="Emphasis">
    <w:name w:val="Emphasis"/>
    <w:basedOn w:val="DefaultParagraphFont"/>
    <w:uiPriority w:val="20"/>
    <w:qFormat/>
    <w:rsid w:val="003A2A70"/>
    <w:rPr>
      <w:i/>
      <w:iCs/>
    </w:rPr>
  </w:style>
  <w:style w:type="character" w:customStyle="1" w:styleId="sr-only">
    <w:name w:val="sr-only"/>
    <w:basedOn w:val="DefaultParagraphFont"/>
    <w:rsid w:val="00B14284"/>
  </w:style>
  <w:style w:type="character" w:styleId="PageNumber">
    <w:name w:val="page number"/>
    <w:basedOn w:val="DefaultParagraphFont"/>
    <w:uiPriority w:val="99"/>
    <w:semiHidden/>
    <w:unhideWhenUsed/>
    <w:rsid w:val="00FF264B"/>
  </w:style>
  <w:style w:type="paragraph" w:styleId="TOCHeading">
    <w:name w:val="TOC Heading"/>
    <w:basedOn w:val="Heading1"/>
    <w:next w:val="Normal"/>
    <w:uiPriority w:val="39"/>
    <w:unhideWhenUsed/>
    <w:qFormat/>
    <w:rsid w:val="00514F28"/>
    <w:pPr>
      <w:keepNext/>
      <w:keepLines/>
      <w:shd w:val="clear" w:color="auto" w:fill="auto"/>
      <w:spacing w:before="480" w:beforeAutospacing="0" w:afterAutospacing="0" w:line="276" w:lineRule="auto"/>
      <w:outlineLvl w:val="9"/>
    </w:pPr>
    <w:rPr>
      <w:rFonts w:asciiTheme="majorHAnsi" w:eastAsiaTheme="majorEastAsia" w:hAnsiTheme="majorHAnsi" w:cstheme="majorBidi"/>
      <w:color w:val="212936" w:themeColor="accent1" w:themeShade="BF"/>
      <w:szCs w:val="28"/>
      <w:lang w:val="en-US" w:eastAsia="en-US"/>
    </w:rPr>
  </w:style>
  <w:style w:type="paragraph" w:styleId="TOC1">
    <w:name w:val="toc 1"/>
    <w:basedOn w:val="Normal"/>
    <w:next w:val="Normal"/>
    <w:autoRedefine/>
    <w:uiPriority w:val="39"/>
    <w:unhideWhenUsed/>
    <w:rsid w:val="00514F28"/>
    <w:pPr>
      <w:spacing w:before="120" w:after="0"/>
    </w:pPr>
    <w:rPr>
      <w:rFonts w:asciiTheme="minorHAnsi" w:hAnsiTheme="minorHAnsi" w:cstheme="minorHAnsi"/>
      <w:b/>
      <w:bCs/>
      <w:i/>
      <w:iCs/>
    </w:rPr>
  </w:style>
  <w:style w:type="paragraph" w:styleId="TOC3">
    <w:name w:val="toc 3"/>
    <w:basedOn w:val="Normal"/>
    <w:next w:val="Normal"/>
    <w:autoRedefine/>
    <w:uiPriority w:val="39"/>
    <w:unhideWhenUsed/>
    <w:rsid w:val="00514F28"/>
    <w:pPr>
      <w:spacing w:before="0" w:after="0"/>
      <w:ind w:left="480"/>
    </w:pPr>
    <w:rPr>
      <w:rFonts w:asciiTheme="minorHAnsi" w:hAnsiTheme="minorHAnsi" w:cstheme="minorHAnsi"/>
      <w:sz w:val="20"/>
      <w:szCs w:val="20"/>
    </w:rPr>
  </w:style>
  <w:style w:type="paragraph" w:styleId="TOC2">
    <w:name w:val="toc 2"/>
    <w:basedOn w:val="Normal"/>
    <w:next w:val="Normal"/>
    <w:autoRedefine/>
    <w:uiPriority w:val="39"/>
    <w:unhideWhenUsed/>
    <w:rsid w:val="00514F28"/>
    <w:pPr>
      <w:spacing w:before="120" w:after="0"/>
      <w:ind w:left="240"/>
    </w:pPr>
    <w:rPr>
      <w:rFonts w:asciiTheme="minorHAnsi" w:hAnsiTheme="minorHAnsi" w:cstheme="minorHAnsi"/>
      <w:b/>
      <w:bCs/>
      <w:sz w:val="22"/>
      <w:szCs w:val="22"/>
    </w:rPr>
  </w:style>
  <w:style w:type="paragraph" w:styleId="TOC4">
    <w:name w:val="toc 4"/>
    <w:basedOn w:val="Normal"/>
    <w:next w:val="Normal"/>
    <w:autoRedefine/>
    <w:uiPriority w:val="39"/>
    <w:unhideWhenUsed/>
    <w:rsid w:val="00514F28"/>
    <w:pPr>
      <w:spacing w:before="0" w:after="0"/>
      <w:ind w:left="720"/>
    </w:pPr>
    <w:rPr>
      <w:rFonts w:asciiTheme="minorHAnsi" w:hAnsiTheme="minorHAnsi" w:cstheme="minorHAnsi"/>
      <w:sz w:val="20"/>
      <w:szCs w:val="20"/>
    </w:rPr>
  </w:style>
  <w:style w:type="paragraph" w:styleId="TOC5">
    <w:name w:val="toc 5"/>
    <w:basedOn w:val="Normal"/>
    <w:next w:val="Normal"/>
    <w:autoRedefine/>
    <w:uiPriority w:val="39"/>
    <w:unhideWhenUsed/>
    <w:rsid w:val="00514F28"/>
    <w:pPr>
      <w:spacing w:before="0" w:after="0"/>
      <w:ind w:left="960"/>
    </w:pPr>
    <w:rPr>
      <w:rFonts w:asciiTheme="minorHAnsi" w:hAnsiTheme="minorHAnsi" w:cstheme="minorHAnsi"/>
      <w:sz w:val="20"/>
      <w:szCs w:val="20"/>
    </w:rPr>
  </w:style>
  <w:style w:type="paragraph" w:styleId="TOC6">
    <w:name w:val="toc 6"/>
    <w:basedOn w:val="Normal"/>
    <w:next w:val="Normal"/>
    <w:autoRedefine/>
    <w:uiPriority w:val="39"/>
    <w:unhideWhenUsed/>
    <w:rsid w:val="00514F28"/>
    <w:pPr>
      <w:spacing w:before="0" w:after="0"/>
      <w:ind w:left="1200"/>
    </w:pPr>
    <w:rPr>
      <w:rFonts w:asciiTheme="minorHAnsi" w:hAnsiTheme="minorHAnsi" w:cstheme="minorHAnsi"/>
      <w:sz w:val="20"/>
      <w:szCs w:val="20"/>
    </w:rPr>
  </w:style>
  <w:style w:type="paragraph" w:styleId="TOC7">
    <w:name w:val="toc 7"/>
    <w:basedOn w:val="Normal"/>
    <w:next w:val="Normal"/>
    <w:autoRedefine/>
    <w:uiPriority w:val="39"/>
    <w:unhideWhenUsed/>
    <w:rsid w:val="00514F28"/>
    <w:pPr>
      <w:spacing w:before="0" w:after="0"/>
      <w:ind w:left="1440"/>
    </w:pPr>
    <w:rPr>
      <w:rFonts w:asciiTheme="minorHAnsi" w:hAnsiTheme="minorHAnsi" w:cstheme="minorHAnsi"/>
      <w:sz w:val="20"/>
      <w:szCs w:val="20"/>
    </w:rPr>
  </w:style>
  <w:style w:type="paragraph" w:styleId="TOC8">
    <w:name w:val="toc 8"/>
    <w:basedOn w:val="Normal"/>
    <w:next w:val="Normal"/>
    <w:autoRedefine/>
    <w:uiPriority w:val="39"/>
    <w:unhideWhenUsed/>
    <w:rsid w:val="00514F28"/>
    <w:pPr>
      <w:spacing w:before="0" w:after="0"/>
      <w:ind w:left="1680"/>
    </w:pPr>
    <w:rPr>
      <w:rFonts w:asciiTheme="minorHAnsi" w:hAnsiTheme="minorHAnsi" w:cstheme="minorHAnsi"/>
      <w:sz w:val="20"/>
      <w:szCs w:val="20"/>
    </w:rPr>
  </w:style>
  <w:style w:type="paragraph" w:styleId="TOC9">
    <w:name w:val="toc 9"/>
    <w:basedOn w:val="Normal"/>
    <w:next w:val="Normal"/>
    <w:autoRedefine/>
    <w:uiPriority w:val="39"/>
    <w:unhideWhenUsed/>
    <w:rsid w:val="00514F28"/>
    <w:pPr>
      <w:spacing w:before="0" w:after="0"/>
      <w:ind w:left="1920"/>
    </w:pPr>
    <w:rPr>
      <w:rFonts w:asciiTheme="minorHAnsi" w:hAnsiTheme="minorHAnsi" w:cs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987258">
      <w:bodyDiv w:val="1"/>
      <w:marLeft w:val="0"/>
      <w:marRight w:val="0"/>
      <w:marTop w:val="0"/>
      <w:marBottom w:val="0"/>
      <w:divBdr>
        <w:top w:val="none" w:sz="0" w:space="0" w:color="auto"/>
        <w:left w:val="none" w:sz="0" w:space="0" w:color="auto"/>
        <w:bottom w:val="none" w:sz="0" w:space="0" w:color="auto"/>
        <w:right w:val="none" w:sz="0" w:space="0" w:color="auto"/>
      </w:divBdr>
    </w:div>
    <w:div w:id="26417770">
      <w:bodyDiv w:val="1"/>
      <w:marLeft w:val="0"/>
      <w:marRight w:val="0"/>
      <w:marTop w:val="0"/>
      <w:marBottom w:val="0"/>
      <w:divBdr>
        <w:top w:val="none" w:sz="0" w:space="0" w:color="auto"/>
        <w:left w:val="none" w:sz="0" w:space="0" w:color="auto"/>
        <w:bottom w:val="none" w:sz="0" w:space="0" w:color="auto"/>
        <w:right w:val="none" w:sz="0" w:space="0" w:color="auto"/>
      </w:divBdr>
    </w:div>
    <w:div w:id="32049075">
      <w:bodyDiv w:val="1"/>
      <w:marLeft w:val="0"/>
      <w:marRight w:val="0"/>
      <w:marTop w:val="0"/>
      <w:marBottom w:val="0"/>
      <w:divBdr>
        <w:top w:val="none" w:sz="0" w:space="0" w:color="auto"/>
        <w:left w:val="none" w:sz="0" w:space="0" w:color="auto"/>
        <w:bottom w:val="none" w:sz="0" w:space="0" w:color="auto"/>
        <w:right w:val="none" w:sz="0" w:space="0" w:color="auto"/>
      </w:divBdr>
    </w:div>
    <w:div w:id="65883612">
      <w:bodyDiv w:val="1"/>
      <w:marLeft w:val="0"/>
      <w:marRight w:val="0"/>
      <w:marTop w:val="0"/>
      <w:marBottom w:val="0"/>
      <w:divBdr>
        <w:top w:val="none" w:sz="0" w:space="0" w:color="auto"/>
        <w:left w:val="none" w:sz="0" w:space="0" w:color="auto"/>
        <w:bottom w:val="none" w:sz="0" w:space="0" w:color="auto"/>
        <w:right w:val="none" w:sz="0" w:space="0" w:color="auto"/>
      </w:divBdr>
    </w:div>
    <w:div w:id="105196878">
      <w:bodyDiv w:val="1"/>
      <w:marLeft w:val="0"/>
      <w:marRight w:val="0"/>
      <w:marTop w:val="0"/>
      <w:marBottom w:val="0"/>
      <w:divBdr>
        <w:top w:val="none" w:sz="0" w:space="0" w:color="auto"/>
        <w:left w:val="none" w:sz="0" w:space="0" w:color="auto"/>
        <w:bottom w:val="none" w:sz="0" w:space="0" w:color="auto"/>
        <w:right w:val="none" w:sz="0" w:space="0" w:color="auto"/>
      </w:divBdr>
    </w:div>
    <w:div w:id="131335930">
      <w:bodyDiv w:val="1"/>
      <w:marLeft w:val="0"/>
      <w:marRight w:val="0"/>
      <w:marTop w:val="0"/>
      <w:marBottom w:val="0"/>
      <w:divBdr>
        <w:top w:val="none" w:sz="0" w:space="0" w:color="auto"/>
        <w:left w:val="none" w:sz="0" w:space="0" w:color="auto"/>
        <w:bottom w:val="none" w:sz="0" w:space="0" w:color="auto"/>
        <w:right w:val="none" w:sz="0" w:space="0" w:color="auto"/>
      </w:divBdr>
      <w:divsChild>
        <w:div w:id="1323121186">
          <w:marLeft w:val="0"/>
          <w:marRight w:val="0"/>
          <w:marTop w:val="0"/>
          <w:marBottom w:val="0"/>
          <w:divBdr>
            <w:top w:val="none" w:sz="0" w:space="0" w:color="auto"/>
            <w:left w:val="none" w:sz="0" w:space="0" w:color="auto"/>
            <w:bottom w:val="none" w:sz="0" w:space="0" w:color="auto"/>
            <w:right w:val="none" w:sz="0" w:space="0" w:color="auto"/>
          </w:divBdr>
        </w:div>
        <w:div w:id="1971741633">
          <w:marLeft w:val="0"/>
          <w:marRight w:val="0"/>
          <w:marTop w:val="0"/>
          <w:marBottom w:val="0"/>
          <w:divBdr>
            <w:top w:val="none" w:sz="0" w:space="0" w:color="auto"/>
            <w:left w:val="none" w:sz="0" w:space="0" w:color="auto"/>
            <w:bottom w:val="none" w:sz="0" w:space="0" w:color="auto"/>
            <w:right w:val="none" w:sz="0" w:space="0" w:color="auto"/>
          </w:divBdr>
          <w:divsChild>
            <w:div w:id="1283613619">
              <w:marLeft w:val="0"/>
              <w:marRight w:val="0"/>
              <w:marTop w:val="210"/>
              <w:marBottom w:val="210"/>
              <w:divBdr>
                <w:top w:val="none" w:sz="0" w:space="0" w:color="auto"/>
                <w:left w:val="none" w:sz="0" w:space="0" w:color="auto"/>
                <w:bottom w:val="none" w:sz="0" w:space="0" w:color="auto"/>
                <w:right w:val="none" w:sz="0" w:space="0" w:color="auto"/>
              </w:divBdr>
            </w:div>
          </w:divsChild>
        </w:div>
      </w:divsChild>
    </w:div>
    <w:div w:id="145169120">
      <w:bodyDiv w:val="1"/>
      <w:marLeft w:val="0"/>
      <w:marRight w:val="0"/>
      <w:marTop w:val="0"/>
      <w:marBottom w:val="0"/>
      <w:divBdr>
        <w:top w:val="none" w:sz="0" w:space="0" w:color="auto"/>
        <w:left w:val="none" w:sz="0" w:space="0" w:color="auto"/>
        <w:bottom w:val="none" w:sz="0" w:space="0" w:color="auto"/>
        <w:right w:val="none" w:sz="0" w:space="0" w:color="auto"/>
      </w:divBdr>
    </w:div>
    <w:div w:id="163712232">
      <w:bodyDiv w:val="1"/>
      <w:marLeft w:val="0"/>
      <w:marRight w:val="0"/>
      <w:marTop w:val="0"/>
      <w:marBottom w:val="0"/>
      <w:divBdr>
        <w:top w:val="none" w:sz="0" w:space="0" w:color="auto"/>
        <w:left w:val="none" w:sz="0" w:space="0" w:color="auto"/>
        <w:bottom w:val="none" w:sz="0" w:space="0" w:color="auto"/>
        <w:right w:val="none" w:sz="0" w:space="0" w:color="auto"/>
      </w:divBdr>
    </w:div>
    <w:div w:id="175115447">
      <w:bodyDiv w:val="1"/>
      <w:marLeft w:val="0"/>
      <w:marRight w:val="0"/>
      <w:marTop w:val="0"/>
      <w:marBottom w:val="0"/>
      <w:divBdr>
        <w:top w:val="none" w:sz="0" w:space="0" w:color="auto"/>
        <w:left w:val="none" w:sz="0" w:space="0" w:color="auto"/>
        <w:bottom w:val="none" w:sz="0" w:space="0" w:color="auto"/>
        <w:right w:val="none" w:sz="0" w:space="0" w:color="auto"/>
      </w:divBdr>
    </w:div>
    <w:div w:id="201793049">
      <w:bodyDiv w:val="1"/>
      <w:marLeft w:val="0"/>
      <w:marRight w:val="0"/>
      <w:marTop w:val="0"/>
      <w:marBottom w:val="0"/>
      <w:divBdr>
        <w:top w:val="none" w:sz="0" w:space="0" w:color="auto"/>
        <w:left w:val="none" w:sz="0" w:space="0" w:color="auto"/>
        <w:bottom w:val="none" w:sz="0" w:space="0" w:color="auto"/>
        <w:right w:val="none" w:sz="0" w:space="0" w:color="auto"/>
      </w:divBdr>
    </w:div>
    <w:div w:id="208225269">
      <w:bodyDiv w:val="1"/>
      <w:marLeft w:val="0"/>
      <w:marRight w:val="0"/>
      <w:marTop w:val="0"/>
      <w:marBottom w:val="0"/>
      <w:divBdr>
        <w:top w:val="none" w:sz="0" w:space="0" w:color="auto"/>
        <w:left w:val="none" w:sz="0" w:space="0" w:color="auto"/>
        <w:bottom w:val="none" w:sz="0" w:space="0" w:color="auto"/>
        <w:right w:val="none" w:sz="0" w:space="0" w:color="auto"/>
      </w:divBdr>
      <w:divsChild>
        <w:div w:id="123693711">
          <w:marLeft w:val="0"/>
          <w:marRight w:val="0"/>
          <w:marTop w:val="0"/>
          <w:marBottom w:val="0"/>
          <w:divBdr>
            <w:top w:val="none" w:sz="0" w:space="0" w:color="auto"/>
            <w:left w:val="none" w:sz="0" w:space="0" w:color="auto"/>
            <w:bottom w:val="none" w:sz="0" w:space="0" w:color="auto"/>
            <w:right w:val="none" w:sz="0" w:space="0" w:color="auto"/>
          </w:divBdr>
          <w:divsChild>
            <w:div w:id="1134324950">
              <w:marLeft w:val="0"/>
              <w:marRight w:val="0"/>
              <w:marTop w:val="0"/>
              <w:marBottom w:val="0"/>
              <w:divBdr>
                <w:top w:val="none" w:sz="0" w:space="0" w:color="auto"/>
                <w:left w:val="none" w:sz="0" w:space="0" w:color="auto"/>
                <w:bottom w:val="none" w:sz="0" w:space="0" w:color="auto"/>
                <w:right w:val="none" w:sz="0" w:space="0" w:color="auto"/>
              </w:divBdr>
              <w:divsChild>
                <w:div w:id="719667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3247">
      <w:bodyDiv w:val="1"/>
      <w:marLeft w:val="0"/>
      <w:marRight w:val="0"/>
      <w:marTop w:val="0"/>
      <w:marBottom w:val="0"/>
      <w:divBdr>
        <w:top w:val="none" w:sz="0" w:space="0" w:color="auto"/>
        <w:left w:val="none" w:sz="0" w:space="0" w:color="auto"/>
        <w:bottom w:val="none" w:sz="0" w:space="0" w:color="auto"/>
        <w:right w:val="none" w:sz="0" w:space="0" w:color="auto"/>
      </w:divBdr>
    </w:div>
    <w:div w:id="213085238">
      <w:bodyDiv w:val="1"/>
      <w:marLeft w:val="0"/>
      <w:marRight w:val="0"/>
      <w:marTop w:val="0"/>
      <w:marBottom w:val="0"/>
      <w:divBdr>
        <w:top w:val="none" w:sz="0" w:space="0" w:color="auto"/>
        <w:left w:val="none" w:sz="0" w:space="0" w:color="auto"/>
        <w:bottom w:val="none" w:sz="0" w:space="0" w:color="auto"/>
        <w:right w:val="none" w:sz="0" w:space="0" w:color="auto"/>
      </w:divBdr>
    </w:div>
    <w:div w:id="225992962">
      <w:bodyDiv w:val="1"/>
      <w:marLeft w:val="0"/>
      <w:marRight w:val="0"/>
      <w:marTop w:val="0"/>
      <w:marBottom w:val="0"/>
      <w:divBdr>
        <w:top w:val="none" w:sz="0" w:space="0" w:color="auto"/>
        <w:left w:val="none" w:sz="0" w:space="0" w:color="auto"/>
        <w:bottom w:val="none" w:sz="0" w:space="0" w:color="auto"/>
        <w:right w:val="none" w:sz="0" w:space="0" w:color="auto"/>
      </w:divBdr>
      <w:divsChild>
        <w:div w:id="2039623830">
          <w:marLeft w:val="0"/>
          <w:marRight w:val="0"/>
          <w:marTop w:val="0"/>
          <w:marBottom w:val="0"/>
          <w:divBdr>
            <w:top w:val="none" w:sz="0" w:space="0" w:color="auto"/>
            <w:left w:val="none" w:sz="0" w:space="0" w:color="auto"/>
            <w:bottom w:val="none" w:sz="0" w:space="0" w:color="auto"/>
            <w:right w:val="none" w:sz="0" w:space="0" w:color="auto"/>
          </w:divBdr>
          <w:divsChild>
            <w:div w:id="8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919344">
      <w:bodyDiv w:val="1"/>
      <w:marLeft w:val="0"/>
      <w:marRight w:val="0"/>
      <w:marTop w:val="0"/>
      <w:marBottom w:val="0"/>
      <w:divBdr>
        <w:top w:val="none" w:sz="0" w:space="0" w:color="auto"/>
        <w:left w:val="none" w:sz="0" w:space="0" w:color="auto"/>
        <w:bottom w:val="none" w:sz="0" w:space="0" w:color="auto"/>
        <w:right w:val="none" w:sz="0" w:space="0" w:color="auto"/>
      </w:divBdr>
    </w:div>
    <w:div w:id="260257419">
      <w:bodyDiv w:val="1"/>
      <w:marLeft w:val="0"/>
      <w:marRight w:val="0"/>
      <w:marTop w:val="0"/>
      <w:marBottom w:val="0"/>
      <w:divBdr>
        <w:top w:val="none" w:sz="0" w:space="0" w:color="auto"/>
        <w:left w:val="none" w:sz="0" w:space="0" w:color="auto"/>
        <w:bottom w:val="none" w:sz="0" w:space="0" w:color="auto"/>
        <w:right w:val="none" w:sz="0" w:space="0" w:color="auto"/>
      </w:divBdr>
      <w:divsChild>
        <w:div w:id="1641769655">
          <w:marLeft w:val="0"/>
          <w:marRight w:val="0"/>
          <w:marTop w:val="210"/>
          <w:marBottom w:val="210"/>
          <w:divBdr>
            <w:top w:val="none" w:sz="0" w:space="0" w:color="auto"/>
            <w:left w:val="none" w:sz="0" w:space="0" w:color="auto"/>
            <w:bottom w:val="none" w:sz="0" w:space="0" w:color="auto"/>
            <w:right w:val="none" w:sz="0" w:space="0" w:color="auto"/>
          </w:divBdr>
          <w:divsChild>
            <w:div w:id="704795886">
              <w:marLeft w:val="0"/>
              <w:marRight w:val="0"/>
              <w:marTop w:val="0"/>
              <w:marBottom w:val="0"/>
              <w:divBdr>
                <w:top w:val="none" w:sz="0" w:space="0" w:color="auto"/>
                <w:left w:val="none" w:sz="0" w:space="0" w:color="auto"/>
                <w:bottom w:val="none" w:sz="0" w:space="0" w:color="auto"/>
                <w:right w:val="none" w:sz="0" w:space="0" w:color="auto"/>
              </w:divBdr>
              <w:divsChild>
                <w:div w:id="1764061730">
                  <w:marLeft w:val="0"/>
                  <w:marRight w:val="0"/>
                  <w:marTop w:val="0"/>
                  <w:marBottom w:val="0"/>
                  <w:divBdr>
                    <w:top w:val="none" w:sz="0" w:space="0" w:color="auto"/>
                    <w:left w:val="none" w:sz="0" w:space="0" w:color="auto"/>
                    <w:bottom w:val="none" w:sz="0" w:space="0" w:color="auto"/>
                    <w:right w:val="none" w:sz="0" w:space="0" w:color="auto"/>
                  </w:divBdr>
                  <w:divsChild>
                    <w:div w:id="129625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6274001">
      <w:bodyDiv w:val="1"/>
      <w:marLeft w:val="0"/>
      <w:marRight w:val="0"/>
      <w:marTop w:val="0"/>
      <w:marBottom w:val="0"/>
      <w:divBdr>
        <w:top w:val="none" w:sz="0" w:space="0" w:color="auto"/>
        <w:left w:val="none" w:sz="0" w:space="0" w:color="auto"/>
        <w:bottom w:val="none" w:sz="0" w:space="0" w:color="auto"/>
        <w:right w:val="none" w:sz="0" w:space="0" w:color="auto"/>
      </w:divBdr>
    </w:div>
    <w:div w:id="362363129">
      <w:bodyDiv w:val="1"/>
      <w:marLeft w:val="0"/>
      <w:marRight w:val="0"/>
      <w:marTop w:val="0"/>
      <w:marBottom w:val="0"/>
      <w:divBdr>
        <w:top w:val="none" w:sz="0" w:space="0" w:color="auto"/>
        <w:left w:val="none" w:sz="0" w:space="0" w:color="auto"/>
        <w:bottom w:val="none" w:sz="0" w:space="0" w:color="auto"/>
        <w:right w:val="none" w:sz="0" w:space="0" w:color="auto"/>
      </w:divBdr>
    </w:div>
    <w:div w:id="364332166">
      <w:bodyDiv w:val="1"/>
      <w:marLeft w:val="0"/>
      <w:marRight w:val="0"/>
      <w:marTop w:val="0"/>
      <w:marBottom w:val="0"/>
      <w:divBdr>
        <w:top w:val="none" w:sz="0" w:space="0" w:color="auto"/>
        <w:left w:val="none" w:sz="0" w:space="0" w:color="auto"/>
        <w:bottom w:val="none" w:sz="0" w:space="0" w:color="auto"/>
        <w:right w:val="none" w:sz="0" w:space="0" w:color="auto"/>
      </w:divBdr>
      <w:divsChild>
        <w:div w:id="587692046">
          <w:marLeft w:val="0"/>
          <w:marRight w:val="0"/>
          <w:marTop w:val="0"/>
          <w:marBottom w:val="0"/>
          <w:divBdr>
            <w:top w:val="none" w:sz="0" w:space="0" w:color="auto"/>
            <w:left w:val="none" w:sz="0" w:space="0" w:color="auto"/>
            <w:bottom w:val="none" w:sz="0" w:space="0" w:color="auto"/>
            <w:right w:val="none" w:sz="0" w:space="0" w:color="auto"/>
          </w:divBdr>
        </w:div>
        <w:div w:id="1693533333">
          <w:marLeft w:val="0"/>
          <w:marRight w:val="0"/>
          <w:marTop w:val="0"/>
          <w:marBottom w:val="0"/>
          <w:divBdr>
            <w:top w:val="none" w:sz="0" w:space="0" w:color="auto"/>
            <w:left w:val="none" w:sz="0" w:space="0" w:color="auto"/>
            <w:bottom w:val="none" w:sz="0" w:space="0" w:color="auto"/>
            <w:right w:val="none" w:sz="0" w:space="0" w:color="auto"/>
          </w:divBdr>
        </w:div>
      </w:divsChild>
    </w:div>
    <w:div w:id="381098938">
      <w:bodyDiv w:val="1"/>
      <w:marLeft w:val="0"/>
      <w:marRight w:val="0"/>
      <w:marTop w:val="0"/>
      <w:marBottom w:val="0"/>
      <w:divBdr>
        <w:top w:val="none" w:sz="0" w:space="0" w:color="auto"/>
        <w:left w:val="none" w:sz="0" w:space="0" w:color="auto"/>
        <w:bottom w:val="none" w:sz="0" w:space="0" w:color="auto"/>
        <w:right w:val="none" w:sz="0" w:space="0" w:color="auto"/>
      </w:divBdr>
    </w:div>
    <w:div w:id="383912382">
      <w:bodyDiv w:val="1"/>
      <w:marLeft w:val="0"/>
      <w:marRight w:val="0"/>
      <w:marTop w:val="0"/>
      <w:marBottom w:val="0"/>
      <w:divBdr>
        <w:top w:val="none" w:sz="0" w:space="0" w:color="auto"/>
        <w:left w:val="none" w:sz="0" w:space="0" w:color="auto"/>
        <w:bottom w:val="none" w:sz="0" w:space="0" w:color="auto"/>
        <w:right w:val="none" w:sz="0" w:space="0" w:color="auto"/>
      </w:divBdr>
    </w:div>
    <w:div w:id="406539601">
      <w:bodyDiv w:val="1"/>
      <w:marLeft w:val="0"/>
      <w:marRight w:val="0"/>
      <w:marTop w:val="0"/>
      <w:marBottom w:val="0"/>
      <w:divBdr>
        <w:top w:val="none" w:sz="0" w:space="0" w:color="auto"/>
        <w:left w:val="none" w:sz="0" w:space="0" w:color="auto"/>
        <w:bottom w:val="none" w:sz="0" w:space="0" w:color="auto"/>
        <w:right w:val="none" w:sz="0" w:space="0" w:color="auto"/>
      </w:divBdr>
    </w:div>
    <w:div w:id="416946597">
      <w:bodyDiv w:val="1"/>
      <w:marLeft w:val="0"/>
      <w:marRight w:val="0"/>
      <w:marTop w:val="0"/>
      <w:marBottom w:val="0"/>
      <w:divBdr>
        <w:top w:val="none" w:sz="0" w:space="0" w:color="auto"/>
        <w:left w:val="none" w:sz="0" w:space="0" w:color="auto"/>
        <w:bottom w:val="none" w:sz="0" w:space="0" w:color="auto"/>
        <w:right w:val="none" w:sz="0" w:space="0" w:color="auto"/>
      </w:divBdr>
      <w:divsChild>
        <w:div w:id="269747971">
          <w:marLeft w:val="0"/>
          <w:marRight w:val="0"/>
          <w:marTop w:val="0"/>
          <w:marBottom w:val="0"/>
          <w:divBdr>
            <w:top w:val="none" w:sz="0" w:space="0" w:color="auto"/>
            <w:left w:val="none" w:sz="0" w:space="0" w:color="auto"/>
            <w:bottom w:val="none" w:sz="0" w:space="0" w:color="auto"/>
            <w:right w:val="none" w:sz="0" w:space="0" w:color="auto"/>
          </w:divBdr>
        </w:div>
      </w:divsChild>
    </w:div>
    <w:div w:id="425687811">
      <w:bodyDiv w:val="1"/>
      <w:marLeft w:val="0"/>
      <w:marRight w:val="0"/>
      <w:marTop w:val="0"/>
      <w:marBottom w:val="0"/>
      <w:divBdr>
        <w:top w:val="none" w:sz="0" w:space="0" w:color="auto"/>
        <w:left w:val="none" w:sz="0" w:space="0" w:color="auto"/>
        <w:bottom w:val="none" w:sz="0" w:space="0" w:color="auto"/>
        <w:right w:val="none" w:sz="0" w:space="0" w:color="auto"/>
      </w:divBdr>
    </w:div>
    <w:div w:id="463475082">
      <w:bodyDiv w:val="1"/>
      <w:marLeft w:val="0"/>
      <w:marRight w:val="0"/>
      <w:marTop w:val="0"/>
      <w:marBottom w:val="0"/>
      <w:divBdr>
        <w:top w:val="none" w:sz="0" w:space="0" w:color="auto"/>
        <w:left w:val="none" w:sz="0" w:space="0" w:color="auto"/>
        <w:bottom w:val="none" w:sz="0" w:space="0" w:color="auto"/>
        <w:right w:val="none" w:sz="0" w:space="0" w:color="auto"/>
      </w:divBdr>
    </w:div>
    <w:div w:id="518933417">
      <w:bodyDiv w:val="1"/>
      <w:marLeft w:val="0"/>
      <w:marRight w:val="0"/>
      <w:marTop w:val="0"/>
      <w:marBottom w:val="0"/>
      <w:divBdr>
        <w:top w:val="none" w:sz="0" w:space="0" w:color="auto"/>
        <w:left w:val="none" w:sz="0" w:space="0" w:color="auto"/>
        <w:bottom w:val="none" w:sz="0" w:space="0" w:color="auto"/>
        <w:right w:val="none" w:sz="0" w:space="0" w:color="auto"/>
      </w:divBdr>
    </w:div>
    <w:div w:id="522283405">
      <w:bodyDiv w:val="1"/>
      <w:marLeft w:val="0"/>
      <w:marRight w:val="0"/>
      <w:marTop w:val="0"/>
      <w:marBottom w:val="0"/>
      <w:divBdr>
        <w:top w:val="none" w:sz="0" w:space="0" w:color="auto"/>
        <w:left w:val="none" w:sz="0" w:space="0" w:color="auto"/>
        <w:bottom w:val="none" w:sz="0" w:space="0" w:color="auto"/>
        <w:right w:val="none" w:sz="0" w:space="0" w:color="auto"/>
      </w:divBdr>
    </w:div>
    <w:div w:id="569732300">
      <w:bodyDiv w:val="1"/>
      <w:marLeft w:val="0"/>
      <w:marRight w:val="0"/>
      <w:marTop w:val="0"/>
      <w:marBottom w:val="0"/>
      <w:divBdr>
        <w:top w:val="none" w:sz="0" w:space="0" w:color="auto"/>
        <w:left w:val="none" w:sz="0" w:space="0" w:color="auto"/>
        <w:bottom w:val="none" w:sz="0" w:space="0" w:color="auto"/>
        <w:right w:val="none" w:sz="0" w:space="0" w:color="auto"/>
      </w:divBdr>
    </w:div>
    <w:div w:id="573708903">
      <w:bodyDiv w:val="1"/>
      <w:marLeft w:val="0"/>
      <w:marRight w:val="0"/>
      <w:marTop w:val="0"/>
      <w:marBottom w:val="0"/>
      <w:divBdr>
        <w:top w:val="none" w:sz="0" w:space="0" w:color="auto"/>
        <w:left w:val="none" w:sz="0" w:space="0" w:color="auto"/>
        <w:bottom w:val="none" w:sz="0" w:space="0" w:color="auto"/>
        <w:right w:val="none" w:sz="0" w:space="0" w:color="auto"/>
      </w:divBdr>
    </w:div>
    <w:div w:id="575360034">
      <w:bodyDiv w:val="1"/>
      <w:marLeft w:val="0"/>
      <w:marRight w:val="0"/>
      <w:marTop w:val="0"/>
      <w:marBottom w:val="0"/>
      <w:divBdr>
        <w:top w:val="none" w:sz="0" w:space="0" w:color="auto"/>
        <w:left w:val="none" w:sz="0" w:space="0" w:color="auto"/>
        <w:bottom w:val="none" w:sz="0" w:space="0" w:color="auto"/>
        <w:right w:val="none" w:sz="0" w:space="0" w:color="auto"/>
      </w:divBdr>
    </w:div>
    <w:div w:id="612440136">
      <w:bodyDiv w:val="1"/>
      <w:marLeft w:val="0"/>
      <w:marRight w:val="0"/>
      <w:marTop w:val="0"/>
      <w:marBottom w:val="0"/>
      <w:divBdr>
        <w:top w:val="none" w:sz="0" w:space="0" w:color="auto"/>
        <w:left w:val="none" w:sz="0" w:space="0" w:color="auto"/>
        <w:bottom w:val="none" w:sz="0" w:space="0" w:color="auto"/>
        <w:right w:val="none" w:sz="0" w:space="0" w:color="auto"/>
      </w:divBdr>
    </w:div>
    <w:div w:id="681931957">
      <w:bodyDiv w:val="1"/>
      <w:marLeft w:val="0"/>
      <w:marRight w:val="0"/>
      <w:marTop w:val="0"/>
      <w:marBottom w:val="0"/>
      <w:divBdr>
        <w:top w:val="none" w:sz="0" w:space="0" w:color="auto"/>
        <w:left w:val="none" w:sz="0" w:space="0" w:color="auto"/>
        <w:bottom w:val="none" w:sz="0" w:space="0" w:color="auto"/>
        <w:right w:val="none" w:sz="0" w:space="0" w:color="auto"/>
      </w:divBdr>
    </w:div>
    <w:div w:id="690648197">
      <w:bodyDiv w:val="1"/>
      <w:marLeft w:val="0"/>
      <w:marRight w:val="0"/>
      <w:marTop w:val="0"/>
      <w:marBottom w:val="0"/>
      <w:divBdr>
        <w:top w:val="none" w:sz="0" w:space="0" w:color="auto"/>
        <w:left w:val="none" w:sz="0" w:space="0" w:color="auto"/>
        <w:bottom w:val="none" w:sz="0" w:space="0" w:color="auto"/>
        <w:right w:val="none" w:sz="0" w:space="0" w:color="auto"/>
      </w:divBdr>
    </w:div>
    <w:div w:id="725030330">
      <w:bodyDiv w:val="1"/>
      <w:marLeft w:val="0"/>
      <w:marRight w:val="0"/>
      <w:marTop w:val="0"/>
      <w:marBottom w:val="0"/>
      <w:divBdr>
        <w:top w:val="none" w:sz="0" w:space="0" w:color="auto"/>
        <w:left w:val="none" w:sz="0" w:space="0" w:color="auto"/>
        <w:bottom w:val="none" w:sz="0" w:space="0" w:color="auto"/>
        <w:right w:val="none" w:sz="0" w:space="0" w:color="auto"/>
      </w:divBdr>
      <w:divsChild>
        <w:div w:id="2106538839">
          <w:marLeft w:val="0"/>
          <w:marRight w:val="0"/>
          <w:marTop w:val="210"/>
          <w:marBottom w:val="210"/>
          <w:divBdr>
            <w:top w:val="none" w:sz="0" w:space="0" w:color="auto"/>
            <w:left w:val="none" w:sz="0" w:space="0" w:color="auto"/>
            <w:bottom w:val="none" w:sz="0" w:space="0" w:color="auto"/>
            <w:right w:val="none" w:sz="0" w:space="0" w:color="auto"/>
          </w:divBdr>
          <w:divsChild>
            <w:div w:id="1427770786">
              <w:marLeft w:val="0"/>
              <w:marRight w:val="0"/>
              <w:marTop w:val="0"/>
              <w:marBottom w:val="0"/>
              <w:divBdr>
                <w:top w:val="none" w:sz="0" w:space="0" w:color="auto"/>
                <w:left w:val="none" w:sz="0" w:space="0" w:color="auto"/>
                <w:bottom w:val="none" w:sz="0" w:space="0" w:color="auto"/>
                <w:right w:val="none" w:sz="0" w:space="0" w:color="auto"/>
              </w:divBdr>
            </w:div>
          </w:divsChild>
        </w:div>
        <w:div w:id="2116902029">
          <w:marLeft w:val="0"/>
          <w:marRight w:val="0"/>
          <w:marTop w:val="210"/>
          <w:marBottom w:val="210"/>
          <w:divBdr>
            <w:top w:val="none" w:sz="0" w:space="0" w:color="auto"/>
            <w:left w:val="none" w:sz="0" w:space="0" w:color="auto"/>
            <w:bottom w:val="none" w:sz="0" w:space="0" w:color="auto"/>
            <w:right w:val="none" w:sz="0" w:space="0" w:color="auto"/>
          </w:divBdr>
          <w:divsChild>
            <w:div w:id="63190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579706">
      <w:bodyDiv w:val="1"/>
      <w:marLeft w:val="0"/>
      <w:marRight w:val="0"/>
      <w:marTop w:val="0"/>
      <w:marBottom w:val="0"/>
      <w:divBdr>
        <w:top w:val="none" w:sz="0" w:space="0" w:color="auto"/>
        <w:left w:val="none" w:sz="0" w:space="0" w:color="auto"/>
        <w:bottom w:val="none" w:sz="0" w:space="0" w:color="auto"/>
        <w:right w:val="none" w:sz="0" w:space="0" w:color="auto"/>
      </w:divBdr>
    </w:div>
    <w:div w:id="789931872">
      <w:bodyDiv w:val="1"/>
      <w:marLeft w:val="0"/>
      <w:marRight w:val="0"/>
      <w:marTop w:val="0"/>
      <w:marBottom w:val="0"/>
      <w:divBdr>
        <w:top w:val="none" w:sz="0" w:space="0" w:color="auto"/>
        <w:left w:val="none" w:sz="0" w:space="0" w:color="auto"/>
        <w:bottom w:val="none" w:sz="0" w:space="0" w:color="auto"/>
        <w:right w:val="none" w:sz="0" w:space="0" w:color="auto"/>
      </w:divBdr>
      <w:divsChild>
        <w:div w:id="1333948298">
          <w:marLeft w:val="0"/>
          <w:marRight w:val="0"/>
          <w:marTop w:val="0"/>
          <w:marBottom w:val="0"/>
          <w:divBdr>
            <w:top w:val="none" w:sz="0" w:space="0" w:color="auto"/>
            <w:left w:val="none" w:sz="0" w:space="0" w:color="auto"/>
            <w:bottom w:val="none" w:sz="0" w:space="0" w:color="auto"/>
            <w:right w:val="none" w:sz="0" w:space="0" w:color="auto"/>
          </w:divBdr>
          <w:divsChild>
            <w:div w:id="657154717">
              <w:marLeft w:val="0"/>
              <w:marRight w:val="0"/>
              <w:marTop w:val="0"/>
              <w:marBottom w:val="0"/>
              <w:divBdr>
                <w:top w:val="none" w:sz="0" w:space="0" w:color="auto"/>
                <w:left w:val="none" w:sz="0" w:space="0" w:color="auto"/>
                <w:bottom w:val="none" w:sz="0" w:space="0" w:color="auto"/>
                <w:right w:val="none" w:sz="0" w:space="0" w:color="auto"/>
              </w:divBdr>
              <w:divsChild>
                <w:div w:id="1625576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095329">
      <w:bodyDiv w:val="1"/>
      <w:marLeft w:val="0"/>
      <w:marRight w:val="0"/>
      <w:marTop w:val="0"/>
      <w:marBottom w:val="0"/>
      <w:divBdr>
        <w:top w:val="none" w:sz="0" w:space="0" w:color="auto"/>
        <w:left w:val="none" w:sz="0" w:space="0" w:color="auto"/>
        <w:bottom w:val="none" w:sz="0" w:space="0" w:color="auto"/>
        <w:right w:val="none" w:sz="0" w:space="0" w:color="auto"/>
      </w:divBdr>
    </w:div>
    <w:div w:id="845247146">
      <w:bodyDiv w:val="1"/>
      <w:marLeft w:val="0"/>
      <w:marRight w:val="0"/>
      <w:marTop w:val="0"/>
      <w:marBottom w:val="0"/>
      <w:divBdr>
        <w:top w:val="none" w:sz="0" w:space="0" w:color="auto"/>
        <w:left w:val="none" w:sz="0" w:space="0" w:color="auto"/>
        <w:bottom w:val="none" w:sz="0" w:space="0" w:color="auto"/>
        <w:right w:val="none" w:sz="0" w:space="0" w:color="auto"/>
      </w:divBdr>
      <w:divsChild>
        <w:div w:id="2055959468">
          <w:marLeft w:val="0"/>
          <w:marRight w:val="0"/>
          <w:marTop w:val="0"/>
          <w:marBottom w:val="0"/>
          <w:divBdr>
            <w:top w:val="none" w:sz="0" w:space="0" w:color="auto"/>
            <w:left w:val="none" w:sz="0" w:space="0" w:color="auto"/>
            <w:bottom w:val="none" w:sz="0" w:space="0" w:color="auto"/>
            <w:right w:val="none" w:sz="0" w:space="0" w:color="auto"/>
          </w:divBdr>
          <w:divsChild>
            <w:div w:id="72687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146866">
      <w:bodyDiv w:val="1"/>
      <w:marLeft w:val="0"/>
      <w:marRight w:val="0"/>
      <w:marTop w:val="0"/>
      <w:marBottom w:val="0"/>
      <w:divBdr>
        <w:top w:val="none" w:sz="0" w:space="0" w:color="auto"/>
        <w:left w:val="none" w:sz="0" w:space="0" w:color="auto"/>
        <w:bottom w:val="none" w:sz="0" w:space="0" w:color="auto"/>
        <w:right w:val="none" w:sz="0" w:space="0" w:color="auto"/>
      </w:divBdr>
    </w:div>
    <w:div w:id="926115256">
      <w:bodyDiv w:val="1"/>
      <w:marLeft w:val="0"/>
      <w:marRight w:val="0"/>
      <w:marTop w:val="0"/>
      <w:marBottom w:val="0"/>
      <w:divBdr>
        <w:top w:val="none" w:sz="0" w:space="0" w:color="auto"/>
        <w:left w:val="none" w:sz="0" w:space="0" w:color="auto"/>
        <w:bottom w:val="none" w:sz="0" w:space="0" w:color="auto"/>
        <w:right w:val="none" w:sz="0" w:space="0" w:color="auto"/>
      </w:divBdr>
    </w:div>
    <w:div w:id="933787123">
      <w:bodyDiv w:val="1"/>
      <w:marLeft w:val="0"/>
      <w:marRight w:val="0"/>
      <w:marTop w:val="0"/>
      <w:marBottom w:val="0"/>
      <w:divBdr>
        <w:top w:val="none" w:sz="0" w:space="0" w:color="auto"/>
        <w:left w:val="none" w:sz="0" w:space="0" w:color="auto"/>
        <w:bottom w:val="none" w:sz="0" w:space="0" w:color="auto"/>
        <w:right w:val="none" w:sz="0" w:space="0" w:color="auto"/>
      </w:divBdr>
      <w:divsChild>
        <w:div w:id="575819983">
          <w:marLeft w:val="0"/>
          <w:marRight w:val="0"/>
          <w:marTop w:val="0"/>
          <w:marBottom w:val="0"/>
          <w:divBdr>
            <w:top w:val="none" w:sz="0" w:space="0" w:color="auto"/>
            <w:left w:val="none" w:sz="0" w:space="0" w:color="auto"/>
            <w:bottom w:val="none" w:sz="0" w:space="0" w:color="auto"/>
            <w:right w:val="none" w:sz="0" w:space="0" w:color="auto"/>
          </w:divBdr>
        </w:div>
      </w:divsChild>
    </w:div>
    <w:div w:id="953944118">
      <w:bodyDiv w:val="1"/>
      <w:marLeft w:val="0"/>
      <w:marRight w:val="0"/>
      <w:marTop w:val="0"/>
      <w:marBottom w:val="0"/>
      <w:divBdr>
        <w:top w:val="none" w:sz="0" w:space="0" w:color="auto"/>
        <w:left w:val="none" w:sz="0" w:space="0" w:color="auto"/>
        <w:bottom w:val="none" w:sz="0" w:space="0" w:color="auto"/>
        <w:right w:val="none" w:sz="0" w:space="0" w:color="auto"/>
      </w:divBdr>
    </w:div>
    <w:div w:id="967013073">
      <w:bodyDiv w:val="1"/>
      <w:marLeft w:val="0"/>
      <w:marRight w:val="0"/>
      <w:marTop w:val="0"/>
      <w:marBottom w:val="0"/>
      <w:divBdr>
        <w:top w:val="none" w:sz="0" w:space="0" w:color="auto"/>
        <w:left w:val="none" w:sz="0" w:space="0" w:color="auto"/>
        <w:bottom w:val="none" w:sz="0" w:space="0" w:color="auto"/>
        <w:right w:val="none" w:sz="0" w:space="0" w:color="auto"/>
      </w:divBdr>
    </w:div>
    <w:div w:id="968782729">
      <w:bodyDiv w:val="1"/>
      <w:marLeft w:val="0"/>
      <w:marRight w:val="0"/>
      <w:marTop w:val="0"/>
      <w:marBottom w:val="0"/>
      <w:divBdr>
        <w:top w:val="none" w:sz="0" w:space="0" w:color="auto"/>
        <w:left w:val="none" w:sz="0" w:space="0" w:color="auto"/>
        <w:bottom w:val="none" w:sz="0" w:space="0" w:color="auto"/>
        <w:right w:val="none" w:sz="0" w:space="0" w:color="auto"/>
      </w:divBdr>
    </w:div>
    <w:div w:id="974600668">
      <w:bodyDiv w:val="1"/>
      <w:marLeft w:val="0"/>
      <w:marRight w:val="0"/>
      <w:marTop w:val="0"/>
      <w:marBottom w:val="0"/>
      <w:divBdr>
        <w:top w:val="none" w:sz="0" w:space="0" w:color="auto"/>
        <w:left w:val="none" w:sz="0" w:space="0" w:color="auto"/>
        <w:bottom w:val="none" w:sz="0" w:space="0" w:color="auto"/>
        <w:right w:val="none" w:sz="0" w:space="0" w:color="auto"/>
      </w:divBdr>
    </w:div>
    <w:div w:id="977757595">
      <w:bodyDiv w:val="1"/>
      <w:marLeft w:val="0"/>
      <w:marRight w:val="0"/>
      <w:marTop w:val="0"/>
      <w:marBottom w:val="0"/>
      <w:divBdr>
        <w:top w:val="none" w:sz="0" w:space="0" w:color="auto"/>
        <w:left w:val="none" w:sz="0" w:space="0" w:color="auto"/>
        <w:bottom w:val="none" w:sz="0" w:space="0" w:color="auto"/>
        <w:right w:val="none" w:sz="0" w:space="0" w:color="auto"/>
      </w:divBdr>
    </w:div>
    <w:div w:id="1038358037">
      <w:bodyDiv w:val="1"/>
      <w:marLeft w:val="0"/>
      <w:marRight w:val="0"/>
      <w:marTop w:val="0"/>
      <w:marBottom w:val="0"/>
      <w:divBdr>
        <w:top w:val="none" w:sz="0" w:space="0" w:color="auto"/>
        <w:left w:val="none" w:sz="0" w:space="0" w:color="auto"/>
        <w:bottom w:val="none" w:sz="0" w:space="0" w:color="auto"/>
        <w:right w:val="none" w:sz="0" w:space="0" w:color="auto"/>
      </w:divBdr>
    </w:div>
    <w:div w:id="1047029519">
      <w:bodyDiv w:val="1"/>
      <w:marLeft w:val="0"/>
      <w:marRight w:val="0"/>
      <w:marTop w:val="0"/>
      <w:marBottom w:val="0"/>
      <w:divBdr>
        <w:top w:val="none" w:sz="0" w:space="0" w:color="auto"/>
        <w:left w:val="none" w:sz="0" w:space="0" w:color="auto"/>
        <w:bottom w:val="none" w:sz="0" w:space="0" w:color="auto"/>
        <w:right w:val="none" w:sz="0" w:space="0" w:color="auto"/>
      </w:divBdr>
    </w:div>
    <w:div w:id="1050956445">
      <w:bodyDiv w:val="1"/>
      <w:marLeft w:val="0"/>
      <w:marRight w:val="0"/>
      <w:marTop w:val="0"/>
      <w:marBottom w:val="0"/>
      <w:divBdr>
        <w:top w:val="none" w:sz="0" w:space="0" w:color="auto"/>
        <w:left w:val="none" w:sz="0" w:space="0" w:color="auto"/>
        <w:bottom w:val="none" w:sz="0" w:space="0" w:color="auto"/>
        <w:right w:val="none" w:sz="0" w:space="0" w:color="auto"/>
      </w:divBdr>
    </w:div>
    <w:div w:id="1063793752">
      <w:bodyDiv w:val="1"/>
      <w:marLeft w:val="0"/>
      <w:marRight w:val="0"/>
      <w:marTop w:val="0"/>
      <w:marBottom w:val="0"/>
      <w:divBdr>
        <w:top w:val="none" w:sz="0" w:space="0" w:color="auto"/>
        <w:left w:val="none" w:sz="0" w:space="0" w:color="auto"/>
        <w:bottom w:val="none" w:sz="0" w:space="0" w:color="auto"/>
        <w:right w:val="none" w:sz="0" w:space="0" w:color="auto"/>
      </w:divBdr>
    </w:div>
    <w:div w:id="1073625664">
      <w:bodyDiv w:val="1"/>
      <w:marLeft w:val="0"/>
      <w:marRight w:val="0"/>
      <w:marTop w:val="0"/>
      <w:marBottom w:val="0"/>
      <w:divBdr>
        <w:top w:val="none" w:sz="0" w:space="0" w:color="auto"/>
        <w:left w:val="none" w:sz="0" w:space="0" w:color="auto"/>
        <w:bottom w:val="none" w:sz="0" w:space="0" w:color="auto"/>
        <w:right w:val="none" w:sz="0" w:space="0" w:color="auto"/>
      </w:divBdr>
    </w:div>
    <w:div w:id="1100294353">
      <w:bodyDiv w:val="1"/>
      <w:marLeft w:val="0"/>
      <w:marRight w:val="0"/>
      <w:marTop w:val="0"/>
      <w:marBottom w:val="0"/>
      <w:divBdr>
        <w:top w:val="none" w:sz="0" w:space="0" w:color="auto"/>
        <w:left w:val="none" w:sz="0" w:space="0" w:color="auto"/>
        <w:bottom w:val="none" w:sz="0" w:space="0" w:color="auto"/>
        <w:right w:val="none" w:sz="0" w:space="0" w:color="auto"/>
      </w:divBdr>
    </w:div>
    <w:div w:id="1115556611">
      <w:bodyDiv w:val="1"/>
      <w:marLeft w:val="0"/>
      <w:marRight w:val="0"/>
      <w:marTop w:val="0"/>
      <w:marBottom w:val="0"/>
      <w:divBdr>
        <w:top w:val="none" w:sz="0" w:space="0" w:color="auto"/>
        <w:left w:val="none" w:sz="0" w:space="0" w:color="auto"/>
        <w:bottom w:val="none" w:sz="0" w:space="0" w:color="auto"/>
        <w:right w:val="none" w:sz="0" w:space="0" w:color="auto"/>
      </w:divBdr>
    </w:div>
    <w:div w:id="1158155681">
      <w:bodyDiv w:val="1"/>
      <w:marLeft w:val="0"/>
      <w:marRight w:val="0"/>
      <w:marTop w:val="0"/>
      <w:marBottom w:val="0"/>
      <w:divBdr>
        <w:top w:val="none" w:sz="0" w:space="0" w:color="auto"/>
        <w:left w:val="none" w:sz="0" w:space="0" w:color="auto"/>
        <w:bottom w:val="none" w:sz="0" w:space="0" w:color="auto"/>
        <w:right w:val="none" w:sz="0" w:space="0" w:color="auto"/>
      </w:divBdr>
    </w:div>
    <w:div w:id="1196387643">
      <w:bodyDiv w:val="1"/>
      <w:marLeft w:val="0"/>
      <w:marRight w:val="0"/>
      <w:marTop w:val="0"/>
      <w:marBottom w:val="0"/>
      <w:divBdr>
        <w:top w:val="none" w:sz="0" w:space="0" w:color="auto"/>
        <w:left w:val="none" w:sz="0" w:space="0" w:color="auto"/>
        <w:bottom w:val="none" w:sz="0" w:space="0" w:color="auto"/>
        <w:right w:val="none" w:sz="0" w:space="0" w:color="auto"/>
      </w:divBdr>
    </w:div>
    <w:div w:id="1199661088">
      <w:bodyDiv w:val="1"/>
      <w:marLeft w:val="0"/>
      <w:marRight w:val="0"/>
      <w:marTop w:val="0"/>
      <w:marBottom w:val="0"/>
      <w:divBdr>
        <w:top w:val="none" w:sz="0" w:space="0" w:color="auto"/>
        <w:left w:val="none" w:sz="0" w:space="0" w:color="auto"/>
        <w:bottom w:val="none" w:sz="0" w:space="0" w:color="auto"/>
        <w:right w:val="none" w:sz="0" w:space="0" w:color="auto"/>
      </w:divBdr>
    </w:div>
    <w:div w:id="1233849186">
      <w:bodyDiv w:val="1"/>
      <w:marLeft w:val="0"/>
      <w:marRight w:val="0"/>
      <w:marTop w:val="0"/>
      <w:marBottom w:val="0"/>
      <w:divBdr>
        <w:top w:val="none" w:sz="0" w:space="0" w:color="auto"/>
        <w:left w:val="none" w:sz="0" w:space="0" w:color="auto"/>
        <w:bottom w:val="none" w:sz="0" w:space="0" w:color="auto"/>
        <w:right w:val="none" w:sz="0" w:space="0" w:color="auto"/>
      </w:divBdr>
      <w:divsChild>
        <w:div w:id="901453023">
          <w:marLeft w:val="0"/>
          <w:marRight w:val="0"/>
          <w:marTop w:val="0"/>
          <w:marBottom w:val="0"/>
          <w:divBdr>
            <w:top w:val="none" w:sz="0" w:space="0" w:color="auto"/>
            <w:left w:val="none" w:sz="0" w:space="0" w:color="auto"/>
            <w:bottom w:val="none" w:sz="0" w:space="0" w:color="auto"/>
            <w:right w:val="none" w:sz="0" w:space="0" w:color="auto"/>
          </w:divBdr>
          <w:divsChild>
            <w:div w:id="98166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792804">
      <w:bodyDiv w:val="1"/>
      <w:marLeft w:val="0"/>
      <w:marRight w:val="0"/>
      <w:marTop w:val="0"/>
      <w:marBottom w:val="0"/>
      <w:divBdr>
        <w:top w:val="none" w:sz="0" w:space="0" w:color="auto"/>
        <w:left w:val="none" w:sz="0" w:space="0" w:color="auto"/>
        <w:bottom w:val="none" w:sz="0" w:space="0" w:color="auto"/>
        <w:right w:val="none" w:sz="0" w:space="0" w:color="auto"/>
      </w:divBdr>
      <w:divsChild>
        <w:div w:id="1706371901">
          <w:marLeft w:val="0"/>
          <w:marRight w:val="0"/>
          <w:marTop w:val="0"/>
          <w:marBottom w:val="0"/>
          <w:divBdr>
            <w:top w:val="none" w:sz="0" w:space="0" w:color="auto"/>
            <w:left w:val="none" w:sz="0" w:space="0" w:color="auto"/>
            <w:bottom w:val="none" w:sz="0" w:space="0" w:color="auto"/>
            <w:right w:val="none" w:sz="0" w:space="0" w:color="auto"/>
          </w:divBdr>
          <w:divsChild>
            <w:div w:id="394013835">
              <w:marLeft w:val="0"/>
              <w:marRight w:val="0"/>
              <w:marTop w:val="0"/>
              <w:marBottom w:val="0"/>
              <w:divBdr>
                <w:top w:val="none" w:sz="0" w:space="0" w:color="auto"/>
                <w:left w:val="none" w:sz="0" w:space="0" w:color="auto"/>
                <w:bottom w:val="none" w:sz="0" w:space="0" w:color="auto"/>
                <w:right w:val="none" w:sz="0" w:space="0" w:color="auto"/>
              </w:divBdr>
              <w:divsChild>
                <w:div w:id="162295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384834">
      <w:bodyDiv w:val="1"/>
      <w:marLeft w:val="0"/>
      <w:marRight w:val="0"/>
      <w:marTop w:val="0"/>
      <w:marBottom w:val="0"/>
      <w:divBdr>
        <w:top w:val="none" w:sz="0" w:space="0" w:color="auto"/>
        <w:left w:val="none" w:sz="0" w:space="0" w:color="auto"/>
        <w:bottom w:val="none" w:sz="0" w:space="0" w:color="auto"/>
        <w:right w:val="none" w:sz="0" w:space="0" w:color="auto"/>
      </w:divBdr>
      <w:divsChild>
        <w:div w:id="327101755">
          <w:marLeft w:val="0"/>
          <w:marRight w:val="0"/>
          <w:marTop w:val="0"/>
          <w:marBottom w:val="0"/>
          <w:divBdr>
            <w:top w:val="none" w:sz="0" w:space="0" w:color="auto"/>
            <w:left w:val="none" w:sz="0" w:space="0" w:color="auto"/>
            <w:bottom w:val="none" w:sz="0" w:space="0" w:color="auto"/>
            <w:right w:val="none" w:sz="0" w:space="0" w:color="auto"/>
          </w:divBdr>
        </w:div>
      </w:divsChild>
    </w:div>
    <w:div w:id="1294480101">
      <w:bodyDiv w:val="1"/>
      <w:marLeft w:val="0"/>
      <w:marRight w:val="0"/>
      <w:marTop w:val="0"/>
      <w:marBottom w:val="0"/>
      <w:divBdr>
        <w:top w:val="none" w:sz="0" w:space="0" w:color="auto"/>
        <w:left w:val="none" w:sz="0" w:space="0" w:color="auto"/>
        <w:bottom w:val="none" w:sz="0" w:space="0" w:color="auto"/>
        <w:right w:val="none" w:sz="0" w:space="0" w:color="auto"/>
      </w:divBdr>
    </w:div>
    <w:div w:id="1302347432">
      <w:bodyDiv w:val="1"/>
      <w:marLeft w:val="0"/>
      <w:marRight w:val="0"/>
      <w:marTop w:val="0"/>
      <w:marBottom w:val="0"/>
      <w:divBdr>
        <w:top w:val="none" w:sz="0" w:space="0" w:color="auto"/>
        <w:left w:val="none" w:sz="0" w:space="0" w:color="auto"/>
        <w:bottom w:val="none" w:sz="0" w:space="0" w:color="auto"/>
        <w:right w:val="none" w:sz="0" w:space="0" w:color="auto"/>
      </w:divBdr>
    </w:div>
    <w:div w:id="1314718076">
      <w:bodyDiv w:val="1"/>
      <w:marLeft w:val="0"/>
      <w:marRight w:val="0"/>
      <w:marTop w:val="0"/>
      <w:marBottom w:val="0"/>
      <w:divBdr>
        <w:top w:val="none" w:sz="0" w:space="0" w:color="auto"/>
        <w:left w:val="none" w:sz="0" w:space="0" w:color="auto"/>
        <w:bottom w:val="none" w:sz="0" w:space="0" w:color="auto"/>
        <w:right w:val="none" w:sz="0" w:space="0" w:color="auto"/>
      </w:divBdr>
    </w:div>
    <w:div w:id="1347824268">
      <w:bodyDiv w:val="1"/>
      <w:marLeft w:val="0"/>
      <w:marRight w:val="0"/>
      <w:marTop w:val="0"/>
      <w:marBottom w:val="0"/>
      <w:divBdr>
        <w:top w:val="none" w:sz="0" w:space="0" w:color="auto"/>
        <w:left w:val="none" w:sz="0" w:space="0" w:color="auto"/>
        <w:bottom w:val="none" w:sz="0" w:space="0" w:color="auto"/>
        <w:right w:val="none" w:sz="0" w:space="0" w:color="auto"/>
      </w:divBdr>
    </w:div>
    <w:div w:id="1361007936">
      <w:bodyDiv w:val="1"/>
      <w:marLeft w:val="0"/>
      <w:marRight w:val="0"/>
      <w:marTop w:val="0"/>
      <w:marBottom w:val="0"/>
      <w:divBdr>
        <w:top w:val="none" w:sz="0" w:space="0" w:color="auto"/>
        <w:left w:val="none" w:sz="0" w:space="0" w:color="auto"/>
        <w:bottom w:val="none" w:sz="0" w:space="0" w:color="auto"/>
        <w:right w:val="none" w:sz="0" w:space="0" w:color="auto"/>
      </w:divBdr>
      <w:divsChild>
        <w:div w:id="290523929">
          <w:marLeft w:val="0"/>
          <w:marRight w:val="0"/>
          <w:marTop w:val="210"/>
          <w:marBottom w:val="210"/>
          <w:divBdr>
            <w:top w:val="none" w:sz="0" w:space="0" w:color="auto"/>
            <w:left w:val="none" w:sz="0" w:space="0" w:color="auto"/>
            <w:bottom w:val="none" w:sz="0" w:space="0" w:color="auto"/>
            <w:right w:val="none" w:sz="0" w:space="0" w:color="auto"/>
          </w:divBdr>
          <w:divsChild>
            <w:div w:id="487138614">
              <w:marLeft w:val="0"/>
              <w:marRight w:val="0"/>
              <w:marTop w:val="0"/>
              <w:marBottom w:val="0"/>
              <w:divBdr>
                <w:top w:val="none" w:sz="0" w:space="0" w:color="auto"/>
                <w:left w:val="none" w:sz="0" w:space="0" w:color="auto"/>
                <w:bottom w:val="none" w:sz="0" w:space="0" w:color="auto"/>
                <w:right w:val="none" w:sz="0" w:space="0" w:color="auto"/>
              </w:divBdr>
              <w:divsChild>
                <w:div w:id="672759627">
                  <w:marLeft w:val="0"/>
                  <w:marRight w:val="0"/>
                  <w:marTop w:val="0"/>
                  <w:marBottom w:val="0"/>
                  <w:divBdr>
                    <w:top w:val="none" w:sz="0" w:space="0" w:color="auto"/>
                    <w:left w:val="none" w:sz="0" w:space="0" w:color="auto"/>
                    <w:bottom w:val="none" w:sz="0" w:space="0" w:color="auto"/>
                    <w:right w:val="none" w:sz="0" w:space="0" w:color="auto"/>
                  </w:divBdr>
                  <w:divsChild>
                    <w:div w:id="143257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0031393">
      <w:bodyDiv w:val="1"/>
      <w:marLeft w:val="0"/>
      <w:marRight w:val="0"/>
      <w:marTop w:val="0"/>
      <w:marBottom w:val="0"/>
      <w:divBdr>
        <w:top w:val="none" w:sz="0" w:space="0" w:color="auto"/>
        <w:left w:val="none" w:sz="0" w:space="0" w:color="auto"/>
        <w:bottom w:val="none" w:sz="0" w:space="0" w:color="auto"/>
        <w:right w:val="none" w:sz="0" w:space="0" w:color="auto"/>
      </w:divBdr>
    </w:div>
    <w:div w:id="1399207906">
      <w:bodyDiv w:val="1"/>
      <w:marLeft w:val="0"/>
      <w:marRight w:val="0"/>
      <w:marTop w:val="0"/>
      <w:marBottom w:val="0"/>
      <w:divBdr>
        <w:top w:val="none" w:sz="0" w:space="0" w:color="auto"/>
        <w:left w:val="none" w:sz="0" w:space="0" w:color="auto"/>
        <w:bottom w:val="none" w:sz="0" w:space="0" w:color="auto"/>
        <w:right w:val="none" w:sz="0" w:space="0" w:color="auto"/>
      </w:divBdr>
    </w:div>
    <w:div w:id="1423526235">
      <w:bodyDiv w:val="1"/>
      <w:marLeft w:val="0"/>
      <w:marRight w:val="0"/>
      <w:marTop w:val="0"/>
      <w:marBottom w:val="0"/>
      <w:divBdr>
        <w:top w:val="none" w:sz="0" w:space="0" w:color="auto"/>
        <w:left w:val="none" w:sz="0" w:space="0" w:color="auto"/>
        <w:bottom w:val="none" w:sz="0" w:space="0" w:color="auto"/>
        <w:right w:val="none" w:sz="0" w:space="0" w:color="auto"/>
      </w:divBdr>
    </w:div>
    <w:div w:id="1435242950">
      <w:bodyDiv w:val="1"/>
      <w:marLeft w:val="0"/>
      <w:marRight w:val="0"/>
      <w:marTop w:val="0"/>
      <w:marBottom w:val="0"/>
      <w:divBdr>
        <w:top w:val="none" w:sz="0" w:space="0" w:color="auto"/>
        <w:left w:val="none" w:sz="0" w:space="0" w:color="auto"/>
        <w:bottom w:val="none" w:sz="0" w:space="0" w:color="auto"/>
        <w:right w:val="none" w:sz="0" w:space="0" w:color="auto"/>
      </w:divBdr>
    </w:div>
    <w:div w:id="1438987683">
      <w:bodyDiv w:val="1"/>
      <w:marLeft w:val="0"/>
      <w:marRight w:val="0"/>
      <w:marTop w:val="0"/>
      <w:marBottom w:val="0"/>
      <w:divBdr>
        <w:top w:val="none" w:sz="0" w:space="0" w:color="auto"/>
        <w:left w:val="none" w:sz="0" w:space="0" w:color="auto"/>
        <w:bottom w:val="none" w:sz="0" w:space="0" w:color="auto"/>
        <w:right w:val="none" w:sz="0" w:space="0" w:color="auto"/>
      </w:divBdr>
    </w:div>
    <w:div w:id="1454440913">
      <w:bodyDiv w:val="1"/>
      <w:marLeft w:val="0"/>
      <w:marRight w:val="0"/>
      <w:marTop w:val="0"/>
      <w:marBottom w:val="0"/>
      <w:divBdr>
        <w:top w:val="none" w:sz="0" w:space="0" w:color="auto"/>
        <w:left w:val="none" w:sz="0" w:space="0" w:color="auto"/>
        <w:bottom w:val="none" w:sz="0" w:space="0" w:color="auto"/>
        <w:right w:val="none" w:sz="0" w:space="0" w:color="auto"/>
      </w:divBdr>
      <w:divsChild>
        <w:div w:id="728312136">
          <w:marLeft w:val="0"/>
          <w:marRight w:val="0"/>
          <w:marTop w:val="210"/>
          <w:marBottom w:val="210"/>
          <w:divBdr>
            <w:top w:val="none" w:sz="0" w:space="0" w:color="auto"/>
            <w:left w:val="none" w:sz="0" w:space="0" w:color="auto"/>
            <w:bottom w:val="none" w:sz="0" w:space="0" w:color="auto"/>
            <w:right w:val="none" w:sz="0" w:space="0" w:color="auto"/>
          </w:divBdr>
          <w:divsChild>
            <w:div w:id="1225947142">
              <w:marLeft w:val="0"/>
              <w:marRight w:val="0"/>
              <w:marTop w:val="0"/>
              <w:marBottom w:val="0"/>
              <w:divBdr>
                <w:top w:val="none" w:sz="0" w:space="0" w:color="auto"/>
                <w:left w:val="none" w:sz="0" w:space="0" w:color="auto"/>
                <w:bottom w:val="none" w:sz="0" w:space="0" w:color="auto"/>
                <w:right w:val="none" w:sz="0" w:space="0" w:color="auto"/>
              </w:divBdr>
            </w:div>
          </w:divsChild>
        </w:div>
        <w:div w:id="2102949932">
          <w:marLeft w:val="0"/>
          <w:marRight w:val="0"/>
          <w:marTop w:val="210"/>
          <w:marBottom w:val="210"/>
          <w:divBdr>
            <w:top w:val="none" w:sz="0" w:space="0" w:color="auto"/>
            <w:left w:val="none" w:sz="0" w:space="0" w:color="auto"/>
            <w:bottom w:val="none" w:sz="0" w:space="0" w:color="auto"/>
            <w:right w:val="none" w:sz="0" w:space="0" w:color="auto"/>
          </w:divBdr>
          <w:divsChild>
            <w:div w:id="714893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147823">
      <w:bodyDiv w:val="1"/>
      <w:marLeft w:val="0"/>
      <w:marRight w:val="0"/>
      <w:marTop w:val="0"/>
      <w:marBottom w:val="0"/>
      <w:divBdr>
        <w:top w:val="none" w:sz="0" w:space="0" w:color="auto"/>
        <w:left w:val="none" w:sz="0" w:space="0" w:color="auto"/>
        <w:bottom w:val="none" w:sz="0" w:space="0" w:color="auto"/>
        <w:right w:val="none" w:sz="0" w:space="0" w:color="auto"/>
      </w:divBdr>
    </w:div>
    <w:div w:id="1465347451">
      <w:bodyDiv w:val="1"/>
      <w:marLeft w:val="0"/>
      <w:marRight w:val="0"/>
      <w:marTop w:val="0"/>
      <w:marBottom w:val="0"/>
      <w:divBdr>
        <w:top w:val="none" w:sz="0" w:space="0" w:color="auto"/>
        <w:left w:val="none" w:sz="0" w:space="0" w:color="auto"/>
        <w:bottom w:val="none" w:sz="0" w:space="0" w:color="auto"/>
        <w:right w:val="none" w:sz="0" w:space="0" w:color="auto"/>
      </w:divBdr>
    </w:div>
    <w:div w:id="1476144040">
      <w:bodyDiv w:val="1"/>
      <w:marLeft w:val="0"/>
      <w:marRight w:val="0"/>
      <w:marTop w:val="0"/>
      <w:marBottom w:val="0"/>
      <w:divBdr>
        <w:top w:val="none" w:sz="0" w:space="0" w:color="auto"/>
        <w:left w:val="none" w:sz="0" w:space="0" w:color="auto"/>
        <w:bottom w:val="none" w:sz="0" w:space="0" w:color="auto"/>
        <w:right w:val="none" w:sz="0" w:space="0" w:color="auto"/>
      </w:divBdr>
    </w:div>
    <w:div w:id="1481846368">
      <w:bodyDiv w:val="1"/>
      <w:marLeft w:val="0"/>
      <w:marRight w:val="0"/>
      <w:marTop w:val="0"/>
      <w:marBottom w:val="0"/>
      <w:divBdr>
        <w:top w:val="none" w:sz="0" w:space="0" w:color="auto"/>
        <w:left w:val="none" w:sz="0" w:space="0" w:color="auto"/>
        <w:bottom w:val="none" w:sz="0" w:space="0" w:color="auto"/>
        <w:right w:val="none" w:sz="0" w:space="0" w:color="auto"/>
      </w:divBdr>
    </w:div>
    <w:div w:id="1486119915">
      <w:bodyDiv w:val="1"/>
      <w:marLeft w:val="0"/>
      <w:marRight w:val="0"/>
      <w:marTop w:val="0"/>
      <w:marBottom w:val="0"/>
      <w:divBdr>
        <w:top w:val="none" w:sz="0" w:space="0" w:color="auto"/>
        <w:left w:val="none" w:sz="0" w:space="0" w:color="auto"/>
        <w:bottom w:val="none" w:sz="0" w:space="0" w:color="auto"/>
        <w:right w:val="none" w:sz="0" w:space="0" w:color="auto"/>
      </w:divBdr>
    </w:div>
    <w:div w:id="1495145199">
      <w:bodyDiv w:val="1"/>
      <w:marLeft w:val="0"/>
      <w:marRight w:val="0"/>
      <w:marTop w:val="0"/>
      <w:marBottom w:val="0"/>
      <w:divBdr>
        <w:top w:val="none" w:sz="0" w:space="0" w:color="auto"/>
        <w:left w:val="none" w:sz="0" w:space="0" w:color="auto"/>
        <w:bottom w:val="none" w:sz="0" w:space="0" w:color="auto"/>
        <w:right w:val="none" w:sz="0" w:space="0" w:color="auto"/>
      </w:divBdr>
      <w:divsChild>
        <w:div w:id="1280528659">
          <w:marLeft w:val="0"/>
          <w:marRight w:val="0"/>
          <w:marTop w:val="210"/>
          <w:marBottom w:val="210"/>
          <w:divBdr>
            <w:top w:val="none" w:sz="0" w:space="0" w:color="auto"/>
            <w:left w:val="none" w:sz="0" w:space="0" w:color="auto"/>
            <w:bottom w:val="none" w:sz="0" w:space="0" w:color="auto"/>
            <w:right w:val="none" w:sz="0" w:space="0" w:color="auto"/>
          </w:divBdr>
          <w:divsChild>
            <w:div w:id="1857966358">
              <w:marLeft w:val="0"/>
              <w:marRight w:val="0"/>
              <w:marTop w:val="0"/>
              <w:marBottom w:val="0"/>
              <w:divBdr>
                <w:top w:val="none" w:sz="0" w:space="0" w:color="auto"/>
                <w:left w:val="none" w:sz="0" w:space="0" w:color="auto"/>
                <w:bottom w:val="none" w:sz="0" w:space="0" w:color="auto"/>
                <w:right w:val="none" w:sz="0" w:space="0" w:color="auto"/>
              </w:divBdr>
              <w:divsChild>
                <w:div w:id="806123558">
                  <w:marLeft w:val="0"/>
                  <w:marRight w:val="0"/>
                  <w:marTop w:val="0"/>
                  <w:marBottom w:val="0"/>
                  <w:divBdr>
                    <w:top w:val="none" w:sz="0" w:space="0" w:color="auto"/>
                    <w:left w:val="none" w:sz="0" w:space="0" w:color="auto"/>
                    <w:bottom w:val="none" w:sz="0" w:space="0" w:color="auto"/>
                    <w:right w:val="none" w:sz="0" w:space="0" w:color="auto"/>
                  </w:divBdr>
                  <w:divsChild>
                    <w:div w:id="1509178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0922255">
      <w:bodyDiv w:val="1"/>
      <w:marLeft w:val="0"/>
      <w:marRight w:val="0"/>
      <w:marTop w:val="0"/>
      <w:marBottom w:val="0"/>
      <w:divBdr>
        <w:top w:val="none" w:sz="0" w:space="0" w:color="auto"/>
        <w:left w:val="none" w:sz="0" w:space="0" w:color="auto"/>
        <w:bottom w:val="none" w:sz="0" w:space="0" w:color="auto"/>
        <w:right w:val="none" w:sz="0" w:space="0" w:color="auto"/>
      </w:divBdr>
      <w:divsChild>
        <w:div w:id="1014070116">
          <w:marLeft w:val="0"/>
          <w:marRight w:val="0"/>
          <w:marTop w:val="0"/>
          <w:marBottom w:val="0"/>
          <w:divBdr>
            <w:top w:val="none" w:sz="0" w:space="0" w:color="auto"/>
            <w:left w:val="none" w:sz="0" w:space="0" w:color="auto"/>
            <w:bottom w:val="none" w:sz="0" w:space="0" w:color="auto"/>
            <w:right w:val="none" w:sz="0" w:space="0" w:color="auto"/>
          </w:divBdr>
          <w:divsChild>
            <w:div w:id="159766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248833">
      <w:bodyDiv w:val="1"/>
      <w:marLeft w:val="0"/>
      <w:marRight w:val="0"/>
      <w:marTop w:val="0"/>
      <w:marBottom w:val="0"/>
      <w:divBdr>
        <w:top w:val="none" w:sz="0" w:space="0" w:color="auto"/>
        <w:left w:val="none" w:sz="0" w:space="0" w:color="auto"/>
        <w:bottom w:val="none" w:sz="0" w:space="0" w:color="auto"/>
        <w:right w:val="none" w:sz="0" w:space="0" w:color="auto"/>
      </w:divBdr>
    </w:div>
    <w:div w:id="1521505497">
      <w:bodyDiv w:val="1"/>
      <w:marLeft w:val="0"/>
      <w:marRight w:val="0"/>
      <w:marTop w:val="0"/>
      <w:marBottom w:val="0"/>
      <w:divBdr>
        <w:top w:val="none" w:sz="0" w:space="0" w:color="auto"/>
        <w:left w:val="none" w:sz="0" w:space="0" w:color="auto"/>
        <w:bottom w:val="none" w:sz="0" w:space="0" w:color="auto"/>
        <w:right w:val="none" w:sz="0" w:space="0" w:color="auto"/>
      </w:divBdr>
    </w:div>
    <w:div w:id="1548493897">
      <w:bodyDiv w:val="1"/>
      <w:marLeft w:val="0"/>
      <w:marRight w:val="0"/>
      <w:marTop w:val="0"/>
      <w:marBottom w:val="0"/>
      <w:divBdr>
        <w:top w:val="none" w:sz="0" w:space="0" w:color="auto"/>
        <w:left w:val="none" w:sz="0" w:space="0" w:color="auto"/>
        <w:bottom w:val="none" w:sz="0" w:space="0" w:color="auto"/>
        <w:right w:val="none" w:sz="0" w:space="0" w:color="auto"/>
      </w:divBdr>
    </w:div>
    <w:div w:id="1612400349">
      <w:bodyDiv w:val="1"/>
      <w:marLeft w:val="0"/>
      <w:marRight w:val="0"/>
      <w:marTop w:val="0"/>
      <w:marBottom w:val="0"/>
      <w:divBdr>
        <w:top w:val="none" w:sz="0" w:space="0" w:color="auto"/>
        <w:left w:val="none" w:sz="0" w:space="0" w:color="auto"/>
        <w:bottom w:val="none" w:sz="0" w:space="0" w:color="auto"/>
        <w:right w:val="none" w:sz="0" w:space="0" w:color="auto"/>
      </w:divBdr>
      <w:divsChild>
        <w:div w:id="328950723">
          <w:marLeft w:val="0"/>
          <w:marRight w:val="0"/>
          <w:marTop w:val="0"/>
          <w:marBottom w:val="0"/>
          <w:divBdr>
            <w:top w:val="none" w:sz="0" w:space="0" w:color="auto"/>
            <w:left w:val="none" w:sz="0" w:space="0" w:color="auto"/>
            <w:bottom w:val="none" w:sz="0" w:space="0" w:color="auto"/>
            <w:right w:val="none" w:sz="0" w:space="0" w:color="auto"/>
          </w:divBdr>
          <w:divsChild>
            <w:div w:id="2109544080">
              <w:marLeft w:val="0"/>
              <w:marRight w:val="0"/>
              <w:marTop w:val="0"/>
              <w:marBottom w:val="0"/>
              <w:divBdr>
                <w:top w:val="none" w:sz="0" w:space="0" w:color="auto"/>
                <w:left w:val="none" w:sz="0" w:space="0" w:color="auto"/>
                <w:bottom w:val="none" w:sz="0" w:space="0" w:color="auto"/>
                <w:right w:val="none" w:sz="0" w:space="0" w:color="auto"/>
              </w:divBdr>
              <w:divsChild>
                <w:div w:id="53458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6399537">
      <w:bodyDiv w:val="1"/>
      <w:marLeft w:val="0"/>
      <w:marRight w:val="0"/>
      <w:marTop w:val="0"/>
      <w:marBottom w:val="0"/>
      <w:divBdr>
        <w:top w:val="none" w:sz="0" w:space="0" w:color="auto"/>
        <w:left w:val="none" w:sz="0" w:space="0" w:color="auto"/>
        <w:bottom w:val="none" w:sz="0" w:space="0" w:color="auto"/>
        <w:right w:val="none" w:sz="0" w:space="0" w:color="auto"/>
      </w:divBdr>
    </w:div>
    <w:div w:id="1660304809">
      <w:bodyDiv w:val="1"/>
      <w:marLeft w:val="0"/>
      <w:marRight w:val="0"/>
      <w:marTop w:val="0"/>
      <w:marBottom w:val="0"/>
      <w:divBdr>
        <w:top w:val="none" w:sz="0" w:space="0" w:color="auto"/>
        <w:left w:val="none" w:sz="0" w:space="0" w:color="auto"/>
        <w:bottom w:val="none" w:sz="0" w:space="0" w:color="auto"/>
        <w:right w:val="none" w:sz="0" w:space="0" w:color="auto"/>
      </w:divBdr>
      <w:divsChild>
        <w:div w:id="1520778434">
          <w:marLeft w:val="0"/>
          <w:marRight w:val="0"/>
          <w:marTop w:val="210"/>
          <w:marBottom w:val="210"/>
          <w:divBdr>
            <w:top w:val="none" w:sz="0" w:space="0" w:color="auto"/>
            <w:left w:val="none" w:sz="0" w:space="0" w:color="auto"/>
            <w:bottom w:val="none" w:sz="0" w:space="0" w:color="auto"/>
            <w:right w:val="none" w:sz="0" w:space="0" w:color="auto"/>
          </w:divBdr>
          <w:divsChild>
            <w:div w:id="561451028">
              <w:marLeft w:val="0"/>
              <w:marRight w:val="0"/>
              <w:marTop w:val="0"/>
              <w:marBottom w:val="0"/>
              <w:divBdr>
                <w:top w:val="none" w:sz="0" w:space="0" w:color="auto"/>
                <w:left w:val="none" w:sz="0" w:space="0" w:color="auto"/>
                <w:bottom w:val="none" w:sz="0" w:space="0" w:color="auto"/>
                <w:right w:val="none" w:sz="0" w:space="0" w:color="auto"/>
              </w:divBdr>
            </w:div>
          </w:divsChild>
        </w:div>
        <w:div w:id="1414278283">
          <w:marLeft w:val="0"/>
          <w:marRight w:val="0"/>
          <w:marTop w:val="210"/>
          <w:marBottom w:val="210"/>
          <w:divBdr>
            <w:top w:val="none" w:sz="0" w:space="0" w:color="auto"/>
            <w:left w:val="none" w:sz="0" w:space="0" w:color="auto"/>
            <w:bottom w:val="none" w:sz="0" w:space="0" w:color="auto"/>
            <w:right w:val="none" w:sz="0" w:space="0" w:color="auto"/>
          </w:divBdr>
          <w:divsChild>
            <w:div w:id="146368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421763">
      <w:bodyDiv w:val="1"/>
      <w:marLeft w:val="0"/>
      <w:marRight w:val="0"/>
      <w:marTop w:val="0"/>
      <w:marBottom w:val="0"/>
      <w:divBdr>
        <w:top w:val="none" w:sz="0" w:space="0" w:color="auto"/>
        <w:left w:val="none" w:sz="0" w:space="0" w:color="auto"/>
        <w:bottom w:val="none" w:sz="0" w:space="0" w:color="auto"/>
        <w:right w:val="none" w:sz="0" w:space="0" w:color="auto"/>
      </w:divBdr>
      <w:divsChild>
        <w:div w:id="755715313">
          <w:marLeft w:val="0"/>
          <w:marRight w:val="0"/>
          <w:marTop w:val="0"/>
          <w:marBottom w:val="0"/>
          <w:divBdr>
            <w:top w:val="none" w:sz="0" w:space="0" w:color="auto"/>
            <w:left w:val="none" w:sz="0" w:space="0" w:color="auto"/>
            <w:bottom w:val="none" w:sz="0" w:space="0" w:color="auto"/>
            <w:right w:val="none" w:sz="0" w:space="0" w:color="auto"/>
          </w:divBdr>
          <w:divsChild>
            <w:div w:id="1686177103">
              <w:marLeft w:val="0"/>
              <w:marRight w:val="0"/>
              <w:marTop w:val="0"/>
              <w:marBottom w:val="0"/>
              <w:divBdr>
                <w:top w:val="none" w:sz="0" w:space="0" w:color="auto"/>
                <w:left w:val="none" w:sz="0" w:space="0" w:color="auto"/>
                <w:bottom w:val="none" w:sz="0" w:space="0" w:color="auto"/>
                <w:right w:val="none" w:sz="0" w:space="0" w:color="auto"/>
              </w:divBdr>
              <w:divsChild>
                <w:div w:id="487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612116">
      <w:bodyDiv w:val="1"/>
      <w:marLeft w:val="0"/>
      <w:marRight w:val="0"/>
      <w:marTop w:val="0"/>
      <w:marBottom w:val="0"/>
      <w:divBdr>
        <w:top w:val="none" w:sz="0" w:space="0" w:color="auto"/>
        <w:left w:val="none" w:sz="0" w:space="0" w:color="auto"/>
        <w:bottom w:val="none" w:sz="0" w:space="0" w:color="auto"/>
        <w:right w:val="none" w:sz="0" w:space="0" w:color="auto"/>
      </w:divBdr>
    </w:div>
    <w:div w:id="1769931925">
      <w:bodyDiv w:val="1"/>
      <w:marLeft w:val="0"/>
      <w:marRight w:val="0"/>
      <w:marTop w:val="0"/>
      <w:marBottom w:val="0"/>
      <w:divBdr>
        <w:top w:val="none" w:sz="0" w:space="0" w:color="auto"/>
        <w:left w:val="none" w:sz="0" w:space="0" w:color="auto"/>
        <w:bottom w:val="none" w:sz="0" w:space="0" w:color="auto"/>
        <w:right w:val="none" w:sz="0" w:space="0" w:color="auto"/>
      </w:divBdr>
    </w:div>
    <w:div w:id="1802918040">
      <w:bodyDiv w:val="1"/>
      <w:marLeft w:val="0"/>
      <w:marRight w:val="0"/>
      <w:marTop w:val="0"/>
      <w:marBottom w:val="0"/>
      <w:divBdr>
        <w:top w:val="none" w:sz="0" w:space="0" w:color="auto"/>
        <w:left w:val="none" w:sz="0" w:space="0" w:color="auto"/>
        <w:bottom w:val="none" w:sz="0" w:space="0" w:color="auto"/>
        <w:right w:val="none" w:sz="0" w:space="0" w:color="auto"/>
      </w:divBdr>
      <w:divsChild>
        <w:div w:id="1285959532">
          <w:marLeft w:val="0"/>
          <w:marRight w:val="0"/>
          <w:marTop w:val="0"/>
          <w:marBottom w:val="0"/>
          <w:divBdr>
            <w:top w:val="none" w:sz="0" w:space="0" w:color="auto"/>
            <w:left w:val="none" w:sz="0" w:space="0" w:color="auto"/>
            <w:bottom w:val="none" w:sz="0" w:space="0" w:color="auto"/>
            <w:right w:val="none" w:sz="0" w:space="0" w:color="auto"/>
          </w:divBdr>
        </w:div>
      </w:divsChild>
    </w:div>
    <w:div w:id="1825396142">
      <w:bodyDiv w:val="1"/>
      <w:marLeft w:val="0"/>
      <w:marRight w:val="0"/>
      <w:marTop w:val="0"/>
      <w:marBottom w:val="0"/>
      <w:divBdr>
        <w:top w:val="none" w:sz="0" w:space="0" w:color="auto"/>
        <w:left w:val="none" w:sz="0" w:space="0" w:color="auto"/>
        <w:bottom w:val="none" w:sz="0" w:space="0" w:color="auto"/>
        <w:right w:val="none" w:sz="0" w:space="0" w:color="auto"/>
      </w:divBdr>
    </w:div>
    <w:div w:id="1871844785">
      <w:bodyDiv w:val="1"/>
      <w:marLeft w:val="0"/>
      <w:marRight w:val="0"/>
      <w:marTop w:val="0"/>
      <w:marBottom w:val="0"/>
      <w:divBdr>
        <w:top w:val="none" w:sz="0" w:space="0" w:color="auto"/>
        <w:left w:val="none" w:sz="0" w:space="0" w:color="auto"/>
        <w:bottom w:val="none" w:sz="0" w:space="0" w:color="auto"/>
        <w:right w:val="none" w:sz="0" w:space="0" w:color="auto"/>
      </w:divBdr>
      <w:divsChild>
        <w:div w:id="865101946">
          <w:marLeft w:val="0"/>
          <w:marRight w:val="0"/>
          <w:marTop w:val="0"/>
          <w:marBottom w:val="0"/>
          <w:divBdr>
            <w:top w:val="none" w:sz="0" w:space="0" w:color="auto"/>
            <w:left w:val="none" w:sz="0" w:space="0" w:color="auto"/>
            <w:bottom w:val="none" w:sz="0" w:space="0" w:color="auto"/>
            <w:right w:val="none" w:sz="0" w:space="0" w:color="auto"/>
          </w:divBdr>
        </w:div>
        <w:div w:id="691734778">
          <w:marLeft w:val="0"/>
          <w:marRight w:val="0"/>
          <w:marTop w:val="0"/>
          <w:marBottom w:val="0"/>
          <w:divBdr>
            <w:top w:val="none" w:sz="0" w:space="0" w:color="auto"/>
            <w:left w:val="none" w:sz="0" w:space="0" w:color="auto"/>
            <w:bottom w:val="none" w:sz="0" w:space="0" w:color="auto"/>
            <w:right w:val="none" w:sz="0" w:space="0" w:color="auto"/>
          </w:divBdr>
        </w:div>
      </w:divsChild>
    </w:div>
    <w:div w:id="1871868985">
      <w:bodyDiv w:val="1"/>
      <w:marLeft w:val="0"/>
      <w:marRight w:val="0"/>
      <w:marTop w:val="0"/>
      <w:marBottom w:val="0"/>
      <w:divBdr>
        <w:top w:val="none" w:sz="0" w:space="0" w:color="auto"/>
        <w:left w:val="none" w:sz="0" w:space="0" w:color="auto"/>
        <w:bottom w:val="none" w:sz="0" w:space="0" w:color="auto"/>
        <w:right w:val="none" w:sz="0" w:space="0" w:color="auto"/>
      </w:divBdr>
    </w:div>
    <w:div w:id="1898738113">
      <w:bodyDiv w:val="1"/>
      <w:marLeft w:val="0"/>
      <w:marRight w:val="0"/>
      <w:marTop w:val="0"/>
      <w:marBottom w:val="0"/>
      <w:divBdr>
        <w:top w:val="none" w:sz="0" w:space="0" w:color="auto"/>
        <w:left w:val="none" w:sz="0" w:space="0" w:color="auto"/>
        <w:bottom w:val="none" w:sz="0" w:space="0" w:color="auto"/>
        <w:right w:val="none" w:sz="0" w:space="0" w:color="auto"/>
      </w:divBdr>
    </w:div>
    <w:div w:id="1905026467">
      <w:bodyDiv w:val="1"/>
      <w:marLeft w:val="0"/>
      <w:marRight w:val="0"/>
      <w:marTop w:val="0"/>
      <w:marBottom w:val="0"/>
      <w:divBdr>
        <w:top w:val="none" w:sz="0" w:space="0" w:color="auto"/>
        <w:left w:val="none" w:sz="0" w:space="0" w:color="auto"/>
        <w:bottom w:val="none" w:sz="0" w:space="0" w:color="auto"/>
        <w:right w:val="none" w:sz="0" w:space="0" w:color="auto"/>
      </w:divBdr>
    </w:div>
    <w:div w:id="1907568773">
      <w:bodyDiv w:val="1"/>
      <w:marLeft w:val="0"/>
      <w:marRight w:val="0"/>
      <w:marTop w:val="0"/>
      <w:marBottom w:val="0"/>
      <w:divBdr>
        <w:top w:val="none" w:sz="0" w:space="0" w:color="auto"/>
        <w:left w:val="none" w:sz="0" w:space="0" w:color="auto"/>
        <w:bottom w:val="none" w:sz="0" w:space="0" w:color="auto"/>
        <w:right w:val="none" w:sz="0" w:space="0" w:color="auto"/>
      </w:divBdr>
    </w:div>
    <w:div w:id="1923102627">
      <w:bodyDiv w:val="1"/>
      <w:marLeft w:val="0"/>
      <w:marRight w:val="0"/>
      <w:marTop w:val="0"/>
      <w:marBottom w:val="0"/>
      <w:divBdr>
        <w:top w:val="none" w:sz="0" w:space="0" w:color="auto"/>
        <w:left w:val="none" w:sz="0" w:space="0" w:color="auto"/>
        <w:bottom w:val="none" w:sz="0" w:space="0" w:color="auto"/>
        <w:right w:val="none" w:sz="0" w:space="0" w:color="auto"/>
      </w:divBdr>
    </w:div>
    <w:div w:id="1923905756">
      <w:bodyDiv w:val="1"/>
      <w:marLeft w:val="0"/>
      <w:marRight w:val="0"/>
      <w:marTop w:val="0"/>
      <w:marBottom w:val="0"/>
      <w:divBdr>
        <w:top w:val="none" w:sz="0" w:space="0" w:color="auto"/>
        <w:left w:val="none" w:sz="0" w:space="0" w:color="auto"/>
        <w:bottom w:val="none" w:sz="0" w:space="0" w:color="auto"/>
        <w:right w:val="none" w:sz="0" w:space="0" w:color="auto"/>
      </w:divBdr>
    </w:div>
    <w:div w:id="1947614182">
      <w:bodyDiv w:val="1"/>
      <w:marLeft w:val="0"/>
      <w:marRight w:val="0"/>
      <w:marTop w:val="0"/>
      <w:marBottom w:val="0"/>
      <w:divBdr>
        <w:top w:val="none" w:sz="0" w:space="0" w:color="auto"/>
        <w:left w:val="none" w:sz="0" w:space="0" w:color="auto"/>
        <w:bottom w:val="none" w:sz="0" w:space="0" w:color="auto"/>
        <w:right w:val="none" w:sz="0" w:space="0" w:color="auto"/>
      </w:divBdr>
    </w:div>
    <w:div w:id="1965194295">
      <w:bodyDiv w:val="1"/>
      <w:marLeft w:val="0"/>
      <w:marRight w:val="0"/>
      <w:marTop w:val="0"/>
      <w:marBottom w:val="0"/>
      <w:divBdr>
        <w:top w:val="none" w:sz="0" w:space="0" w:color="auto"/>
        <w:left w:val="none" w:sz="0" w:space="0" w:color="auto"/>
        <w:bottom w:val="none" w:sz="0" w:space="0" w:color="auto"/>
        <w:right w:val="none" w:sz="0" w:space="0" w:color="auto"/>
      </w:divBdr>
    </w:div>
    <w:div w:id="1974865264">
      <w:bodyDiv w:val="1"/>
      <w:marLeft w:val="0"/>
      <w:marRight w:val="0"/>
      <w:marTop w:val="0"/>
      <w:marBottom w:val="0"/>
      <w:divBdr>
        <w:top w:val="none" w:sz="0" w:space="0" w:color="auto"/>
        <w:left w:val="none" w:sz="0" w:space="0" w:color="auto"/>
        <w:bottom w:val="none" w:sz="0" w:space="0" w:color="auto"/>
        <w:right w:val="none" w:sz="0" w:space="0" w:color="auto"/>
      </w:divBdr>
    </w:div>
    <w:div w:id="2013529649">
      <w:bodyDiv w:val="1"/>
      <w:marLeft w:val="0"/>
      <w:marRight w:val="0"/>
      <w:marTop w:val="0"/>
      <w:marBottom w:val="0"/>
      <w:divBdr>
        <w:top w:val="none" w:sz="0" w:space="0" w:color="auto"/>
        <w:left w:val="none" w:sz="0" w:space="0" w:color="auto"/>
        <w:bottom w:val="none" w:sz="0" w:space="0" w:color="auto"/>
        <w:right w:val="none" w:sz="0" w:space="0" w:color="auto"/>
      </w:divBdr>
    </w:div>
    <w:div w:id="2043313791">
      <w:bodyDiv w:val="1"/>
      <w:marLeft w:val="0"/>
      <w:marRight w:val="0"/>
      <w:marTop w:val="0"/>
      <w:marBottom w:val="0"/>
      <w:divBdr>
        <w:top w:val="none" w:sz="0" w:space="0" w:color="auto"/>
        <w:left w:val="none" w:sz="0" w:space="0" w:color="auto"/>
        <w:bottom w:val="none" w:sz="0" w:space="0" w:color="auto"/>
        <w:right w:val="none" w:sz="0" w:space="0" w:color="auto"/>
      </w:divBdr>
      <w:divsChild>
        <w:div w:id="945424104">
          <w:marLeft w:val="0"/>
          <w:marRight w:val="0"/>
          <w:marTop w:val="45"/>
          <w:marBottom w:val="45"/>
          <w:divBdr>
            <w:top w:val="none" w:sz="0" w:space="0" w:color="auto"/>
            <w:left w:val="none" w:sz="0" w:space="0" w:color="auto"/>
            <w:bottom w:val="none" w:sz="0" w:space="0" w:color="auto"/>
            <w:right w:val="none" w:sz="0" w:space="0" w:color="auto"/>
          </w:divBdr>
        </w:div>
        <w:div w:id="1915621733">
          <w:marLeft w:val="0"/>
          <w:marRight w:val="0"/>
          <w:marTop w:val="45"/>
          <w:marBottom w:val="45"/>
          <w:divBdr>
            <w:top w:val="none" w:sz="0" w:space="0" w:color="auto"/>
            <w:left w:val="none" w:sz="0" w:space="0" w:color="auto"/>
            <w:bottom w:val="none" w:sz="0" w:space="0" w:color="auto"/>
            <w:right w:val="none" w:sz="0" w:space="0" w:color="auto"/>
          </w:divBdr>
        </w:div>
        <w:div w:id="1773547473">
          <w:marLeft w:val="0"/>
          <w:marRight w:val="0"/>
          <w:marTop w:val="45"/>
          <w:marBottom w:val="45"/>
          <w:divBdr>
            <w:top w:val="none" w:sz="0" w:space="0" w:color="auto"/>
            <w:left w:val="none" w:sz="0" w:space="0" w:color="auto"/>
            <w:bottom w:val="none" w:sz="0" w:space="0" w:color="auto"/>
            <w:right w:val="none" w:sz="0" w:space="0" w:color="auto"/>
          </w:divBdr>
        </w:div>
        <w:div w:id="2083867625">
          <w:marLeft w:val="0"/>
          <w:marRight w:val="0"/>
          <w:marTop w:val="45"/>
          <w:marBottom w:val="45"/>
          <w:divBdr>
            <w:top w:val="none" w:sz="0" w:space="0" w:color="auto"/>
            <w:left w:val="none" w:sz="0" w:space="0" w:color="auto"/>
            <w:bottom w:val="none" w:sz="0" w:space="0" w:color="auto"/>
            <w:right w:val="none" w:sz="0" w:space="0" w:color="auto"/>
          </w:divBdr>
        </w:div>
        <w:div w:id="1233929945">
          <w:marLeft w:val="0"/>
          <w:marRight w:val="0"/>
          <w:marTop w:val="45"/>
          <w:marBottom w:val="45"/>
          <w:divBdr>
            <w:top w:val="none" w:sz="0" w:space="0" w:color="auto"/>
            <w:left w:val="none" w:sz="0" w:space="0" w:color="auto"/>
            <w:bottom w:val="none" w:sz="0" w:space="0" w:color="auto"/>
            <w:right w:val="none" w:sz="0" w:space="0" w:color="auto"/>
          </w:divBdr>
        </w:div>
        <w:div w:id="200672266">
          <w:marLeft w:val="0"/>
          <w:marRight w:val="0"/>
          <w:marTop w:val="45"/>
          <w:marBottom w:val="45"/>
          <w:divBdr>
            <w:top w:val="none" w:sz="0" w:space="0" w:color="auto"/>
            <w:left w:val="none" w:sz="0" w:space="0" w:color="auto"/>
            <w:bottom w:val="none" w:sz="0" w:space="0" w:color="auto"/>
            <w:right w:val="none" w:sz="0" w:space="0" w:color="auto"/>
          </w:divBdr>
        </w:div>
        <w:div w:id="236551305">
          <w:marLeft w:val="0"/>
          <w:marRight w:val="0"/>
          <w:marTop w:val="45"/>
          <w:marBottom w:val="45"/>
          <w:divBdr>
            <w:top w:val="none" w:sz="0" w:space="0" w:color="auto"/>
            <w:left w:val="none" w:sz="0" w:space="0" w:color="auto"/>
            <w:bottom w:val="none" w:sz="0" w:space="0" w:color="auto"/>
            <w:right w:val="none" w:sz="0" w:space="0" w:color="auto"/>
          </w:divBdr>
        </w:div>
        <w:div w:id="1077748343">
          <w:marLeft w:val="0"/>
          <w:marRight w:val="0"/>
          <w:marTop w:val="45"/>
          <w:marBottom w:val="45"/>
          <w:divBdr>
            <w:top w:val="none" w:sz="0" w:space="0" w:color="auto"/>
            <w:left w:val="none" w:sz="0" w:space="0" w:color="auto"/>
            <w:bottom w:val="none" w:sz="0" w:space="0" w:color="auto"/>
            <w:right w:val="none" w:sz="0" w:space="0" w:color="auto"/>
          </w:divBdr>
        </w:div>
        <w:div w:id="1287350502">
          <w:marLeft w:val="0"/>
          <w:marRight w:val="0"/>
          <w:marTop w:val="45"/>
          <w:marBottom w:val="45"/>
          <w:divBdr>
            <w:top w:val="none" w:sz="0" w:space="0" w:color="auto"/>
            <w:left w:val="none" w:sz="0" w:space="0" w:color="auto"/>
            <w:bottom w:val="none" w:sz="0" w:space="0" w:color="auto"/>
            <w:right w:val="none" w:sz="0" w:space="0" w:color="auto"/>
          </w:divBdr>
        </w:div>
      </w:divsChild>
    </w:div>
    <w:div w:id="2075736612">
      <w:bodyDiv w:val="1"/>
      <w:marLeft w:val="0"/>
      <w:marRight w:val="0"/>
      <w:marTop w:val="0"/>
      <w:marBottom w:val="0"/>
      <w:divBdr>
        <w:top w:val="none" w:sz="0" w:space="0" w:color="auto"/>
        <w:left w:val="none" w:sz="0" w:space="0" w:color="auto"/>
        <w:bottom w:val="none" w:sz="0" w:space="0" w:color="auto"/>
        <w:right w:val="none" w:sz="0" w:space="0" w:color="auto"/>
      </w:divBdr>
    </w:div>
    <w:div w:id="2118668949">
      <w:bodyDiv w:val="1"/>
      <w:marLeft w:val="0"/>
      <w:marRight w:val="0"/>
      <w:marTop w:val="0"/>
      <w:marBottom w:val="0"/>
      <w:divBdr>
        <w:top w:val="none" w:sz="0" w:space="0" w:color="auto"/>
        <w:left w:val="none" w:sz="0" w:space="0" w:color="auto"/>
        <w:bottom w:val="none" w:sz="0" w:space="0" w:color="auto"/>
        <w:right w:val="none" w:sz="0" w:space="0" w:color="auto"/>
      </w:divBdr>
      <w:divsChild>
        <w:div w:id="1701779528">
          <w:marLeft w:val="0"/>
          <w:marRight w:val="0"/>
          <w:marTop w:val="0"/>
          <w:marBottom w:val="0"/>
          <w:divBdr>
            <w:top w:val="none" w:sz="0" w:space="0" w:color="auto"/>
            <w:left w:val="none" w:sz="0" w:space="0" w:color="auto"/>
            <w:bottom w:val="none" w:sz="0" w:space="0" w:color="auto"/>
            <w:right w:val="none" w:sz="0" w:space="0" w:color="auto"/>
          </w:divBdr>
          <w:divsChild>
            <w:div w:id="1311981755">
              <w:marLeft w:val="0"/>
              <w:marRight w:val="0"/>
              <w:marTop w:val="0"/>
              <w:marBottom w:val="0"/>
              <w:divBdr>
                <w:top w:val="none" w:sz="0" w:space="0" w:color="auto"/>
                <w:left w:val="none" w:sz="0" w:space="0" w:color="auto"/>
                <w:bottom w:val="none" w:sz="0" w:space="0" w:color="auto"/>
                <w:right w:val="none" w:sz="0" w:space="0" w:color="auto"/>
              </w:divBdr>
              <w:divsChild>
                <w:div w:id="159747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ndrp.org.au/research/2025-research-funding" TargetMode="External"/><Relationship Id="rId18" Type="http://schemas.openxmlformats.org/officeDocument/2006/relationships/hyperlink" Target="https://www.ndrp.org.au/research/2025-research-funding"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s://www.ndrp.org.au/research/2025-research-funding" TargetMode="External"/><Relationship Id="rId7" Type="http://schemas.openxmlformats.org/officeDocument/2006/relationships/webSettings" Target="webSettings.xml"/><Relationship Id="rId12" Type="http://schemas.openxmlformats.org/officeDocument/2006/relationships/hyperlink" Target="https://www.nhmrc.gov.au/about-us/publications/australian-code-responsible-conduct-research-2018" TargetMode="External"/><Relationship Id="rId17" Type="http://schemas.openxmlformats.org/officeDocument/2006/relationships/hyperlink" Target="https://www.ndrp.org.au/research/2025-research-funding"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ndrp.org.au/research/2025-research-funding" TargetMode="External"/><Relationship Id="rId20" Type="http://schemas.openxmlformats.org/officeDocument/2006/relationships/hyperlink" Target="https://www.ndrp.org.au/research/2025-research-funding"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drp.org.au/research/2025-research-funding" TargetMode="External"/><Relationship Id="rId24" Type="http://schemas.openxmlformats.org/officeDocument/2006/relationships/footer" Target="footer2.xml"/><Relationship Id="rId5" Type="http://schemas.openxmlformats.org/officeDocument/2006/relationships/styles" Target="styles.xml"/><Relationship Id="rId15" Type="http://schemas.openxmlformats.org/officeDocument/2006/relationships/hyperlink" Target="https://www.nhmrc.gov.au/about-us/publications/australian-code-responsible-conduct-research-2018"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ndrp.org.au/research/2025-research-funding" TargetMode="External"/><Relationship Id="rId19" Type="http://schemas.openxmlformats.org/officeDocument/2006/relationships/hyperlink" Target="https://www.ndrp.org.au/research/2025-research-fundin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ndrp.org.au/research/2025-research-funding" TargetMode="External"/><Relationship Id="rId22" Type="http://schemas.openxmlformats.org/officeDocument/2006/relationships/header" Target="header1.xml"/><Relationship Id="rId27"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http://www.ndrp.org.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s://ndrporgau.sharepoint.com/sites/NDRPTemplates/NDRP%20Assets/Normal%20NDRP.dotx" TargetMode="External"/></Relationships>
</file>

<file path=word/theme/theme1.xml><?xml version="1.0" encoding="utf-8"?>
<a:theme xmlns:a="http://schemas.openxmlformats.org/drawingml/2006/main" name="NDRP theme colours">
  <a:themeElements>
    <a:clrScheme name="NDRP">
      <a:dk1>
        <a:srgbClr val="2C3849"/>
      </a:dk1>
      <a:lt1>
        <a:srgbClr val="FFFFFF"/>
      </a:lt1>
      <a:dk2>
        <a:srgbClr val="44546A"/>
      </a:dk2>
      <a:lt2>
        <a:srgbClr val="CCCCCC"/>
      </a:lt2>
      <a:accent1>
        <a:srgbClr val="2C3849"/>
      </a:accent1>
      <a:accent2>
        <a:srgbClr val="ED7D31"/>
      </a:accent2>
      <a:accent3>
        <a:srgbClr val="4488AB"/>
      </a:accent3>
      <a:accent4>
        <a:srgbClr val="BF4593"/>
      </a:accent4>
      <a:accent5>
        <a:srgbClr val="614393"/>
      </a:accent5>
      <a:accent6>
        <a:srgbClr val="969CA3"/>
      </a:accent6>
      <a:hlink>
        <a:srgbClr val="614393"/>
      </a:hlink>
      <a:folHlink>
        <a:srgbClr val="BF4593"/>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a808239-00a6-4215-a9d6-fc520209ca30">
      <Terms xmlns="http://schemas.microsoft.com/office/infopath/2007/PartnerControls"/>
    </lcf76f155ced4ddcb4097134ff3c332f>
    <TaxCatchAll xmlns="b5b74ce5-51f5-40a1-8d3c-0236fd03e9e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C0D96173B4847469E32F425E3CE4126" ma:contentTypeVersion="15" ma:contentTypeDescription="Create a new document." ma:contentTypeScope="" ma:versionID="c13bed82071ad53a8734f7e021e57a46">
  <xsd:schema xmlns:xsd="http://www.w3.org/2001/XMLSchema" xmlns:xs="http://www.w3.org/2001/XMLSchema" xmlns:p="http://schemas.microsoft.com/office/2006/metadata/properties" xmlns:ns2="ea808239-00a6-4215-a9d6-fc520209ca30" xmlns:ns3="b5b74ce5-51f5-40a1-8d3c-0236fd03e9e3" targetNamespace="http://schemas.microsoft.com/office/2006/metadata/properties" ma:root="true" ma:fieldsID="2e83c39e0c49794f77683b1583c0a46b" ns2:_="" ns3:_="">
    <xsd:import namespace="ea808239-00a6-4215-a9d6-fc520209ca30"/>
    <xsd:import namespace="b5b74ce5-51f5-40a1-8d3c-0236fd03e9e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808239-00a6-4215-a9d6-fc520209ca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bbe9083-261f-452b-bc9f-1630fe0da59e"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5b74ce5-51f5-40a1-8d3c-0236fd03e9e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1260cf1-0b6a-4407-9fb9-81ea43c697c4}" ma:internalName="TaxCatchAll" ma:showField="CatchAllData" ma:web="b5b74ce5-51f5-40a1-8d3c-0236fd03e9e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075E30-02C1-4007-B98B-4D2F672E15CF}">
  <ds:schemaRefs>
    <ds:schemaRef ds:uri="http://schemas.microsoft.com/sharepoint/v3/contenttype/forms"/>
  </ds:schemaRefs>
</ds:datastoreItem>
</file>

<file path=customXml/itemProps2.xml><?xml version="1.0" encoding="utf-8"?>
<ds:datastoreItem xmlns:ds="http://schemas.openxmlformats.org/officeDocument/2006/customXml" ds:itemID="{E8BFBBBE-55E5-434A-A018-A4CFB62E238F}">
  <ds:schemaRefs>
    <ds:schemaRef ds:uri="http://schemas.microsoft.com/office/2006/metadata/properties"/>
    <ds:schemaRef ds:uri="http://schemas.microsoft.com/office/infopath/2007/PartnerControls"/>
    <ds:schemaRef ds:uri="ea808239-00a6-4215-a9d6-fc520209ca30"/>
    <ds:schemaRef ds:uri="b5b74ce5-51f5-40a1-8d3c-0236fd03e9e3"/>
  </ds:schemaRefs>
</ds:datastoreItem>
</file>

<file path=customXml/itemProps3.xml><?xml version="1.0" encoding="utf-8"?>
<ds:datastoreItem xmlns:ds="http://schemas.openxmlformats.org/officeDocument/2006/customXml" ds:itemID="{0353B7BB-C26B-40BA-96FC-4411D7E304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808239-00a6-4215-a9d6-fc520209ca30"/>
    <ds:schemaRef ds:uri="b5b74ce5-51f5-40a1-8d3c-0236fd03e9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Normal%20NDRP.dotx</Template>
  <TotalTime>0</TotalTime>
  <Pages>35</Pages>
  <Words>7208</Words>
  <Characters>41091</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48203</CharactersWithSpaces>
  <SharedDoc>false</SharedDoc>
  <HLinks>
    <vt:vector size="54" baseType="variant">
      <vt:variant>
        <vt:i4>6553706</vt:i4>
      </vt:variant>
      <vt:variant>
        <vt:i4>21</vt:i4>
      </vt:variant>
      <vt:variant>
        <vt:i4>0</vt:i4>
      </vt:variant>
      <vt:variant>
        <vt:i4>5</vt:i4>
      </vt:variant>
      <vt:variant>
        <vt:lpwstr>https://www.ndrp.org.au/research/2025-research-funding</vt:lpwstr>
      </vt:variant>
      <vt:variant>
        <vt:lpwstr>:~:text=summary%20in%20Auslan-,2025%20NDRP%20Research%20Funding%20Round%201%20Grant%20Guidelines%C2%A0,-Download%20the%202025</vt:lpwstr>
      </vt:variant>
      <vt:variant>
        <vt:i4>6553706</vt:i4>
      </vt:variant>
      <vt:variant>
        <vt:i4>18</vt:i4>
      </vt:variant>
      <vt:variant>
        <vt:i4>0</vt:i4>
      </vt:variant>
      <vt:variant>
        <vt:i4>5</vt:i4>
      </vt:variant>
      <vt:variant>
        <vt:lpwstr>https://www.ndrp.org.au/research/2025-research-funding</vt:lpwstr>
      </vt:variant>
      <vt:variant>
        <vt:lpwstr>:~:text=summary%20in%20Auslan-,2025%20NDRP%20Research%20Funding%20Round%201%20Grant%20Guidelines%C2%A0,-Download%20the%202025</vt:lpwstr>
      </vt:variant>
      <vt:variant>
        <vt:i4>70</vt:i4>
      </vt:variant>
      <vt:variant>
        <vt:i4>15</vt:i4>
      </vt:variant>
      <vt:variant>
        <vt:i4>0</vt:i4>
      </vt:variant>
      <vt:variant>
        <vt:i4>5</vt:i4>
      </vt:variant>
      <vt:variant>
        <vt:lpwstr>https://www.nhmrc.gov.au/about-us/publications/australian-code-responsible-conduct-research-2018</vt:lpwstr>
      </vt:variant>
      <vt:variant>
        <vt:lpwstr/>
      </vt:variant>
      <vt:variant>
        <vt:i4>6553706</vt:i4>
      </vt:variant>
      <vt:variant>
        <vt:i4>12</vt:i4>
      </vt:variant>
      <vt:variant>
        <vt:i4>0</vt:i4>
      </vt:variant>
      <vt:variant>
        <vt:i4>5</vt:i4>
      </vt:variant>
      <vt:variant>
        <vt:lpwstr>https://www.ndrp.org.au/research/2025-research-funding</vt:lpwstr>
      </vt:variant>
      <vt:variant>
        <vt:lpwstr>:~:text=summary%20in%20Auslan-,2025%20NDRP%20Research%20Funding%20Round%201%20Grant%20Guidelines%C2%A0,-Download%20the%202025</vt:lpwstr>
      </vt:variant>
      <vt:variant>
        <vt:i4>6553706</vt:i4>
      </vt:variant>
      <vt:variant>
        <vt:i4>9</vt:i4>
      </vt:variant>
      <vt:variant>
        <vt:i4>0</vt:i4>
      </vt:variant>
      <vt:variant>
        <vt:i4>5</vt:i4>
      </vt:variant>
      <vt:variant>
        <vt:lpwstr>https://www.ndrp.org.au/research/2025-research-funding</vt:lpwstr>
      </vt:variant>
      <vt:variant>
        <vt:lpwstr>:~:text=summary%20in%20Auslan-,2025%20NDRP%20Research%20Funding%20Round%201%20Grant%20Guidelines%C2%A0,-Download%20the%202025</vt:lpwstr>
      </vt:variant>
      <vt:variant>
        <vt:i4>70</vt:i4>
      </vt:variant>
      <vt:variant>
        <vt:i4>6</vt:i4>
      </vt:variant>
      <vt:variant>
        <vt:i4>0</vt:i4>
      </vt:variant>
      <vt:variant>
        <vt:i4>5</vt:i4>
      </vt:variant>
      <vt:variant>
        <vt:lpwstr>https://www.nhmrc.gov.au/about-us/publications/australian-code-responsible-conduct-research-2018</vt:lpwstr>
      </vt:variant>
      <vt:variant>
        <vt:lpwstr/>
      </vt:variant>
      <vt:variant>
        <vt:i4>1179676</vt:i4>
      </vt:variant>
      <vt:variant>
        <vt:i4>3</vt:i4>
      </vt:variant>
      <vt:variant>
        <vt:i4>0</vt:i4>
      </vt:variant>
      <vt:variant>
        <vt:i4>5</vt:i4>
      </vt:variant>
      <vt:variant>
        <vt:lpwstr>https://www.ndrp.org.au/research/2025-research-funding</vt:lpwstr>
      </vt:variant>
      <vt:variant>
        <vt:lpwstr>:~:text=summary%20in%20Auslan-,2025%20NDRP%20Research%20Funding%20Round%201%20Grant%20Guidelines,-Download%20the%202025</vt:lpwstr>
      </vt:variant>
      <vt:variant>
        <vt:i4>3211299</vt:i4>
      </vt:variant>
      <vt:variant>
        <vt:i4>0</vt:i4>
      </vt:variant>
      <vt:variant>
        <vt:i4>0</vt:i4>
      </vt:variant>
      <vt:variant>
        <vt:i4>5</vt:i4>
      </vt:variant>
      <vt:variant>
        <vt:lpwstr>https://www.ndrp.org.au/research/2025-research-funding</vt:lpwstr>
      </vt:variant>
      <vt:variant>
        <vt:lpwstr/>
      </vt:variant>
      <vt:variant>
        <vt:i4>3145773</vt:i4>
      </vt:variant>
      <vt:variant>
        <vt:i4>0</vt:i4>
      </vt:variant>
      <vt:variant>
        <vt:i4>0</vt:i4>
      </vt:variant>
      <vt:variant>
        <vt:i4>5</vt:i4>
      </vt:variant>
      <vt:variant>
        <vt:lpwstr>http://www.ndrp.org.au/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Gillian Mason</dc:creator>
  <cp:keywords/>
  <dc:description/>
  <cp:lastModifiedBy>Gillian Mason</cp:lastModifiedBy>
  <cp:revision>2</cp:revision>
  <dcterms:created xsi:type="dcterms:W3CDTF">2025-03-17T05:43:00Z</dcterms:created>
  <dcterms:modified xsi:type="dcterms:W3CDTF">2025-03-17T05:43:00Z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0x0101006C0D96173B4847469E32F425E3CE4126</vt:lpwstr>
  </property>
</Properties>
</file>